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721" w:rsidRDefault="00374721" w:rsidP="00374721">
      <w:pPr>
        <w:pStyle w:val="Materialtyp1"/>
      </w:pPr>
      <w:r w:rsidRPr="00553286">
        <w:t>Buchvorstellung</w:t>
      </w:r>
      <w:r w:rsidRPr="00C10517">
        <w:t xml:space="preserve"> </w:t>
      </w:r>
    </w:p>
    <w:p w:rsidR="00374721" w:rsidRDefault="00374721" w:rsidP="00374721">
      <w:pPr>
        <w:pStyle w:val="Materialtyp1"/>
        <w:rPr>
          <w:bCs w:val="0"/>
          <w:sz w:val="32"/>
          <w:szCs w:val="32"/>
        </w:rPr>
      </w:pPr>
    </w:p>
    <w:p w:rsidR="00374721" w:rsidRDefault="00374721" w:rsidP="00374721">
      <w:pPr>
        <w:pStyle w:val="Teaser"/>
        <w:rPr>
          <w:rFonts w:eastAsia="Times New Roman"/>
          <w:bCs/>
          <w:color w:val="333333"/>
          <w:sz w:val="32"/>
          <w:szCs w:val="32"/>
          <w:bdr w:val="none" w:sz="0" w:space="0" w:color="auto"/>
        </w:rPr>
      </w:pPr>
      <w:r w:rsidRPr="00553286">
        <w:rPr>
          <w:rFonts w:eastAsia="Times New Roman"/>
          <w:bCs/>
          <w:color w:val="333333"/>
          <w:sz w:val="32"/>
          <w:szCs w:val="32"/>
          <w:bdr w:val="none" w:sz="0" w:space="0" w:color="auto"/>
        </w:rPr>
        <w:t>Offene Bildungsressourcen (OER) in der Praxis / John H. Weitzmann</w:t>
      </w:r>
    </w:p>
    <w:p w:rsidR="00374721" w:rsidRPr="00553286" w:rsidRDefault="00374721" w:rsidP="00374721">
      <w:pPr>
        <w:pStyle w:val="Zwischenberschrift"/>
      </w:pPr>
      <w:r>
        <w:rPr>
          <w:noProof/>
        </w:rPr>
        <w:drawing>
          <wp:anchor distT="0" distB="0" distL="114300" distR="114300" simplePos="0" relativeHeight="251659264" behindDoc="0" locked="0" layoutInCell="1" allowOverlap="1" wp14:anchorId="451CF523" wp14:editId="02F50780">
            <wp:simplePos x="0" y="0"/>
            <wp:positionH relativeFrom="margin">
              <wp:align>left</wp:align>
            </wp:positionH>
            <wp:positionV relativeFrom="paragraph">
              <wp:posOffset>2540</wp:posOffset>
            </wp:positionV>
            <wp:extent cx="1581150" cy="2343150"/>
            <wp:effectExtent l="0" t="0" r="0" b="0"/>
            <wp:wrapSquare wrapText="bothSides"/>
            <wp:docPr id="2" name="image01.png" descr="Bildschirmfoto 2015-07-02 um 14.34.25.png"/>
            <wp:cNvGraphicFramePr/>
            <a:graphic xmlns:a="http://schemas.openxmlformats.org/drawingml/2006/main">
              <a:graphicData uri="http://schemas.openxmlformats.org/drawingml/2006/picture">
                <pic:pic xmlns:pic="http://schemas.openxmlformats.org/drawingml/2006/picture">
                  <pic:nvPicPr>
                    <pic:cNvPr id="0" name="image01.png" descr="Bildschirmfoto 2015-07-02 um 14.34.25.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581150" cy="2343150"/>
                    </a:xfrm>
                    <a:prstGeom prst="rect">
                      <a:avLst/>
                    </a:prstGeom>
                    <a:ln/>
                  </pic:spPr>
                </pic:pic>
              </a:graphicData>
            </a:graphic>
            <wp14:sizeRelH relativeFrom="margin">
              <wp14:pctWidth>0</wp14:pctWidth>
            </wp14:sizeRelH>
            <wp14:sizeRelV relativeFrom="margin">
              <wp14:pctHeight>0</wp14:pctHeight>
            </wp14:sizeRelV>
          </wp:anchor>
        </w:drawing>
      </w:r>
      <w:r w:rsidRPr="00553286">
        <w:t xml:space="preserve">Im Auftrag der Medienanstalt Berlin-Brandenburg (mabb) hat der Rechtsanwalt John H. Weitzmann einen Ratgeber zum Thema Open Educational Resources (OER) geschrieben. Die handliche, kostenlose Broschüre führt in das Thema ein und erklärt, was unter OER zu verstehen ist, wie man sie finden und „rechtssicher“ einsetzen kann. Darüber hinaus gibt sie Hilfestellungen zum Umgang und zur Bereitstellung von OER. </w:t>
      </w:r>
    </w:p>
    <w:p w:rsidR="00374721" w:rsidRPr="00553286" w:rsidRDefault="00374721" w:rsidP="00374721">
      <w:pPr>
        <w:pStyle w:val="Zwischenberschrift"/>
        <w:rPr>
          <w:b w:val="0"/>
        </w:rPr>
      </w:pPr>
      <w:r w:rsidRPr="00553286">
        <w:rPr>
          <w:b w:val="0"/>
        </w:rPr>
        <w:t xml:space="preserve">Die Broschüre ist eine der wenigen Publikationen, die sich mit dem Thema grundlegend auseinandersetzt und dabei sektorenübergreifend, die Idee von OER und die rechtlichen Rahmenbedingungen erläutert. </w:t>
      </w:r>
    </w:p>
    <w:p w:rsidR="00374721" w:rsidRPr="00553286" w:rsidRDefault="00374721" w:rsidP="00374721">
      <w:pPr>
        <w:pStyle w:val="Zwischenberschrift"/>
        <w:rPr>
          <w:b w:val="0"/>
        </w:rPr>
      </w:pPr>
      <w:r w:rsidRPr="00553286">
        <w:rPr>
          <w:b w:val="0"/>
        </w:rPr>
        <w:t xml:space="preserve">John H. Weitzmann ist Rechtsanwalt und Journalist beim Informationsportal iRights. Die Schwerpunkte seiner Arbeit liegen im Internetrecht sowie dem Urheber- und Medienrecht. Er engagiert sich seit vielen Jahren bei Creative Commons und gilt besonders bei rechtlichen Fragen zu OER als kompetenter Ansprechpartner. </w:t>
      </w:r>
    </w:p>
    <w:p w:rsidR="00374721" w:rsidRPr="00553286" w:rsidRDefault="00374721" w:rsidP="00374721">
      <w:pPr>
        <w:pStyle w:val="Zwischenberschrift"/>
      </w:pPr>
      <w:r w:rsidRPr="00553286">
        <w:t xml:space="preserve">Aufbau, Inhalt, Zielsetzung </w:t>
      </w:r>
    </w:p>
    <w:p w:rsidR="00374721" w:rsidRPr="00553286" w:rsidRDefault="00374721" w:rsidP="00374721">
      <w:pPr>
        <w:pStyle w:val="Zwischenberschrift"/>
        <w:rPr>
          <w:b w:val="0"/>
        </w:rPr>
      </w:pPr>
      <w:r w:rsidRPr="00553286">
        <w:rPr>
          <w:b w:val="0"/>
        </w:rPr>
        <w:t xml:space="preserve">Der Ratgeber richtet sich an Personen, die „in ihrem Arbeits- oder Lernalltag von OER profitieren sollen“ und erfordert kein Vorwissen zum Thema OER. </w:t>
      </w:r>
    </w:p>
    <w:p w:rsidR="00374721" w:rsidRPr="00553286" w:rsidRDefault="00374721" w:rsidP="00374721">
      <w:pPr>
        <w:pStyle w:val="Zwischenberschrift"/>
        <w:rPr>
          <w:b w:val="0"/>
        </w:rPr>
      </w:pPr>
      <w:r w:rsidRPr="00553286">
        <w:rPr>
          <w:b w:val="0"/>
        </w:rPr>
        <w:t xml:space="preserve">Zu Beginn wird grundlegend und kurz erläutert, was unter OER verstanden wird und welche verschiedenen Definitionen von OER existieren. Anschließend liegt der Fokus auf den grundlegenden Eigenschaften und Rahmenbedingungen, die mit OER verbunden sind. In diesem Teil führt der Autor verschiedene Fallstricke, vor allem rechtlicher und technischer Art, an und benennt damit verbundene Herausforderungen und Diskussionen, wie die andernorts oft diskutierte Frage der Qualitätssicherung im Zusammenhang mit OER. Im folgenden Kapitel wird der Themenbereich „geeignete OER finden“ anhand der verschiedenen Möglichkeiten der Lizenzierung der Materialien erläutert. Zudem werden konkrete Anlaufstellen für </w:t>
      </w:r>
      <w:r w:rsidRPr="00553286">
        <w:rPr>
          <w:b w:val="0"/>
        </w:rPr>
        <w:lastRenderedPageBreak/>
        <w:t xml:space="preserve">OER genannt und inhaltlich eingeordnet. Abschließend gibt der Ratgeber Hilfestellungen für das Freigeben der eigenen Materialien als OER. </w:t>
      </w:r>
    </w:p>
    <w:p w:rsidR="00374721" w:rsidRPr="00553286" w:rsidRDefault="00374721" w:rsidP="00374721">
      <w:pPr>
        <w:pStyle w:val="Zwischenberschrift"/>
        <w:rPr>
          <w:b w:val="0"/>
        </w:rPr>
      </w:pPr>
    </w:p>
    <w:p w:rsidR="00374721" w:rsidRPr="00553286" w:rsidRDefault="00374721" w:rsidP="00374721">
      <w:pPr>
        <w:pStyle w:val="Zwischenberschrift"/>
      </w:pPr>
      <w:r w:rsidRPr="00553286">
        <w:t xml:space="preserve">Einblicke in die Praxis </w:t>
      </w:r>
    </w:p>
    <w:p w:rsidR="00374721" w:rsidRPr="00553286" w:rsidRDefault="00374721" w:rsidP="00374721">
      <w:pPr>
        <w:pStyle w:val="Zwischenberschrift"/>
        <w:rPr>
          <w:b w:val="0"/>
        </w:rPr>
      </w:pPr>
      <w:r w:rsidRPr="00553286">
        <w:rPr>
          <w:b w:val="0"/>
        </w:rPr>
        <w:t xml:space="preserve">Besonders interessant sind die enthaltenen Erfahrungsberichte von Praktikerinnen und Praktikern, die von ihrer Arbeit mit OER berichten. Diese Praxisbezüge ergänzen die theoretischen und rechtlichen Aspekte und machen sie greifbar. Gemeinsam mit den eindeutigen, verständlichen Hilfestellungen und der Benennung von Fallstricken zur Nutzung und Erstellung von OER sowie den Beispielen bekommen die Leserinnen und Leser viele Anregungen für die eigene Praxis. </w:t>
      </w:r>
    </w:p>
    <w:p w:rsidR="00374721" w:rsidRPr="00553286" w:rsidRDefault="00374721" w:rsidP="00374721">
      <w:pPr>
        <w:pStyle w:val="Zwischenberschrift"/>
      </w:pPr>
      <w:r w:rsidRPr="00553286">
        <w:t xml:space="preserve">Handlich &amp; kompakt </w:t>
      </w:r>
    </w:p>
    <w:p w:rsidR="00374721" w:rsidRPr="00553286" w:rsidRDefault="00374721" w:rsidP="00374721">
      <w:pPr>
        <w:pStyle w:val="Zwischenberschrift"/>
        <w:rPr>
          <w:b w:val="0"/>
        </w:rPr>
      </w:pPr>
      <w:r w:rsidRPr="00553286">
        <w:rPr>
          <w:b w:val="0"/>
        </w:rPr>
        <w:t xml:space="preserve">Sowohl aufgrund der inhaltlichen Fülle als auch durch die gestalterische Aufbereitung dient die Broschüre als geeigneter Einstieg in das Thema OER. Das handliche Format regt dazu an, es auch bei konkreten Fragen heranzuziehen. Darüber hinaus helfen die wiederkehrenden Bilder, sich im Text zu orientieren. Auf der inhaltlichen Ebene ist der Text sehr gut verständlich und anschaulich geschrieben, auch wenn die rechtlichen Aspekte, zum Beispiel der unterschiedlichen Lizenzierungsmöglichkeiten, nicht in der Breite notwendig gewesen wären. </w:t>
      </w:r>
    </w:p>
    <w:p w:rsidR="00374721" w:rsidRPr="00553286" w:rsidRDefault="00374721" w:rsidP="00374721">
      <w:pPr>
        <w:pStyle w:val="Zwischenberschrift"/>
      </w:pPr>
      <w:r w:rsidRPr="00553286">
        <w:t>Fazit / Empfehlungen</w:t>
      </w:r>
    </w:p>
    <w:p w:rsidR="00374721" w:rsidRPr="00553286" w:rsidRDefault="00374721" w:rsidP="00374721">
      <w:pPr>
        <w:pStyle w:val="Zwischenberschrift"/>
        <w:rPr>
          <w:b w:val="0"/>
        </w:rPr>
      </w:pPr>
      <w:r w:rsidRPr="00553286">
        <w:rPr>
          <w:b w:val="0"/>
        </w:rPr>
        <w:t xml:space="preserve">Die Broschüre eignet sich sehr gut, um einen Einstieg und einen Überblick in das Thema OER zu erhalten. Die Zusammenstellung der Themenbereiche, von grundsätzlichen Definitionen, über das Finden von OER bis hin zum eigenen Bereitstellen, ist gut gelungen. Obwohl in der Broschüre viele rechtliche Aspekte einbezogen werden, ist es verständlich und praxisrelevant geschrieben.  </w:t>
      </w:r>
    </w:p>
    <w:p w:rsidR="00374721" w:rsidRPr="00553286" w:rsidRDefault="00374721" w:rsidP="00374721">
      <w:pPr>
        <w:pStyle w:val="Zwischenberschrift"/>
      </w:pPr>
      <w:r w:rsidRPr="00553286">
        <w:t>Verlagsangaben</w:t>
      </w:r>
    </w:p>
    <w:p w:rsidR="00374721" w:rsidRPr="00553286" w:rsidRDefault="00374721" w:rsidP="00374721">
      <w:pPr>
        <w:pStyle w:val="Zwischenberschrift"/>
        <w:rPr>
          <w:b w:val="0"/>
        </w:rPr>
      </w:pPr>
      <w:r w:rsidRPr="00553286">
        <w:rPr>
          <w:b w:val="0"/>
        </w:rPr>
        <w:t xml:space="preserve">Weitzmann, J. (2014). </w:t>
      </w:r>
      <w:r w:rsidRPr="00553286">
        <w:rPr>
          <w:b w:val="0"/>
          <w:i/>
        </w:rPr>
        <w:t>Offene Bildungsressourcen (OER) in der Praxis</w:t>
      </w:r>
      <w:r w:rsidRPr="00553286">
        <w:rPr>
          <w:b w:val="0"/>
        </w:rPr>
        <w:t xml:space="preserve"> (2. Aufl.). 63 Seiten </w:t>
      </w:r>
    </w:p>
    <w:p w:rsidR="00374721" w:rsidRPr="00553286" w:rsidRDefault="00374721" w:rsidP="00374721">
      <w:pPr>
        <w:pStyle w:val="Zwischenberschrift"/>
        <w:rPr>
          <w:b w:val="0"/>
        </w:rPr>
      </w:pPr>
      <w:r w:rsidRPr="00553286">
        <w:rPr>
          <w:b w:val="0"/>
        </w:rPr>
        <w:t xml:space="preserve">Die Broschüre kann auch kostenlos bei der mabb bestellt werden (E-Mail an medienkompetenz@mabb.de). </w:t>
      </w:r>
    </w:p>
    <w:p w:rsidR="00374721" w:rsidRPr="00553286" w:rsidRDefault="00374721" w:rsidP="00374721">
      <w:pPr>
        <w:pStyle w:val="Zwischenberschrift"/>
        <w:rPr>
          <w:b w:val="0"/>
          <w:i/>
        </w:rPr>
      </w:pPr>
      <w:r w:rsidRPr="00553286">
        <w:rPr>
          <w:b w:val="0"/>
          <w:i/>
        </w:rPr>
        <w:t xml:space="preserve">CC BY SA 3.0 by </w:t>
      </w:r>
      <w:r w:rsidRPr="00553286">
        <w:rPr>
          <w:i/>
        </w:rPr>
        <w:t>Kristin Narr</w:t>
      </w:r>
      <w:r w:rsidRPr="00553286">
        <w:rPr>
          <w:b w:val="0"/>
          <w:i/>
        </w:rPr>
        <w:t xml:space="preserve"> für wb-web</w:t>
      </w:r>
      <w:r>
        <w:rPr>
          <w:b w:val="0"/>
          <w:i/>
        </w:rPr>
        <w:t xml:space="preserve">, Überarbeitung von </w:t>
      </w:r>
      <w:r w:rsidRPr="00374721">
        <w:rPr>
          <w:i/>
        </w:rPr>
        <w:t>Jan Koschorreck</w:t>
      </w:r>
    </w:p>
    <w:sectPr w:rsidR="00374721" w:rsidRPr="00553286"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80" w:rsidRDefault="00BC7D80" w:rsidP="00014AE4">
      <w:pPr>
        <w:spacing w:after="0" w:line="240" w:lineRule="auto"/>
      </w:pPr>
      <w:r>
        <w:separator/>
      </w:r>
    </w:p>
  </w:endnote>
  <w:endnote w:type="continuationSeparator" w:id="0">
    <w:p w:rsidR="00BC7D80" w:rsidRDefault="00BC7D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80" w:rsidRDefault="00BC7D80" w:rsidP="00014AE4">
      <w:pPr>
        <w:spacing w:after="0" w:line="240" w:lineRule="auto"/>
      </w:pPr>
      <w:r>
        <w:separator/>
      </w:r>
    </w:p>
  </w:footnote>
  <w:footnote w:type="continuationSeparator" w:id="0">
    <w:p w:rsidR="00BC7D80" w:rsidRDefault="00BC7D8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950A02">
    <w:pPr>
      <w:pStyle w:val="Kopfzeile"/>
    </w:pPr>
    <w:bookmarkStart w:id="0" w:name="_GoBack"/>
    <w:r>
      <w:rPr>
        <w:noProof/>
      </w:rPr>
      <w:drawing>
        <wp:anchor distT="0" distB="0" distL="114300" distR="114300" simplePos="0" relativeHeight="251670528" behindDoc="0" locked="0" layoutInCell="1" allowOverlap="1">
          <wp:simplePos x="0" y="0"/>
          <wp:positionH relativeFrom="column">
            <wp:posOffset>5520055</wp:posOffset>
          </wp:positionH>
          <wp:positionV relativeFrom="paragraph">
            <wp:posOffset>271780</wp:posOffset>
          </wp:positionV>
          <wp:extent cx="953770" cy="371475"/>
          <wp:effectExtent l="0" t="0" r="0" b="9525"/>
          <wp:wrapSquare wrapText="bothSides"/>
          <wp:docPr id="18" name="Grafik 18"/>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71475"/>
                  </a:xfrm>
                  <a:prstGeom prst="rect">
                    <a:avLst/>
                  </a:prstGeom>
                  <a:noFill/>
                  <a:ln>
                    <a:noFill/>
                  </a:ln>
                </pic:spPr>
              </pic:pic>
            </a:graphicData>
          </a:graphic>
        </wp:anchor>
      </w:drawing>
    </w:r>
    <w:bookmarkEnd w:id="0"/>
    <w:r w:rsidR="009314D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align>left</wp:align>
              </wp:positionH>
              <wp:positionV relativeFrom="paragraph">
                <wp:posOffset>663575</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950A02"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0;margin-top:52.25pt;width:60.75pt;height:110.6pt;z-index:251660288;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UsuHtN0AAAAIAQAADwAAAGRycy9kb3ducmV2LnhtbEyPwU7D&#10;MBBE70j8g7VI3KjTQCgKcaqKigsHJAoSPbqxE0fYa8t20/D3bE/0trszmn3TrGdn2aRjGj0KWC4K&#10;YBo7r0YcBHx9vt49AUtZopLWoxbwqxOs2+urRtbKn/BDT7s8MArBVEsBJudQc546o51MCx80ktb7&#10;6GSmNQ5cRXmicGd5WRSP3MkR6YORQb8Y3f3sjk7AtzOj2sb3fa/stH3rN1WYYxDi9mbePAPLes7/&#10;ZjjjEzq0xHTwR1SJWQFUJNO1eKiAneVyScNBwH1ZrYC3Db8s0P4BAAD//wMAUEsBAi0AFAAGAAgA&#10;AAAhALaDOJL+AAAA4QEAABMAAAAAAAAAAAAAAAAAAAAAAFtDb250ZW50X1R5cGVzXS54bWxQSwEC&#10;LQAUAAYACAAAACEAOP0h/9YAAACUAQAACwAAAAAAAAAAAAAAAAAvAQAAX3JlbHMvLnJlbHNQSwEC&#10;LQAUAAYACAAAACEA4sYXyCECAAAdBAAADgAAAAAAAAAAAAAAAAAuAgAAZHJzL2Uyb0RvYy54bWxQ&#10;SwECLQAUAAYACAAAACEAUsuHtN0AAAAIAQAADwAAAAAAAAAAAAAAAAB7BAAAZHJzL2Rvd25yZXYu&#10;eG1sUEsFBgAAAAAEAAQA8wAAAIUFAAAAAA==&#10;" stroked="f">
              <v:textbox style="mso-fit-shape-to-text:t">
                <w:txbxContent>
                  <w:p w:rsidR="00BC7D80" w:rsidRPr="00AC2223" w:rsidRDefault="00950A02"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r w:rsidR="00D03664">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09" cy="501014"/>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txbx>
                        <w:txbxContent>
                          <w:p w:rsidR="009314D0" w:rsidRDefault="009314D0" w:rsidP="009314D0">
                            <w:pPr>
                              <w:jc w:val="center"/>
                            </w:pPr>
                          </w:p>
                        </w:txbxContent>
                      </wps:txbx>
                      <wps:bodyPr rtlCol="0" anchor="ctr"/>
                    </wps:wsp>
                    <pic:pic xmlns:pic="http://schemas.openxmlformats.org/drawingml/2006/picture">
                      <pic:nvPicPr>
                        <pic:cNvPr id="13" name="Grafik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id="Gruppieren 3" o:spid="_x0000_s1027"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DnlPgQAAHUMAAAOAAAAZHJzL2Uyb0RvYy54bWzUV21v2zYQ/j5g/0HQ&#10;d8eSLMmSEadwbDcY0K1Bu2GfaYqyiEgkQdJvKPbfd3yxnNhuG6TogH2ILFJ3x7vnnrtjbt/tuzbY&#10;EqkoZ9MwvonCgDDMK8rW0/CvP98PijBQGrEKtZyRaXggKnx39+svtzsxIQlveFsRGYARpiY7MQ0b&#10;rcVkOFS4IR1SN1wQBh9rLjukYSnXw0qiHVjv2mESRflwx2UlJMdEKdhduI/hnbVf1wTrj3WtiA7a&#10;aQi+afuU9rkyz+HdLZqsJRINxd4N9AYvOkQZHNqbWiCNgo2kF6Y6iiVXvNY3mHdDXtcUExsDRBNH&#10;Z9E8SL4RNpb1ZLcWPUwA7RlObzaL/9g+yoBW03AUBgx1kKIHuRGCEklYMDL47MR6AmIPUnwWj9Jv&#10;rN3KhLyvZWd+IZhgb5E99MiSvQ4wbI6zPEniLAwwfMujMo889LiB/Fyo4Wb5bcXh8dih8a53RlA8&#10;gT8PFLxdAPV9QoGW3kgSeiPdq2x0SD5txAByKpCmK9pSfbD8hOwZp9j2keJH6RYnzOMT5qimT0Fs&#10;8DbyRsQpIBPQB46fVMD4vEFsTWZKAK+h2oz08KW4Xb44bdVS8Z62bSC5/pvq5nODBGQ5tnQ1H32g&#10;UBRnpLqClSPsguNNR5h2FShJCzFzphoqVBjICelWBAglf6vcIUCCD0obihg62Kr4khSzKCqT+8E8&#10;i+aDNBovB7MyHQ/G0XKcRmkRz+P5P8bFOJ1sFAEAULsQ1PsKuxfeXi0B3yxccdkiDbbItgIDnXXo&#10;+GtdhC0DifFVSfwJYA6gTWRJmVqwYVdLonFzBP4IrsuagvoIVrvfeQUAo43mFuMfqI+e5sACqfQD&#10;4V1gXgBccM1aR1tw3AVzFDHeM25yDvto0rIXG2DT7VxLSzbKU0hLPpjNFuNBmi6Kwf09vM3nyzId&#10;xXmaLfu0qAZVfPdxpTCUS/XjmflKRgy/DbCe6rA0LQmmhToyF1avY4OZFdf6rC0JQNOYfVacybE6&#10;gQeNJhjq07LAi/XdUHn/jj2pb4VpVmbjDIocml5Wjsa5KVhXBaYpJmWSFlHpmmIG7T9ObUWf7Bwz&#10;+sqkK97SyuTdnKLkejVvped7XBTzwlt/IfZVdtjh6bllInY5sG/60BLHrE+khuEBsbhKt2Ob9Kci&#10;jKFLuDZlWAfSRq0GD3vFkWXxNxW9vIXOetUrJ99XJkcNezJnulfuKOPymoG2d7l28kC9Z3GbV71f&#10;7e3U7Amx4tUBql/qds7dXQMx3HDoqlhLC7zRA9K6VgE09hUDbxfsvdJ5z649oPXfTalnVwM3phIT&#10;ELjwM+aUydNPHkuONtf63/9gLLkBdKoj7Lu/n0y+TV4OJqNxNopymLhRDrcy6E9JPo5L239ODWqU&#10;wJa/tCVRkRT20vbWoWSvJued3N7f4G5rp7C/h5vL8/O1Lb/Tfwt3/wI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JuNmbbjAAAADAEAAA8AAABkcnMvZG93bnJldi54&#10;bWxMj8FuwjAMhu+T9g6RJ+0GSToYo2uKENp2QkiDSdNupjFtRZNUTWjL2y+ctpstf/r9/dlqNA3r&#10;qfO1swrkVAAjWzhd21LB1+F98gLMB7QaG2dJwZU8rPL7uwxT7Qb7Sf0+lCyGWJ+igiqENuXcFxUZ&#10;9FPXko23k+sMhrh2JdcdDjHcNDwR4pkbrG38UGFLm4qK8/5iFHwMOKyf5Fu/PZ8215/DfPe9laTU&#10;48O4fgUWaAx/MNz0ozrk0enoLlZ71iiYyJlcRDZOCyGB3RAxWybAjgqS+RJ4nvH/JfJfAAAA//8D&#10;AFBLAwQKAAAAAAAAACEASO43XDDvAAAw7wAAFAAAAGRycy9tZWRpYS9pbWFnZTEucG5niVBORw0K&#10;GgoAAAANSUhEUgAABdwAAAEMCAYAAAGpQ0TOAAAAAXNSR0IArs4c6QAAAARnQU1BAACxjwv8YQUA&#10;AAAJcEhZcwAAFxEAABcRAcom8z8AAO7FSURBVHhe7J0HYB7FtbZXkk0xvSQhlJsAARLSCCl/+k27&#10;XEhIQgvp5SYhDdKAUGzA3bLcezdgm2LjBqYZd1u992bJKpasYvXedf7zzuxKn6TPDWxjSe/A4/20&#10;Ozs7Ozt75p2zs7NOwKQIIWS44ARMjRJChgus8GRY8b5XeGdyhDy+p1YCp0b73U7IyeR9rfD17SJp&#10;mU4PwdEl4qyLF2d9onznxUy/+xDyXnjfLfxHFyZpZQ+UJXsukCW7L5SzNiWKsynJEDA1ckB8Qt4L&#10;Z4aGD4mUxbvPMxV+ye4L5J2yJvn0kpflsd1q7aeE+9+HkHfBGdNpdSaGyqvJv5LRKy6VgIlLxZkE&#10;ltntwbG6pLUn7533XOGLVIj7W380nMmw2gMr8FNa2VHhnfGLJEArPCq+tw2d2564wZFy/WJInt59&#10;e7f5xHN5am+ROCF2/Y1Lk7VF6bsdeQkKHm6d5kgJDLa/L5gRowbHt3y9OAPZWVDjd/1g4YQqvOMW&#10;kjPWkxmRgnDn+mz93beiOePC3N8R+jtUl5Fy/iwt2AmRpvI6kzSOVs5AXe/t8/jSc+ThpReJ86eH&#10;JeChJ8T5y8Pi/HiajJqu+0320sN+ysQwlTvKJJsHZ3Kk1LV2mN/1rW3y3bUZeuFQifV4U8OkpAk3&#10;ZrQ8uC1PY3TL9UuSZULYIfM7EGnqBcfvhtZ2uffVHGntbNcbL1RKmnU5Zei1LjjXbv3XC2WN7e4v&#10;LcujVPgaLWPvtzPhCHLTZ/+vr0nvu+04MNdjvF5b1zDdti5Ll5FS2dRmlv3jnwgnVOEvnAVpEWUK&#10;ChUEBdOlf6AidXZ2y0Wz4nRLt1bCcFtwU7CfVsjublmYVKYFEaNrO02F/85LGaaS3v5KTk/6mRWH&#10;5NapN4iDyq6c9ZO5EnDvTGWGBA6wyi4hWql1W1C/izTQzak3q1dYfdKyNwWWKGj7N5Y2buAQtfy4&#10;TmgpsUQobfCt8EeuVH0qvBqss2fGyON7Dmp96L3mZqkGbVlyubnOiItQ3twhuK8a2/TYWs4I2Nbe&#10;qWnqNfnMigTdL0Lu27zfXL9L5sSbOOFFdfLhBahbNoychnpkw+TwIrPEtfWClz9/nFiFnx2nyxit&#10;5Fpp9QQdrQxdWoFRUTq0UvvG9Sp2oHZIu/WuyKxo1KLtMpUcFhP7B+lJLYjXG8Hd59apHxPnr4+a&#10;yv6j5S9qRZ9lKrxz93Td3vciwLI7E/Sm0xYjQAv5+ZRymRtXqhVUW4NJsPyhxgLhprx6QYLJ45ac&#10;atvCjEVrESlXL0wyeTCtBSwK4vs27UMYY5jGaaum1w0BFt5cn2dgtY98k/ep8FMi5K4NmRJRVC9r&#10;Mw6bdMz6iah8XbIm9bCp8IFaZxCyqptldVqFzIwpNfueN0PrkzE+aIUj5eFdhVJQ22LSuG1tprkh&#10;UVe2HrAyCjcT4kBlNLR1mmP85vUDpp6Z7Rq/DTeP/j4SJ6jhI6VdKy8qWmJpg/6Ngok1JzOgQmqc&#10;PYXVUteuksBYjEiJLqmTT62w7sbb12XKHh89eLBBrcIf/2mkzJIderLGss+UQK301vL6oIXQ1d0l&#10;50J76nHQhJ6ldz2WQbr9S6tS5eev5mquNK8To+T1nAqThzdyquSLz6UaqfKh+fFywexYuXtTliyO&#10;1wug+371xTS7j59+wFADlQUBNztCuUo+VBx7/sdn4a9amGCWnqG42v37C8+nmEp5uZbx2ZCjer1x&#10;na6YFyuXzo6RS7TcTSVXo2frkK0fF2hrcYXug2tx/VKb1ldfyJQPzNFr6x4THj3sc8OyRLl6foKM&#10;mqlpaXys++DcWGlqP6kV/tRx60otJLeSm4p+zyxx7phiWgh/8cn7w9KEcr/rzwSgHvyt9+WMqfAW&#10;NG3IODqz/rYT8t44wyo8IacWx3QaCBkmOI+9kyOEDBecyspKIWS4wApPhhWs8GRYwQpPhhWs8GRY&#10;wQpPhhWs8GRYwQpPhhWs8GRYwQpPhhWs8GRYwQpPhhWs8GRY8b5U+IqKCr/rCTnVOOaFxtMQDruV&#10;vKq6WrrdF4cZGE53OG0VHqGoGPPAMDC8f4FfACHDBr7PSoYNrOxk2PA+V/ZoiT/cJc74I8xLSMhJ&#10;5P2r7MERkpoZ0PvFj3RHgrMqxNmQKM46n5mlCDlJvO8yJmX/x6WurdN++GDX+RLofuljxOZEv/EJ&#10;ebecEZq9vlXcyn6RfGZ7tqxKypQbF7wsB2qazVyE/vYh5EQ5QzqokbJo9/ny6JKR8ujSC8V+4WOp&#10;fP75VLP9YF1rv/iEnDjvqbI/HVrkd/2xKFZT3n8d5oHH1z2eWH6Rqej4usdf3ykw2+w88r2MmBpz&#10;5Lkl+0+uama6xQy09uMKNy0b+GWQX722f8C6oU5v+WGmZcwF3/u3b7y+aDkO4pb2hCq7M9Z+pcP7&#10;YsfMmBIzf3j/rzyYr4CY+N4XOWyF+85a+6UHTLf8P2sz+3xCBhOkjl5xiaxPfst+2eNB5a5p8p81&#10;oQNmBx4REiWd3R3iPL1Pfv16rp2LfnKUNHd0yH2b9st/dhfKgdom+ezKZPnw/Dj531cyZVu+O3/4&#10;JJv/Q/VtUtGMCf67pLUDU2ZHyPdeTpNJ4cWSUNZo+hHeFz98jz0UeOBtfOHEBshEBHxJQ7TSY0CH&#10;v30s0T3TZJu5//1+9aTvOnz4wvfv4wHX0vdvfLoIk+eabwZgOjyfbSfCCVV2UyjuHO4oGFPZ8YEA&#10;ZETBRw+6u7vkgll2AnsMhfG+AII/pkQcMpnFepOe/vAsBfb/fMhN4vzFfugg4KH/iDcl9oifzOrJ&#10;Qy/elzgi9QJ16G+9cUxB+BY2fiNe703lu77vOvzdu24o9xW8yj5wrJL9298+lt7KHlZUK5fPTdRy&#10;8r7Q0ftlDUfjISCe/eIHPhcUKYmHmyRVwfqW9i69EWBMRDKrmvT62y+DIB18TgjX1hgxTet/12ZI&#10;e5f+dr8aYub7d+fm//oLafLVVWmm/nz3ZXy+yF++LSdY2dUCToEciDAF9fHldjJ7r7J78fDxAGTS&#10;+/qHtR7dMmqayg/9jX1RAfWHOSnsc6ixRT4x8Rq3oivuFz2wHGAdQvR47tc3FieUyOu5dRpH86F8&#10;dJG1Avhmk/kgmi7Hhx80vnzMCW4/ZaOYQtE4WoDWQikh+MJH73kMVXote5dUNraaX90wVLr0vY4D&#10;6a3s4cX1pjxRXmvSeueBf3hngbm2L6RV2LLV6z8htFi3wehpfFhnBZ+yWZVabo6dXa2V3TWKSCMI&#10;nzsy95393A2+DIKAbeNVOpvKbq5jlCxLsmkgrmeIvbz058RkDL7ScRBf6VAJoSeCiroiuVye2Wu1&#10;dS+R0tFpK3pimf3yBz4rg8L1rC9Cz4T0WiGfeB3S5TFxHviXBN7T+6GDXy9SWdMn7Si5djG+5WNv&#10;mKXxJfLtl/AlDpEfb8yRLBScHmsECte1BJAmOFa1Woybl+vNoDesqexToiVEW5vRmv+R0yKNPDpn&#10;en+LP/T441YfGaNliIBr5AV/+1h6Kzu+nuE9DLzDfETMbvdm3f3syhT9W+NqOf/PWm+7Wxk1jU+s&#10;SJQrNI2rF+pSpabtW1n5+/U1aWbpyaSzpsfIlQvize8vr7JSGK0C4uMLIfZLIvYmGtiK9/KeOqgn&#10;k5E/mW2suFfJQZ6fjix5P0FFPTONAVpsz9ofiTOmsls0w5BE+M1P1pCTzBlW2Qk5dfALHmTYwK93&#10;kGEDZxsgwwZWdjJsYGUnwwZWdjJsYGUnwwZWdjJsYGUnwwZWdjJsYGUnwwZWdjJsYGUnwwZWdjJs&#10;YGUnwwZWdjJsOC0fJKio6D1gZFTvu44MDKcznLavbzQ1NcnBomL3LwaG0x/4Wh4hhAxBaNwJIWQI&#10;QuMOMP0P3kP3t40QQgYhw9S4qzEPjpSn9pVLapojqe4HnrBsaNprpigODLaTwWNuNcx3baYsm4J9&#10;OWUZIeTMZ1ga90+uSJFDDU2SnnmxGvRAS0aApGUFSEbePTJv5zmydPeFMjO7VgI2J5qPm/WwMUHO&#10;dhsHf2kTQsiZAN0yhmgzFf7SXfYDfuZDfi7PhX9WAtSoB2xKNkt8yTJwU6Jsyagy+/lPjxBC3l9o&#10;3HuIlCBdbs98rOeTxHN3OBKbs09i9r8izqQliv2IpUX/xkd1dJ9vvpAml86KNWn4T5sQQk4v779x&#10;P63ujWMfC8a6rD5bnlhxqTy54jLzwdbHl10kzoSBxv0p87Us331jdDn0v0pGhh6Beh8GRx7yu40M&#10;Tt5X447vq5rB9qdB8eKBKMLxGHhnYqSMXn6xMezWuJ8nzlML5Ptrt0ri4WrJr2mUzKoa+c2b+eKM&#10;Cxd8arJnX+/LgP3A9zzPmhYlo6bHSuC0aNmYVSXOlDBZEFMml8yOlW+9kCkrkiskrqTONDDb86u1&#10;AbHfDEXeUw43ajlFyOULYuVPb+XJksRSmRdXqnGjZVN2jUyPKpUblybpskwe350v06LwVfII+ef2&#10;PJOnpRr/6gUJ5vfdm3Pk2aTDsnl/ldz6XKoeJ8x87bClvUPiShskcEq4pFc2mzynlTeZL+fhK3YP&#10;Ii3trUSVaF6mRMif38mTc6fHaR60QeO3sc54fvZajuTVtkheTatEFtXKSNTbafgEbJSub9Nr3qLX&#10;tkn/jjTG/ryZ0VovGnVbq6kL/tI8OtFS09rR8+XFUwF622dkjznEfmnf77bTxCkz7hfOijWGCQWP&#10;77x2mW+76u+JamS78e1Wa9yxvrOrU2N2S1dXt0SW1LuFgv3svt53Yi8waWo6akgwcgXfFe6fJuIh&#10;Dr5vi9DV1WW+J+sZSj2ECfhIN0L/r8gDfMjvsaXnSF1Ls3xu6sekqL5aAvHleXyB3nyv+HFZHhkn&#10;/b9yebixTY/j/4LiXC6YES1vHaiU775oP+mKL+Tjs56/eyPX/F3T1mGWOH+ER3cfkK0H1MhrY4Nw&#10;9swoPZdUKaxrNn8joBJdsQA9higpb2g157czv07X47i+rwJ3uX93mU/BIp+Nbe3S1tkt1y9NNOXX&#10;js/aap56PmiteUM4f3qk3LUxSxuYBm2gYnSfds0T0giTisZWE7//+ZIzD/sdaNwb3dLcofeHXnOA&#10;T9h6obSpXcVClf7S+1H/XRhfJp9Ylqg97JNn3MOKG+RTy5LNMeynbnU97l2ty8ZQ6z0ZqHU0yK1X&#10;31+fqfG8/XU70nOHLpt7WwUHjmU/WO9+FN9st/EC8f1w8zeW2N9+ZRTx7Sd1I/RYNj2A/XH8QD1n&#10;k5YCUQR7syWnWr60Os3U+QI0evgsr6b52N4i+fKqNI0bLZ2wRWqTgtRG3flKtkyJKDbpmbygd4/z&#10;nIKlrsO5KBid5x3f5NvkC/m359C77fg5DcbdGjbYVGTW1xDPUNWK4H2zGAWJbR9dHG8MrDMuzChj&#10;o4717wtmxZn4OFlr3PumifHqMF7ZVao61Zibr+FPDLN5wJfz1aB7biBc7Nb2LlP5bGG6edf1Z8+I&#10;k1tDbjREF6oRd4264e9PyKGGZgm8r9eog8B7Z0iRGt0TV7D4pjQqk15g5EN/BwXHmqWXL5Sf3dbX&#10;iPqWm2kETXwb10HcY1QKU4n7rSNDF8+4I+C6lzS0mN++obSxXf+1cfAvDFp397tV30cw7kX1Jv2s&#10;Su0V6t8wnKtSykx8HBXrsERc1PGHdxbofaz1WnuLuL/RU5wfd9jYAM+44xg3qN2w90ykZFerDdAe&#10;6KZsFUfa850TW6ZLmx7ufdiHJYkl2nOx38jHsUua0ENBfiJkdVqF7h+hQsp+lhw9GS/ApuAeQ/nY&#10;4dExKsJqTF4Q18Qx66NM3se57ttzp8dIQ5vaJDctrPvN6wckDb3yCWG6BvYpStq14f3AnFi5ZmG8&#10;2jCIsndT9noe/laeDFAwnWpMW6AQNHRrJnuDPQnEw29cyBztKvao6X5peaCV7ND4LR02XlcXlK6p&#10;gga0xKgoXaZCdklpQ7upnCsTy0xL296Fvzv1grVhd5M/34qH1hsX91OTrpEbJl4pzgP/do364xL0&#10;0JOyODxWnLtVrd83Q/oa9llS1dppjuGbX1+8SoO8IZwzXY+n3WJnbIQsTig3cRD2VzXK/1uVbhSN&#10;oy08yierslE+92yKrouUkdNsA6a5N2rmYrfB25xdKRPDVCFM0TSfiZAtuVZ9/XBDtla6NHGeDpNP&#10;LE+Wx3YVqtGPMfvgmHdvyNJjNstbeTUyek+h5ifUlD8UvA3dcu4s2wD5ng8ZfPgadxO0/nfp/WCE&#10;jxvK1LijnqE3be5H1Ff9/925Tgcad6QTVtSgdTRU5sWVyXnam8U6BBjfDyxI0Prp9hzdff62LU/r&#10;716TXjIM4Ti9N1TwwcB++yW9Vyaowsa9BHUN26LGO7tKjbLW2VUp5cZuzIgpMcsRasw/ODfB7LM6&#10;vVzTwD2GhiTa7GPuU21IHtb7BAKpAMZdVfWFM2Pl0ysTTflEFsO7oPer2p+bl6dIkKbx1oHaXuOO&#10;MlX7h98PvpMvcWVNeq9DcEXokbrldu0pmXxq/n/9eq4sT0IebT5gw15MLpcobQDhDkNv2iuHE+XU&#10;+9x71KNn+PRC91eUxnAc2TAeEc+YHrHrgkrVv1J6fw/cds3COJm0LVo++FSwfH/pKtlfXSNff2qd&#10;BNwDIw6D7mPU75slgffMkEdW7e1TeY+KayB7bxStkOjW+Wy3v3W7OR+fMtMlFI3X8zBKXsENYeP0&#10;Yg2xewz8RsXS4/SN1+sTNOm66Xl5tH97x8ey//5kUOMrRMzvvte3r8B6t9f+xHzu1q1ynJxI3JPG&#10;6bkHXtRegypXNfZQ+b7umhPjfX2geqYCY3fv5hx5bqcq3juDxbljijjft9w99TXZfUjVg7bu708F&#10;I4SQY0PjTgghQxAad0IIGYI4j23LEUIIIUMLZ39xuRBCCBla8IOShBAyBKFxJ4SQIQiNOyGEDEFo&#10;3AkhZAhC404IIUMQGndCCBmC0LgTQsgQhMadEEKGIDTuhBAyBKFxJ4SQIQiNOyGEDEFo3AkhZAhC&#10;404IIUMQJzQ8XIYEYWFSUVnl9yQrq6pk775Q//sRQsgQxMGHaIdKwMewa2rrpKy8XCorKqSqukZS&#10;UtOwwY3BwMDAMDyCEzApQgghhAwt+Jk9QggZgtC4E0LIEITGnRBChiA07oQQMgShcVcCg/2vJ4SQ&#10;wcqwNu6BypXzkyT5cJuMmhnnNw4hhAxGhqVxD5waKc6kCDlcuVDSMgMkNdPRpSNJaWfLU3sqNE6k&#10;MfyBwRpvijIxXJzgCAnSv/2lRwghZxrD0rg7E8LVkFuD3p/0jCApLn1KChua5Yo308R5JV6cDQm6&#10;TJBJmWW6Pw08IeTMZ9gZd0fV94L4CqmtXSKpGY6q9kDXsAdIhv5dUHVAluweJc+Ff0kCN6pR35Tk&#10;Q7K8eqhGAkL8p00IIWcKw9rn7kyMkLLGTmPkU9IdmbfzHFm8+0I17pbkopckaFNiPwOfJLOiS/ym&#10;RwghZwrD2rj3EinT33Fk8Z4Legw7WLz7Avl+aIEx6IGbEiRAlXyALp1XknSf8H5pEELImQONuyFS&#10;nAmhMndHQB/jvkSN+/Pht8itO7Mkp6JOfr15t1w7/yX5zpotUt7cLg/vzBdnMo08IeTMg8bdhysX&#10;xsui3Re5qv1CiS58Xh5Zco444xeKM2mZsrSHN3KLzD7O+DCpaG6TADOShg9bCSFnBjTufYiUoqpY&#10;NeyjZG/aOhm94lJDSERWH8MOLp/xfJ99R02PNsMmfdcRQsj7xftv3ENOj0HEW6gYu+5vmy/OxChZ&#10;tvUBGbPcGnZwuL5qgHF3JiwbsO+/dxwYsI6QwcD1SxMkcJr/bWRw8r4ZdwxJLKpvE2fy6THuRfXt&#10;8sTuAr/b+hASJeNWfaTHsIMDVaU9Rj1gkhp1ZeSUFQP2zaxsGbDO4xPLk81LUKNmRvvd7p/ji/v5&#10;51MkYLLGRQMW3LvPhbNi5KalyeZlLN/4/omUoOM8HhmceOLG6XedA0MiRKTLfOABdch3m6P3Q//4&#10;x4szJUqmRxf73UZOPe+rcUc4XcYdITji+CpaWklGj2Efs+ISyaqsFWf8ElmZfEAK65sM2wpK7Vus&#10;U/A2qz2HGUcZIplV2SR1rZ1qaGNkZ36deRC7MKFcNmVWSlJ5vd4I0fKrLTly5fx4CZoSIesyKuSm&#10;ZUmyOqVUvrQqVf76TqH8cEOmxJY2mLJbnXJYfrQ+W/eLkJzqZrltXaauj5IRU2Pl2iVJ5ib96Wv7&#10;tScSpseKkId3FcnzaRXy1dVpui1aex6RklDaaM5hja4/b3q0fOvFDPnowmT59eu58tjuQvnUs8ny&#10;8I48+Z+1aRJ9qNacK/J84cx4WZ5UKuFFWBdr0vN3zuTMIq+21XCgptVcV2dymAoOrQsTIyQX23Q9&#10;DHJgcIQKmXB5at9BOaDrE8ub/KZ3LOCmfHV/ld9tQxq99xx/608zp8y4O+PDjeGxv9XATLQG0Bmn&#10;67Uy9Rr3KLlpeZLcuNQaJN80+uOM1XSm2NEpztjQAWnaeDBcEXLbyxkyclqMVl67L8KU8CIZoUrk&#10;2y+mmzhHegAaVtyohv1yGb38Utl/KE6+t2CVOA89IQGK89CT5vehaq3w984W544pko2bYmqEqpQj&#10;G/eMqiaTBzx4xQ3khV+9kaM3kq5zy6i7GwqqS2paO+x56U3W0N4ujW2dMmZvkR4nUs5RQ7yvsF7T&#10;Rf4jZU16pTy256ApU/Q8Lppt58n52atq3MdpupNAuIzdVyxlja1y3swYc+NVtbSL87SWozawDm5y&#10;LTuEpYkl8q2X06W5o0OP3SF/35ZvKutZetxazZcXgkKi5dzpMeZ3//MlZx4DQrfefzBEeu94AX9/&#10;aB6uqVXyCNUtnX7TOxb+jLuZ+mOC1mu1D77rj0agChZ/68Hhxna/6082gejBTND7yNgNNIC63hM1&#10;U2JUSHku2UjZWVijIqzWxjPr3h9OmXFH+Oqa9J7fT+4t7Pn9Tq4qV9e4mxqmoQvLri5j6BDPCYHB&#10;0SXwSfM7arSPlCZ+37EuS7rcb6Z2dXfqv93GLYHQ3NEp3XoMrOvq7pBLZsWYffqz9UCTPLL4bPnG&#10;nP8nn536UXH+9h9j0D0C/6rLH09X4z5TmaHMEueu6ZJb0ew3PZCpyj1AFdHdm7LN8a9bnGTy9Ls3&#10;1ADDuKpx7+7qVrWeIN9YlaZFoYZXKwrCc8mHzfLpPYVaHqhQMdKu5/i71/ebtNemH9YbNEr36TBK&#10;7OLZ9ma4/9Ucs5/zzD57jInhMlK3i3SadJrUcHs39kcXJ7iNDsquW36wPl0WxJaa3//Ylmcq8nmz&#10;YqW9s1OK61uwi4xEQ4pKbhqZgedMziy8sLewVv/FvYH7TuuC9uK8YO5Le/uY8NlnU+XjyxL9pncs&#10;/Bl3iKCK5natX/i2cVfP+kBdj16t/Q1jih5xtDGiLXrfes/mzDbF2w/B/sZ9YXvRMMRYh/vH7GNE&#10;j2uIsU3vQ6Rtt7npmfRt/CD87aZn9lEQSupapbndNnSe/TLzTWm+l8ZiahJdrz1yFCB6y0gTvz1X&#10;KY4VpGXiHQtpmHyYc+09FuaxMr9xb7nn/W44pcb9a2vSen77GuKtB2p7CqcNF849MasWus1vq2Ct&#10;oWlRBent+92X/DcYSBMXBPHv25ylv2M0jU5VnWqYTCEjaONhLkaUrFaDiYpthzD2zfvhhmr5+MSr&#10;5fMhN8imlC19DDsYu3W7BNwHw95LoPLHt/IHpNUHc5E9cNzeYxv1rgrb/m0rg82bjd978b397X4W&#10;L56XphvXrVQePf54VBosUXEGVB7fHk3fSudh08F6LPseg5y5eOGmpSl9DfozMEg2nDs91v3VGyCW&#10;/KV3LPwad63ThxpaTb3y7nWIN4St+ZjaI1K+/kKG/NeiRLn12STpUvvQqXfqtrxaY/AXJkFwaJ5d&#10;rwAClp9ZkWp+Y0JAHANuJ/P3uFC7dOvxrc+lm79fTDtsj62C5+K59py9d1ZgJ6paOqSkoaXn/uhS&#10;ewQBFhDSe1yIx8K6lh5b5q3vVuG4OLHc/W1bSm8bDPcbudXyo43ZPeuqW1vNEsfCM463cmvM3wjv&#10;xW19ao07/Lvu74HGHQWmLZzPPjctj9fL7V5wuCnglgBuFw7haMYdrgcEr7DLG1t1uzU+uGCL4m3r&#10;CmBM9VA9laQHvXiPvjpabg25ST4ffL04f/53X+P+50fEuTOkj2EHUPJQvn3SOg561YWqlmn6Nwyn&#10;UR5erwKGXbdPGWhEe45njLVud423r7I5EmbGS8XfNjI08QIessPwegGiwgsfmhPn/tLbQ3u5uB+r&#10;VGn7S+9YHMm4e70G9CixrqGtTY1ahIqjXNOT/MD8RLlifnzPPmoh7b5q6P6x3Qqo+tZewect4VaE&#10;6sY9lVejRld/N7dBPEZoL9VV3HrPwPYU1GovG/eAHm9sOFyaUbKnwPb+7fGiJeJQgzkHrPvyqlTp&#10;0Hy/fqDaHkMbEQTca77G3bNB+A0BZO2ZTQMBxn1dZqXc8QoEqIpY/c+ZhGN2WdeP2iOUj42vDcqZ&#10;ady75etr0o17BeGJPQUm892a4bcPaAuNOFqIY8PgR9Z9tHBza9HdtxfSHwh46Of5hp9Emroeab6j&#10;LTvWd+l/M6NKdKt2h/RvFBz2bVP1j+BN23vVgnjjmvFtXAAK85YpHzGqPa1c8/nQ432M+8/mvtFj&#10;0D2g2lOLtBIbo+wfPNhEfoJCYtwLBh93pFy5OM4sb3lW1dTUcOno6pSbVyTYvEMpBKNhi5RHd6JS&#10;Y53+jUqglaRabzrztxr1IC3nr5qeUrSche2IqxUN52fQ8nUm6zpVJ4HTIuWFtHK5dJ4eG5V9vM2P&#10;qaiaN3tsXaLyo3upf/s7JzK48MKNSxNlm6pkBNw7qENewHOfLuO6FBmzT42eGpt3I1rAkYx7aWOb&#10;/rb3MNbBiL2YVmke7OOr/ZfArWgEi8WLB+X+ek6VxjssL6Rjau7ebV5PxORX75fwIjXUmkaNKnAc&#10;Ey5IxMuqapJPrUiSNLhQcU+ocb9rY5a5n3YXWD85Au4B2CnPuJt7T9PVroS9r1TxI5hjH9G4u8bb&#10;Vf8obTwzxGCJ29dl9q7Txqets0vvYeQHDS1cOTYfZ6RxL6pvVdvdJUV1bbqEr7tDcqpbpVPXnT3N&#10;GouvrdbWEBXJ9fFh21nT/PvBwUFNEy3cwbp26e7sMOkiTXR9zp5m/cz7q5o1SqeUaAVCgB/attBa&#10;aY0PXswF79bWcUNWZT+DHCm7CluMaq9vVzXhGvSAhx4T548Pyz0z3jTGvD/OnVON0exNZyCdaEgm&#10;a4HrjYRWP7Wi0TQ4V6lCQaUx27SCPr4rXyqa2rXyqWoYvdvEP0vLa/SefInBSJkxe8UZu88MqazQ&#10;c3Se1vS0Alw8O8b0lBBg6PGw03kqVCZFHJKQqGKZF1cqq1IPa3p4cKs3wMQo+ePbB8w+eFD90UXx&#10;8mxyudS3dUhlk6b7pMZ7xsZNKW/we05kcOGFaxbGm3uuu7tdCqpV4eo19gIMeXlTi5pbvWfNf3ig&#10;ejKVe7QUN+oxJ8AIWp/786nlxn3ijA/V+zFaLpnb98M5Jl9qTAM0bw2qwJHHD861yh4BS+PW1DR+&#10;+cYBY6hDD+G5XoTe6/bZVZPW6560dL13bJz7jzdmm3WecYfdwvJtVelez35TVoVcq0IM9sQ8D9T7&#10;HfHOVnuFc+pJT8UQAn57aXmDQBDni8+l6LJbGxT7vMw0rpq/9g7XuGsj0ql26pwZkdJhbEY/z8IJ&#10;cMqMO4zmojjrdzpnRrwZ6YGT+q8FuHC9rREMU0Nbu5Q16AUfj1b3KCpR01wQg4eL3XLO9FhV7khT&#10;5CMLfdOMlM8/a/1vEcX1xpAavzEMvFao9MNNqNXy0cUDHxI5qpKvHXeJbEjKNSNjjGp/8DF5LjZB&#10;nB+ESOA93kNUX2bLN9akDkirP/k1TXp+apjx4Q+tGAW1GD3TJR9ZBMWOC6gXWFtvbIMRfhMVC4Y4&#10;OMaMUlmeXCbrsyv1HHSdlhnOpaa1TT48L9ZU7EtV7dz2sn1Ye9b0KAkyLp5wCY4slsQyDLWM6vEz&#10;biuwN9xD2w7IV19A7ypablySLN99KUsOancVQ99MI4RGQPOzX9WO77mQwYkqInNf/NeiBLOcFH7I&#10;rPfUJkIAlKLeK798PctdA7cM3Jv+0zwa/ow71PJVCxLlg/NU1OhxsA4qGb2JaxYmmL+DelySHmrw&#10;50C8qWDRev+/67TOuor2anefi9TYf93ch3BPRmr6Vux9WHvoWF5p7A7ONVL+56UMuXQO/oatiZRz&#10;Z6CnoPvMtftcvcCmeTn+dvOIUXb3blaFj0ZG/wZXLIiVK9yG6Gr3OIh/9cJe24J76LMrk+1vNdQ4&#10;9rkzY+SCWfZY8CB4S9NzRsMxKUxG6v1rBj5MObLYPRanzrj3oAVo1LEaMO+JtS/YpgVyfC/aAN80&#10;sI+fNE2XDuv9bPMweeoLwiX/mSA3TZolc0KjJDJHFcXtk10jPsvHoKtaBz+eLn/YmjcgHf9oxcQ5&#10;mrx56IXsc942v7jA5kL3dIcRT5eKbxfZulywv6LnY0fSIE6/1h4Vxm9ZuPv2bEM8XWqefI9j4/j+&#10;TYYSqGs9f/u5L94tfo37yUDrs9/1xwkaE3/rzxR8w3u5HqfBuA8eYGgLK7U7d9d0VekzJLCfQbfM&#10;kBH3zZDvT9lsWlgz3tVPWoQMdyBIHt5+HG+Fk14g4HQ5QKC9C2jcB6CqdXy45NV3yM3/XiXOHcHi&#10;/EC5XblnliTkl8qH5tlum9+eCCHEYoQP75H3Cxr3I+G5OAAe1vi0pGd6t44QQmjcCSFkCELjTggh&#10;QxAad0IIGYI4ZqgNIYSQIYXz2LYcIYQQMrRwHntHfxBCCBlSOPuLy4UQQsjQwqmsrBRCCCFDCxp3&#10;QggZgtC4E0LIEITGnRBChiA07oQQMgShcSeEkCEIjTshhAxBaNwJIWQIQuNOCCFDEBp3QggZgtC4&#10;E0LIEITGnRBChiA07oQQMgShcSeEkCEIjTshhAxBaNwJIWQIQuNOCCFDEBp3QggZgtC4E0LIEITG&#10;nRBChiA07oQQMgShcSeEkCEIjTshhAxBaNwJIWQIQuNOCCFDEBp3QggZggwZ417hZx0hhAxXnNDw&#10;cBkShEX4PcHKqkrJ3r9f9oWF+d+PEEKGII4MobAvNLyPYYeaT0xOdrcyMDAwDJ8wpIw7gmfgYdgj&#10;o6LdtQwMDAzDKww5446wd1+ohIaFu38xMDAwDL/gBEyNEkIIIYQQQsiZDYU7IYQQQgghgwAKd0II&#10;IYQQQgYBFO6EEEIIIYQMAijcCSGEEEIIGQRQuBODMznSEBjsfzshhBBCCHl/oXAftkTKWdNiZH+1&#10;SO7Bn0lKuiOpGY4kpQbo37+SquZSeWR3lTjjQ01cx28ahBBCCCHkdEHhPoxwQpTxEZJZKZKaeY2k&#10;ZQZIWkagLp0BpGKZEaSomM84Vxpaq+UDcxIkIBie+QhxJkXKN19Kl2XxJRJb0igH61okp65VChpa&#10;pKC2VXbm1ciNSxP1uBED8kEIIYQQQk4cCvdhgjMxUqqaqiUlzZFMiPUsFe39xLo/UjMDzT4llWsl&#10;tSxCXo75oUzLahBnU6I4m5MlYFOS/vbDRiwTZWxqiXxuZZIETo30my9CCCGEEHJ8ULgPF0IixAmJ&#10;VgGvy3GRctemPClraJHswh+aYTLp8L4bsR4gKRkjFEcqGhLkxZg7ZeHus2Xx7vNlye4LFV3uGSUb&#10;Yu+VH4cfVIGuAt6fcHcxwv6VRKlraTVe+oCp0QPzRgghhBBCjgmFO1ExHy6/fL1I6ms3S1qqI7Xt&#10;InO3O65Yv8AV7H1ZrOsXbh8pla2dRrwHbEz2K9x9ea6wUsV7uN88EEIIIYSQo0PhTgwY/x6I8evj&#10;IqSqSWTe9iAV6BepQB8o2n1ZtHOUVDcdFmdDvBXoGCKzPlGcV+IkcFOCfOjNNPnktgy5/q10Oe+1&#10;ZFlfXCPOmHBxpnDsOyGEEELIiUDhTvoRrQI+QpwJEVLdWCyLd57lV7BjyMziPaNkzo6REn9ovYh0&#10;yg0L14rz1Dxxxi4SZ9JiCZi0TFmiv5caAibq73ELJLOiybwk6wSHy9iwQimub5NPrkg2w3gCtAPh&#10;P1+EEEIIIcMbCndyBGJVwEfL2vQmWbADY9x9hszs+YhUNbXK48uulDHLL1Euk8kvf04+tmitinMr&#10;0o8Ett+/YaecMyO2z/ECp9ghO8/sKpLFSaXaceCQGkIIIYQQXyjcyVFxpkbLhPByWbBrlLyTNVZW&#10;bvubjF5xkYxZcakue3l82bkSVlSr4rzXw+6PAGVE8HL501v5fo9niZBfvpYjZ82IkaApMX62E0II&#10;OVU4/BAfIWcsw1a4O1Pc+ciVgODoITRdYbSeW5ieF5aR7/m8grBUI55Y2iqPLj1HRfplfQS7x5PL&#10;L5KD1SXiTFjoV7B7BMIjP2GJjN17yO/xPJzJURJfWjfsPvzED10RQt4vzpoWLQgdXe36b5fabP/x&#10;zhQcvJfFTgYZZgxL4Y6bfWZMiTFQCOZz/0NEuKMj4oXgiGJdd3LOCwJ+S8REeXLlJUcQ7hdLaUO5&#10;OON9hDvGtIPxi8QZB3Sb/r5w+kr5+upMv8fpIThC1mdX2XHv/rYfAQjfnOpGuWhmjIxQg24aH+3A&#10;BATHDDDy+O1h/+4tK3/rvPXetiDd9sVVKbaD5BPfE989S9917v4Gdx04d3q0VDS3yYfmJuo1DNey&#10;bJeR2qHcc7DG7O/F844dGBIlv3gtR3YU1Mn4sEMyKUyvNTpsU/U8+8XF3wPWmTz4Obep2pmdEiXN&#10;HZ32g11u/N44vefS/2/fY/SNY+P1+dss+x6fEHJyMPclHFOeg2qK+7vf/dwD7knc72p7Ht9VKMUN&#10;rfL/VqeZvwNC/N+n5h426SvucfzFOyVgamM9x9qWDnk1p9rk3288QoYgFO4aKNyPDcqstKFWHl92&#10;YV/BvuIS5VL516IRUt4sklfdII++ulUuf3KKOL//uzh//Jc4f/q38og4D+jyj/+Ul+LT5bz7Z8nv&#10;F22XrJIaWZ1RLYE4hjYugVO8ed6jZUJYkR73BIW75jOzskn+saNAZkQXqcCN1U4EyqRLhXCkXDE/&#10;Vmpb28zLsQiXzYqXxYmHJL68VgImh+mabrOtqbVdvrc2Q87WRgsBs+2YTsCEMPnAvHiJLq2TIFPW&#10;8EpFyKgZMVJc3yLOE6GyMumwfPG5FHlyb6HkVjeb7d0aLzA4VvOjwnpiuE1zIq6NogL9sgUx8kLq&#10;Yc1/lDy2q0B+8EqW1kkI+DbdJ1rezq2Wt3Ir5TwMH9I46Cj8dHO2dGrKnV2d8sTOAvNCMfL/ZXQm&#10;tCzadD3KI76sTjsFmjfNe2e35jc43NQT57E9Nh8TwqWmtUM+sTzBnDv2qWptlb+8nSvnz4jWJG3n&#10;p7NT03tin5ZJtIxUalq0HJ/co+VcJt95OV0e3JYnhxqa9HzDpEOF/wjNw1u5VfKZFZqfZ/baY41D&#10;GYt8ZU2qfHplkiSXNpjjOWO10zE+3NQDf9eVEHL8PPB2nrnPYA/6hG61RF12XWK53nsT1ebCHug+&#10;+N0/lDW2672vaZpJA+xT3MKaFrOtq6vL2DUvVKuIxr3sLz8nH5sX2K1X91edxuOeXIwTA9834aQM&#10;xwAdNbRbp7mDeIYy6IT7RbPjXDMh8q0X03uGgkDgeUZqbOjB3vWT4HW1YVdhvfUs6E3eK9y75QNz&#10;7eNBE7o73R82nRP1+HpcMCvWTUXkNhU1noCGOLWh+5j59NIaofn9+LIk1U9e3joUPMoUae5ok6sX&#10;xPem7wr3bhVbT+0rlLCiGvM3BKYtn2453NQuZ01DfIwft/sdCxj2Nw80yWNLRhnB/uiSc+St6Jny&#10;evpeuXHCFTL5nUkS9Pcx4jz0pPLEERnxzzHy1+V7JOC+GRJw70xFl/fMksB7Z4lz+2QZ/WK4bNhf&#10;awTe2szqEy5/GMKMyka5YHaMfP75ZBXxKljHu+L7GRWHY235OGND7VKN5q/fzJXfKjAKZt34MG2U&#10;VKRCTI51BeczrshV4eo8pWj+nIn2mjlPh8oNSxJlW77md7SuH6PbJ0fJ6L0H5dsvZ5hOYYE2dmdr&#10;md+4JEm25Wm88aEmjlf+H54fJy+kV5r8//r1HPn37nyTj5KGDuNd2pZfIxfP9vl4ldaJn72aLX/b&#10;esCci8F0UDQ/2qBBAJ8/K0o2ZVXKX7bmyx/0/F7R3+fNjJbbX8mUR3YVmnyr7NdzQVloh2WcGkXt&#10;VKChbulQsY7yVFFv0tRODYS187gtj8vmxElMSZ2er57rGJxLhDy0vUDu2oQOR7QklTfJudNipLRR&#10;Oy6YpegpgDxa4Y7jBGljZYQBjqPXGesCpvVeS0LIu+OIwr1fUB0vrR0quCfrvX0k4e6KSwRI9SOF&#10;OhXRJ+poefccp3APUZsWHCORRfWaQ9v+ocOxA7Za98GTS7/7nSBox52JocZW+9t+JL7zUoYpO2P7&#10;/GwfdGh5nz8jSorqms15IbRpW/KV1Wlmu30yjbKCAA8z7ZTZD3VMr0VcSaNeoXb57Ru5bppanrot&#10;q6JZOro7pKOzQ7IqtU1x9zNPicZHaFsyvD7sOOiE+4U+gvhra1J71uMmRMCtCU9nj5D1jJFaqK0H&#10;VBCigmhcT7hD4HZ3t2uF6Javr0mXS+fGmSEISAkVBWIZQspUIE1v1IxoWZpYKYsTymVxog9JpbIw&#10;ttSkjXjnz/I6GN3y3ZdUuLsGAqLIrNWMHiufNr5dj/gwmyuTy+Wqhcnywbkx0tGl+TMdjW757PMp&#10;5iaAAe4fFiaWyBUqDK9V0RiBG0MT69LzhviH2MNxjgXyE1faJP9ZcqEUN9TLjeM/KF+Y+nH5fMgN&#10;8pmpN8gzb+6TgIceE+fvih/BHvjgaON5jz5QIQF3e6LdP4H3zRTnfyZLQjlEn//8HBFcX/TI1YCM&#10;wPCYKeilw5Orhl5FKMoZw36C8CXZCZHGe40GwHE9/UZAauMDL7bzjIpS/Rseb8xxHzRV90ca2hGw&#10;Xij9jUfQEOEwINhfxbYzwQ6jQRykHaRpQ+SbaTYhjHEMGC4IbPflWwcNDMSs7hMUrPH1uhjv94RQ&#10;k1/z4Sp47N16CANozm0C0kI8RfPpTAwz24NC3HQ1HcQNxBAaePj1vM18/ZofPEWwH8Ry86iiGudn&#10;tuv6QI07AnnWtE3DhPOeEGbLD3GQT/0b682xcL5a9qZsNR/GKJu0sK/Gm4J1yCPy6pa9/jbvUejf&#10;SIMQ8t4ZKNy75cbFyXofhsv48GL923rKu/Cf2rpDDdoWqPDsH4xwH9/rVOoN3XL29FiTnrEjWKrt&#10;OH33sdqR4xHuCraFFzdIaWObaR+w7w1LE8xZjFKR2Scu7Jx5+gd7pWn6pOtMUTs/Tm3YNP1ttmu7&#10;AJur9v/BrVreeDIJp06fNlX3h23VNsG0E0izZ5sf4W7KD/ZS48Le6nFgu9HWGHsJewt76rU7up9p&#10;901boKj9hf3uPYa2F2inJrn7Yp/JPiJXj4cnwTgO2h7YfeOU0vR707CYa2zaCRwL+cCxfNJS7t64&#10;XytVh1Q2t2kcnLvmcxLO200D56Zl1N5pHY/GmaNtnGkr0IaibRgHx5fbHuOcR4eZsjXxx+hxTTuG&#10;cg+TezZlmSr+2J48k7+ejgDqxzhNG9fLlIGmgzYV67SsAt3rYM4F1xtDRNGGogOL83T1Wg9oB3Uf&#10;nBO2m2s0DnGRPsqwbzmcaoa9cIfpunF5ksbtW1EhgsaHFelWpNgl586wQuhiH49/32DjmTGBGu9k&#10;CHcIyOZ2W2G1X2HiBE4NU6OTqGs0Z2pw38iFlxZiy63orscde1VheMRkm34PRhRaAw3Pw76D3gug&#10;/eL1AxX2cEO5fHLi1fK5aR+TW0NuVNF+o3xi8jWyIUl7xw897lewgwAs//yIvBFXJM7d03sEun9m&#10;yIh7psufl+2SEeaGsOV+esEN6v0+vo4NIYScKfjzuN+0NNlsQ9uSV9vmrvVCt7YvA50+h1W4/9dC&#10;tDfHDmfqUBkj3IvqpaS+1Yi+IG1XS5uaJb9G28ceIR0u338lU8+iWy6eFWPsf0t7p8yJLTFiEM6P&#10;axcluKWpbfqL6XKOagJ47D84N06eCUNnqFM+MDNOLpmN9NBuRcpT+w6aPbzhjdj356/vNwIWx+0v&#10;3CEk0XrPhRNQf3/p+TT33PR8dbm/otGk8cst++VDc5Ef67j75Ru5ct70KGnv7pA4TOrg027e/2qO&#10;apAsIzKvXZxk0v/+ukybB00TThakgfCpFSnyqaVJ+le3jN7jo09U9HZp2tj3a6tS5CML4038ZYmH&#10;rfPJ67BpeggdKrSrVbx/YI52CibDcWT1ybkzYmX8Xk9Xdcv40EL56zvwrms+dN+tB+wIAZQL4l8w&#10;M1bG7UN8KBrEPyh3rM3SbdEyZk+Rxq8SOF/3FNbK5LBD5imuOc70GJNOQxuGi6ro1rTXZVaaNO54&#10;BfvbeOY+MV7RLok6VCcJZQ2qtdCpwP0AByDiRcg/theo3uowIxz+sS0XSZsOb3snNB/Ozz3/08Sw&#10;Fe6I063CFSFo2sDeUqBerNvWZmp6toJdPhfDUfrGORrvWbjjRtUbV+uFCZXNahT1Biut7zDeYKSL&#10;HqLvMX3TgUf9jZxK7fH23W48nirmu0xlFSlu0J6xlkdAP09AD8i3pvGPbcUq2D8hn59qBTuE+51L&#10;bpP7n10vAX9//MjC/cH/yNTtoXLFH5aY4TCB9xzd2x6gcc771Xz5xWv7ZQR6uMYA9svTSQTl8V9q&#10;kEfvOah/owyi5WevZsmXV6cYT8l1S2L1ps03HmLUiXnxalC1POwjP4DyjJK9hWoszdAXvQaTYch6&#10;j+EPlHloUa31NgONjw7U9rwaGRkSK3/bmie3PKt58AyCHu/CWVEyXxsSdL6s5+jEgQFemYx6EaFp&#10;lco1CxL8xiOEDF6OJNyDYK+03fAXnGcGri9pbDViaEDQ9mVHYY2EHqyVsKI6tWV1stU4kU6Xo0PP&#10;4wSEe5gn3OEhnRIuuw7W6Umo6ML4csQxgrlbFieXya/f2C+/feOAjA+D6NZ2Fh50LQM8jUdA29xf&#10;qD28q8BugzfYrNP86XFxjCf35ml6OfJ/W3Ll+dTDmqSKSaSp8QYIdz0nvNeEMHFfgWnzg4wIR1sY&#10;KdnVTbK3uF7jWTG6StOrboE4RfsRIbNiSqRJOxyeww5tFq73TzZnSFRJvabdIm0dHbI6tcKkaZ4Y&#10;uJrhRxtytF2z6WZXNcnuAugQr3wQp1se2VWkbSG8z1Hytormglrfzk+Uac8Cta2EZxt5wT5d0iEL&#10;E9BuwRHnlbUNnifeK6/+wt0e2198y8O7VMfpf+MwOYPP+uMV7r95/YBZtyKxzFxXlGtbpx2SbDsB&#10;KB+f43vloesR2lRD2rLuLYPTwaAT7ui5InR1dsjeAq3AeKyhN98P12dp8Xdqb6lDqiByzeOecLlG&#10;RRluHgjZaREl/SoihsnYi/S9l7NNBUfFwOOk2TFlug3bu2R/tX2Brn9ejgYexZhKq5Ug7KDm0wxL&#10;iJAfrNdevR6zU6lqbrePbiaFyVUqoEzo6pbpkaVawSHOIuWW51J0pT0vLJHnTyxLMhUMN3WN3rTb&#10;89VguoYAPKg9Qtwu8Kjvr4Kx0hsJj9ImaQ92hq3QGAaE/I2aFaM3G2Yi8X9+EJNnzYiUKdsmyS0h&#10;N8it0z4mHx9/ldRhDPQDDx9ZsP/tcfnJyrXyr+d3S4CK9cB7/In0viDOB36/TH7xep6PMD4xUC71&#10;rXqz4jrq74Y2rQt6PSu1rPdX25eqPrPCdvh+ucXetOg5z49TQY4y0OPCg4D1eMqA8XlFapzgpZkW&#10;XSI3LE01hrRBjSPi/FyN8RXzE6ReDQQep1W3tktLe5dsytZronWgTv9G+B3G0E+Kluqmdok4VCv/&#10;9/p+Oax5CnffQRizr0jOU2PTqOngPY7x4SWmY+pMi5LbX4YnSI+mna3Nmm6QGuOdBTXS6j5uPHs6&#10;vBVRsjWvGrFkVwE6ERHyvDZCj+4skIMwru65vZVTJRdrA4T60qzn8IMNGfLVVemm44JQgo6cGqLH&#10;9xTIH/H4V0N0iRpw7ZRgzHqra9RuX5dlDD4eieZU2/GMn0a5akPQ/5oQQk4v/oT7R1zPuR1iaX6q&#10;/tYf2hYYW+M5j3xCmQp3tH3/p/YLHke0KwiwRd26H0RTjArC3SrizdNfP3k5NUBknfhQGU9kQmAj&#10;/OGtPPu32kucz+SIIiNezRAZ0wZhiKRN55LZ1mlo1vc73iM9wt22w8ZB5naQ7t2UrfFdZ4ubprff&#10;gKEyZhs6Ctq+T4AnvFP+otcS62HDs9XW4ukBzgnnsjqtQjUAnnTY85wZU6rCXf92z/MctdmoA2dr&#10;2xKAiRH03Irq21S4l9s4cBi51/3HGzWf7nGytIPQR7i7cSCUzd96PDgYC2q1frjHMuvd/c3wHW27&#10;zpmOiRnQZmibrGmYIaVGCNsK2Dsi4D0K91C9btAxrucfs7QhNGhb7AnraK2nOO7t63pntPOE+/Ik&#10;LQ/kXetBO4Y3aDDCHeWsbWWHuWG69Hzw4chILVek3+V63G36Xpqng0En3G2PzVaiLhW/MCAIdtkl&#10;jR3t5lFHj2Fy1//57Xwjhj1BiDfpcRP9ast+G9F9094LSBvho0uSbC8SN55PPo6FqbgqdhBQce2j&#10;IeTHrmlsb9d1PgbU/Nspf9d8BumN0DtWCxU9TNIrm2ws7Uj0Dd2SZGYHUGGO46KyYQzexCipU9Hq&#10;pdwTzAHb5a08K+6OfF7oHauo15t9ecRKuXXqdXJL8A1S0aRG4Q//ksAH+wp1M4b9of8YIY8ZTC76&#10;7UIJuG+WBOHlUz8ivT/OXTNkY0yOjND8wCvU44k+QdBBwU2Gc8MNhetvDaA1EjBgB9XYfGp5kqzN&#10;qDDGAp4ovLNgjJSWPcpxc061fOPFNPnNmwfkkllxsiqtTHvieu5qjOHR2KVGbZeK59dVCMOY7K9q&#10;lpF6M3/thXQV3UW6DsK43YjoXQdrZUuuxnNf8IKAh3ekToW7MdBTw83LoBga9HqOfQl1QnixaUwv&#10;nRcjUfCwaD6xHungRZxqbbAwROoLz6VLSGSxjA0rluTyOiPo4fm69dlkeTGtXD40336hFuPRr9NO&#10;7LLEMlu3tJ48tC1f7tqYZY4zObJE40XKwoQyuWFZsjy1t8i+WKv75dU1a12INA3+Tq03Ow5WyZb9&#10;Wnbaabbno527kFjJxktDPkacEPL+4E+4X+MOb0CA2IHzqBYzQ6kwwvss/oV7u7Fv5h2cCeFSXN+o&#10;O1uHVv9wZg6V0XyrWI0pwRCTvgHDH3o6Gjg/Pf/qVuvtxmQCCGvU7uM4iHfZXCvc8ZVv2G3f41zs&#10;PmHv6OyUtw7gxVds1/1Mh8BsMkNzEP6x/YDgPSbs9921nnC36Z0z3WqGQ402Lq6UHX6raandx4w+&#10;MSXa3mtctFcvpVdJSzucLWhTImVObKl9P2uKTR95jSuFYBVJxbRvGiIP1cn2PG1TdLs9b9s+3rvJ&#10;Cloc52BNs+wr8obR6jpTN7rl8d14Mo1jR8k72gaWN6hwd+OAD8/vrWM2dBvnF+qYfXJgxfusmEO6&#10;DXWoWzseWse0vNA+b9f2EuF7L3viWvM3yTobEdCuescCIzT/CLZzIFp+rp5RbRdW1KAboIFswGQg&#10;OOZftmpHyNWB//cG3mcUeT5F2zNzvZCe3WeEGYmBeoU8REqLGf5g6/2EsEKzbFXdaJ2mp7fdG3TC&#10;3cO8wIeXLuAl14qHG9eIcq0cpueFFzUm4kUEiGD7cp2/dLwhDebxj3mBAy+XWOFtLobbg3u3QBg7&#10;0/TC9+QHaWuFMJUY+dS844URXR+kx/PGgg1MB3lB5cZNhH309xT7IuKxQNnYcsI+VjT6i+cLbsbf&#10;vJErv33hNyrWG+X6Z2aYYS8BDz6uS+WvjxkB/5GnQ2RPfpGsi8wV50fB4pjhMBjHPtsI8mNyzyy5&#10;c8pm+duOQtNhgUH2l58TQs/3rbwaSS6rlzGh+RKgN+Om7CozPATDUBYlHNbyjJCPL08wjw9h1G9f&#10;h3GHvWmgIduUXWH2gZhfoT3ym5ek6X56HdUYz48tlpSKBpkfbx8BYthJ0HRcn0hZm1ZlHmHims9Q&#10;A5VW0WheYMZ+m7OrTX5Qtx7bWSgph+tlUxaMBq5xlDy+J1/O187FSP0NEX75nDi5en6iRKh4jy9p&#10;kp+/ut94Ap5PxT4Rct3SBPnlllxjiH68PsN04nYV2qFW/9xeKJfMRj3TczLHRufBu/bRcsfabPni&#10;6jT5+NIU+YVJI1L+qB3HKxckyD2b9sunV9jZkBZpp+YsPSbq3fLEw+a8p0YWSoD+jScASBvlOj+2&#10;zKThlSEh5P3ho0sSVYjtN97eexQsz50RaTrjH56fpLYpVO9VtbXuEzI4SiBc7t2cY+J7YNw37uke&#10;Bw/sANBO+1nTYuTLz6fIjzflaPpZ8sP1EFun6/4/XuF+4piXQCFo32PbPwAtQ7Qrfrd5GA1jj38y&#10;yxKTDwRgJrmTfU5HQs/BaK6jHO+kdvJQJ/2Ul3XUIh99158ISOP/YYrl8XoM6LWxoTI1ulA7SF2y&#10;Ee2f6dgdW1OdTAatcCenFvQw16SUy8MvhMtn//WCfH30WvnMoy/Ipb9bLM7tU8T5vor0uyG+j/Wy&#10;aX+0A4CpH+8IlsQD5fIpFc+4uU/3yx2EEEIGK6dOuBPSl0i5dlG8rEwql+TyJkkra5AFGFqLJ1Un&#10;w9H4LqBwJ8dADeT4SJkQeUhicktVuC+0ov2eWX5EuR/uU6F+10wV6pPkrpDX5VBDm3xiqR2jHzgV&#10;s+H0Px4hhBByZEy7MU3bEM+T+h48qoQMNijcyQljxo9PiDQvI06ILJbQEu2FVrVJRlWrZFQ2S0p1&#10;q2zJrZbfvp1vPgJk5j3F41bzmNAdukEIIYQQQk4ICndCCCGEEEIGARTuhBBCCCGEDAIo3AkhhBBC&#10;CBkEULgTQgghhBAyCHDMvOCEEEIIIYSQM5v/bMsRQgghhBBCyJmN8+g7+4UQQgghhBByZuNUVlYK&#10;IYQQQggh5MyGwp0QQgghhJBBAIU7IYQQQgghgwAKd0IIIYQQQgYBFO6EEEIIIYQMAijcCSGEEEII&#10;GQRQuBNCCCGEEDIIoHAnhBBCCCFkEEDhTgghhBBCyCCAwp0QQgghhJBBAIU7IYQQQgghgwAKd0II&#10;IYQQQgYBFO6EEEIIIYQMAijcCSGEEEIIGQRQuBNCCCGEEDIIoHAnhBBCCCFkEEDhTgghhBBCyCCA&#10;wp0QQgghhJBBAIU7IYQQQgghgwAKd0IIIYQQQgYBFO6EEEIIIYQMAijcCSGEEEIIGQRQuBNCCCGE&#10;EDIIoHAnhBBCCCFkEEDhTgghhBBCyCCAwp0QQgghhJBBAIU7IYQQQgghgwCnoqJSyBmEXpSqGiwr&#10;/F6wY4H9/aZLCCGEEEIGNY4wnHGhtKxMQkPD7UXqJ8wHUKVUV0laRoaEhUe4KTAwMDAwMDAwMAy1&#10;QOF+BofKqirZpwK+/PBhv4K9qqZaYuPiJS4+0cTv7u42SwYGBgYGBgYGhqEXKNwHQaivrzcCvqS0&#10;1Ij2qupqCQuPlJycHLOdgp2BgYGBgYGBYegHCvdBEiDOm1uaZe++MDlcUSmU6gwMDAwMDAwMwys4&#10;AZMihBBCCCGEEHJm4wRMjRJCCCGEEELImQ2FOyGEEEIIIYMACndCCCGEEEIGARTuhBBCCCGEDAIo&#10;3AkhhBBCCBkEULgTQgghhBAyCKBwJ4QQQgghZBBA4U4IIYQQQsgggMKdEEIIIYSQQQCFO7GExCh+&#10;1hNCCCGEkDMCCndicCZHiuNnPSGEEEIIOTOgcB+mBAZHSkCwVoBxofKfXVVS1dgoL2R2yddW54gz&#10;IdwI+SDEQ/wQjeuzLyGEEEIIOf1QuA9TnInh8uC2EmlojpTk9LMkLd2RFCUz90ppaHhZokq75aoF&#10;CSrgI1S8U7gTQgghhLzfULgPG6KVSAkMjpIR+ruypUNSMi+XtExH0jMDdBmgS8f8DVJVxOcW3CeF&#10;dd1y4Zx4cXQ/7BsELz1+wwsfor+ngAjtCCgq8p1JyhQMu6HYJ4QQQgg5mVC4DxdUaENMf2l1htTW&#10;vyrpaRDoQT1CvT8pRsiPMAL+UPljsjSlXkV5uIp2FebjwuWS2THy6PY8eSe3RnJrWqSgvlVy65rk&#10;YEObpJa1yMqEMnHGR/jPCyGEEEIIOWEo3IcJGNP+8y0HJa/kH5Ka4V+s9wVeeCyDNH6gJKqAr2hq&#10;k03Z1RJW2SDf2btfnPVJ4qyLF+eVBHE2KOsTFV2+ouvWx0tNc7s4E8IkIDjGb54IIYQQQsjxQ+E+&#10;TLhjXbbkF94r6Sra4U0fKNT9k5Kt7P+0VDW1yisJ90lRXZEV6ZuSJXCzCvVNKt79ELhJt21IlEoV&#10;+0a8+8kTIYQQQgg5fijchwEYc/6P7fmyo6Bb6prSJafop8aDnqYiPjUzUNL7DJkJ1PUBKu6DJDnN&#10;kaqGA7Ih8bcyf6cjS3ZfKPN2OJrGQeNRD/Ij2Huxoj5gQ7zsy68VB7PY+MkbIYQQQgg5Pijchzg9&#10;ghlj3PHS6PhwuWROnLyU2Sm1DW9Lkgr4lKxeD3uqivbUzABJzP6kFNUUy7ztKth3nWdEO1iszFXx&#10;Xt/aYYfIDBDsfQlQAf+FXRlyx8sZnJ2GEEIIIeQ9QOE+bLCzyni/Ieid8WESEt0gNbUvSDK87xmB&#10;RrTvP/g7Cd0/TxbsGukK9gt8hDt+X6Di/WzZVd6p4jxRAo4yZMawMVEiq5rMzDMD80UIIYQQQo4H&#10;CvdhDj6w5EyOlgO1IilZ10hGwf/JG6n/kEU74WU/v0ew92fRnvNkU8Iv5ObtGRK46died+eVOHk1&#10;q5JfZyWEEEIIeZdQuBMDvOETww5L+qHXZfHuc5XzZamPp70/GDKzaNe5UttcZ2eScQV6gGJeWlUC&#10;zbpECdiov5VFB0rtHPAc704IIYQQcsJQuBMDPq4UEBwuP1x/QHZlj1dhPkq5yK9o92XFvpvkB6EF&#10;vZ71DSra18YaMX/+a4ly3dYM+bjyoTdSdFu8TI8oFmdChBHw/vJBCCGEEEL8Q+FO+hA4NVp+8EqW&#10;vJX6gCzZ5V+sG3adL4t3XiSLdp8lFc314rySKKPTSyS/sU325RXL0zui5L9XvyY3LHxZrlvwktyy&#10;9BX5zeZdUtrQJJkVzfJqTrV8coUK/fHh4kyNMB0HZ2qs3zwRQgghhBAKd9KPQBXRAcHRMjasXJbt&#10;vdG/aFcwlGbBrkB5IeZbUt9aI2P3xIkzaak4Ty8QZ+IiCZi0RAIm6t9YpwQA/fv7a7fJyOmR4owL&#10;lU+rcE8sq5cl+MrqBL64SgghhBByNCjcST/s7DPOpAjJqxOZvz2wn2iHl/1cWRr6Malsbpe5m++S&#10;fywMkvlxORI4oVeoO5N9fvsQOHGFPLr7YM/xzBSVEyPkrZxamRFRagR8YAi/tEoIIYQQ0h8Kd+IX&#10;O9tMhGSXbDHedU+4z9sZIInFG2VzZLA8umiEjFl5qYxefpGUNdSo6F7kV6z3YexCiSmp6/NBJsdM&#10;UxkhI6fHSFVLu5w/I6bPdkIIIYQQQuFOjkZIpEyMKJeFuy6UxbsukHnbA6W6tVVGP3uVPLniEhm9&#10;QkW74RKJ379OnPGL/Yt1XyYskQPVTcbTPvCYkbo9TFallMknlif72U4IIYQQMnyhcCdHxZkULgVV&#10;4TJ3e4BUt3TII4uCVLRf7iPaLSu3/0NGhawYKNT7o8J9W/4h/X2kMe0YOhMpSWWN5rf/OIQQQk4F&#10;/NYGIWc2FO4hKg6H0LAMDHHxXb5ngsNkdWq1VDY1yH8Wjhwg2D2mrf2cXD3n5YFCfQBLZH3GgaN+&#10;RRXDZHbm12pcCndCCDldwGny2K6Dcv9r2Ud4KkoIeb8ZtsIdHl+M4bZjqYfOjCZOMM4LL5dCvL93&#10;w4sOwNkzEmTlO7+XMSs+4Fe0g3FrrpcvPvu6K86PxmJ5KT33qMId3LMxW0bN4PSQhBByOsC3NXYV&#10;1kpXV5dId7f88o1cv/HOJPguFBmODDvhbl+6jJSi+jbDxPBD4piZVPzHH0zgEefEiENSVNei59aq&#10;Ijncb7wTBZ2c4ppD8sSKy/yKdjB+1fXyjVVbfQS6JWDSMjMVpPk9UX9PXCxbDxxtqIzlwtkx8q0X&#10;0/1uOxojQmLl5hXJdl74KVHypdWpp+ZLrVOitS6h3mD53tN3JkbJw7sK5HPPJbtPgLQDpuuRdydk&#10;YP3E+d20LFFuWppsuGx23MnpqGm6506Plq+/kCoBIUOnQ0vIsAI2pJ/ds/bKJ04f1M5o/EJtO7q6&#10;O6RbxfvEsEI7bEZtgv99PNzjBJ++dhS27rJ5cZJQVq92yn8cQoYqw1a4e2FBfJnxNPiLO9iAkcX5&#10;dHd36Zl1qzg+ScJdy+f1A03ynyVn+xXtYPKL18lNSzb0CHbDxCXKYjOTjDNOGb/I/J1d1WCugb9j&#10;eTjaCIzZW+B329EYNStGOy5tJv1dBbXyjTUput4KUF/vjDeO01uHc/StB9iObf3rhhc/CA2ddj6+&#10;sipd19kGy6bhcwz87bNPbxxL77pIyaxskS+uSlPRHCu/2pIjf347TxJL6+1Th5CwgftMsnV47N5i&#10;GR92SL62KkXrtnee/dMf+PtI5wbh/iFtEF9IO6wdn+gB+w48l6Ofr12vx/J++1lHCDm5mKeueKLs&#10;gWl3zf3qPz5EvrkndXtKRYNsPVAtzgS9jzGU1F98xaRn0talm76/eKeGSLlS7RRCEKcPJsMMCncK&#10;9+PiN2/ky5hnrxog2MesuMww97X75bxpy8V5aoF8eM6L8siuGNmWXyZ5NfVSUNsk+bWNkldbJ7sK&#10;K6SipV1uWJpsv5oaHGGvSUi0BPo0Es7EMFmZVN4nD8fDeTNi5EBtq3x0Mbwx6CDgGFHy+7cOqDhu&#10;ktvWZag4jZEfrs+SaxcnSFJ5o9zybLIsSCiRdZmVphH68PxY+e5L6RJ2qF6mRhXbRknX//bNHEk/&#10;3CzfejFDAvTvjMONsqOgXu7dlK35DZdVaeUSml8rI6Zr/lVY48NSY/YUa5waCdJG8dI5cbImtVKe&#10;TSqVZUla7zTdQBX9d2/Mks6uLt1WrmUQLs+mVpjjnRUSJY/tzNPyiTPe+BnRpXLONHj4kX64vcbP&#10;7DNlFTgtUn68IVM+ND9Ontd0fv16rty0PNE0rC/qMZ3JYcYr/4c3c+V767IkubxJlieXmnshSMvn&#10;v/WcUiobZIXm7QptEJ9NLpM3cqu1XA6ZawSv1ra8KgktrJORIbF6zEiNWybhRdq5mK4CX89lqe77&#10;8I482VtYo3HQmEZrHpL0WM3yxJ48zXOUfG11uly3OEkitWz/sztf4+D6R2tH6OQ8uSBkuAOHQl5N&#10;qxyoaVab22o4UNMi2Wr/VqdVyFfXpJnZu+Ahhy0B2O8v2/JNXDgR9lfbfS+ciftYbYTx1lsh74yL&#10;lO+9nCkbsiskp7rFHkOPd8ns0yugr5gfb9rwwexxt2XPJ5vHwj4tQv3D32wnKNwp3I+LK+YnyrS1&#10;Xxog3Ecvv0weXhIo2xMXSOrhOtmauV++MmOBOH9+VJw//EucP4GHxXlAwfL3/5Kpm2Pk5n8+J6+E&#10;ZkhBfYvc/sp+FfEqPn0eteJDTC+mq4D1ycPxMEobmoyKZnNtnbEwiBFy29pM2ZRdI87ToZJd1ajC&#10;PF5G7y2WWMwnr8dB+NDcOJkeUyx/evuA3LgsQZo7ulScRshLKsZ/+8Z++e7LGSpmVeg+sU+KG1rl&#10;rGlR8vdteXLXJs27ivKMikYtowRt1CCo9djjQ/XfbrlxaYLcpo3ca9lVJp6jhuep0Hx56J0CI9Jh&#10;kCB6Wzo7dRmhx4zW/fS31tELZyXIO/k15oNUSOv6hQk2/lTtjKAO63WG4O/u1uPpeTyxr9A86r5E&#10;y+B67ZS8oI008tnW2S3X6DmPCyvWc0uUkUjjyb1y96YceWxXvlyzMFEKdD90pII0fx9W8Y/jBalg&#10;31lQJ59+NkXezq1S4R+j5wcPW4xEFjeoANeOwTNhGlfLaqw931tWpMnXV6XJ7oO1Eqjn1drRYY71&#10;VGix3LMxV37z+n4zOxHKtqa1Xc6Zrp2A8Zrm2DAjOPxdU0LI8YN7C6G7u9Mse0O3dLltA8I9G7LV&#10;Juk977Z/T+wtNOt9w8WzrHAPnKr3/qRIefDtHHeLpqX/+QY4Jvrn5VQBO3qFsVODW7jDjqNd8LeN&#10;+KLlpO0DHFFDaTKRd8ugE+4QYxBHWHqeArNehYszTht/FQABPo/OjLdURSEEB27wAcI97pD5G97B&#10;/1mXKd95Od14F1BJ3ssXPI3AQX7Gwej5CNKJmneT/6Pn01tvzxHiTtPTc/z0ylT5wfpM+eTyFP1b&#10;01ER55VDX+GuYgrblZtXJJl9rluSZMQZvCaBxtN9/Od37swoWbbtoR4v+2jl8cVnycq3fyOHauul&#10;vKFenN88JM6Dj4vz0BO6VB7y/W35+pwV8sE/LJWAe2eKc+8Mcb4/Va5+YIlkFFfKP3cdNPkNwhAN&#10;PdeVyeXvSrjD4x4SeUgmRhSpUYzWDsBh+cyKVFNOv3v9gDyy46AK90IV45mmc4NGCI3dt1/KlDGh&#10;B1XcJmu9KDPX4VPLU2VN2mF5LrVM6lRw1rd1SHtnl9ygZfn37Xly93oV7hi2omVe3domNW1tpl5Z&#10;QatL3Xb+jGiJLmk013ikln07OgXoVJnrrNddr21rp4pZPHKe4O6nBupCLfNtEO6a79pWCHvPYGn5&#10;6HYTb8w+U89wTcfsKTCdlIAQ1F/U8W7541t55snCvLhSVzBHqnjONvs2tXdIcHixjNt3UO7blG2e&#10;RCA/6Ni8mFltyv6RnQXyg1ey5APasUEPIUwFuzMxVDo6OqW2uVXqWjtMWs5T++xS75tzp8dIVmWz&#10;3PpcirSocK9ta5faljaZH1civ9mSKw+8dUDTjpQdebXGo1eg1wvh5fQTv96EkL4cWbjDIvRdzost&#10;1XvOOnj8Cvc5mCAAoilSwopq7Up4CkwKNhUvrUvnxPfJx6nkeIW7aXu1Y+K1haZNNg4CtaV4kuhn&#10;n3dDkI/T6XiB7iiub5NHdxf63T5oQXmPD3UdMlrmENvuNmPf0VHUa4ZhmT376N8jdfnzLTnyiy37&#10;fcR5tIl376YsKW5okdLGNrliQW8H0XQo3fo7nBhUwh0907ImCCOYil4hg8qwNqPC3MQIMFzePv/3&#10;Rr6usUZmxHSIaDVCPsJ9RnSx7MivdP+CobPGrkqPM2r6u/MgIJ9FtS0mHRzXq7jI5/MqAr1wtHx6&#10;6wNDrGDfkFXlbkewYglhWZIaXhVSXvq9wr1TPjwPjxLdfczC/n58rwpkNV4nYmxGqBh8OfQpFex2&#10;DvfHV3xQaprb5EdLvy/Xj79M9uSWSIAn1I+EivqEQ2Xi/GCaEe4g6B4sZ4vz45ly/i/mSHFtk/zX&#10;wngtwyjN54kbtFEzYsyjW4zPbO3slEu04Xl4V748tC1Py8kOZ/n6C+lGoH/npXRTDghGuL+cIWNU&#10;xEK4z4zRDp12cmbElJhhNo/uzJc/va1pPLVHnNEQytHyr+0FcpcaFGd8tHR26nVGh+xpNVhPaeOg&#10;xzLpavrnqziNLNGOjf6ubWk3x4Jh8xoc1OM243HX367gdp7WY6jR2pZfaxqf6hbrkffO08bT9Efv&#10;VeOox5wUJk9peX3nxTS7PTjOeN9za5rNcJoa7VTk4MNXKtzNfk/slWsWJMnUyGL5X+2sonPijLed&#10;xw/Pi9HOTqXJ36O7CuX7r2gHB8OangmV2fEl8oXVKdLYrvnRzgc6KM5TenxXLCBfo1S4Z1Y1ygWz&#10;4yTzcJ0pL+dp7WBMjtZOQ678+W0I9yi97+rkQo2DfUyj6mPgCSHvDu9e9CfcB4Yu+fIqazOOJNzR&#10;yZ4ZXapRe9sdf+HSuadvFrDjFu7axp0zPUpjeW1nlxxu6pCfbs4x7bS/fd4NZjY30yHwv90f0CHt&#10;XV0yLuyg3+2DEdjwsfsK3LJG6JbsCm13jHPUinVnqpaVtpUjpvXuF6Tt6XnabuD6IPiWJYa/Gl3W&#10;1S0Zlc3m6bi3DfHQbnp/DxcGnXAvrGtVg9QtLcZr6a5XVqf6CGIVut4+v3ljv9YdWxlGaO+sv3Bv&#10;bG/T9DDcAEbJ3tzdnR1aR6zR+yCMkVYqLz3TS0TlGwAqpj0ufmdXN5vk4J31Ki3yuTyp3KSLcLR8&#10;eushtOAZ7VKj2d2FPLkGSMsAjz07tEKXN7ZKwGTkK9pHuNtgz6PXgHfib70B9h6scfNsj3MsRk6P&#10;lpf2jZYnll0kq3c+KJtSt8pNE66Qz4XcKN+Z/zX5xszlEvjgY/4Fu2JE/Z8flfVRuRJoxLrHDB9m&#10;iXPnZPnnsztkuV7Pr6y2DcqJMGpmnOTXqVhVQ4ohITAEEIXZVXXS3NYu2wr0vFUoQ+R+7+U0LV/E&#10;gcc9zDxtGbOvUG5ammT2w/q38zA+XEWlNoZxpfXSYbxNuHaRcpk2aghr0svlUvd3W0enhBXrMVTo&#10;IuDaXzALHvd6uf/VbN3fuxZ6TK/+QrjrtcUST3t+/pr1iCNgnP+IaZFW8Pt0tJBup6kPNixOKHOf&#10;IqRrHdV6pdf2J5tyZE9hrdaNCL3etWaKTbzAivHyNnTLf7RTA2P7Tl6N/t0lzVrXLpsbLy+pkIen&#10;/1Hd/v116RJb1igtel/koyOgQvuCmdGm/rXqfZhZ2dh7virmR82IlszqFglQozo1+pBZj3DJrFj5&#10;ndbzB9AB0vzt0E7JxbrOvlRrx9t650cIeXf4E+7tnZ0SU1Knv7qlQ9skL5gZZBTsM2b3QXdtb8D9&#10;CWGE4Jo+G7Q9OtzcLvduzJSblyXJJ5clGueOv/ycCk5kqMw5ao8Qvrw61TyxftE4+brNE/b+cc0M&#10;ZEDT7GuP3PcBcCyDa68w5l/teGJ5g/zhzTyrD3z2M/v0pNm3fGDD+wt3vAsVEByuePGss7E3L9gO&#10;HWM90XY7jtObv6D+QlbziCXSCTJ/9+oLezyfuJpO7+9eep5cmHLxjmnT9WVWDPQN6l2XvJlTK7GH&#10;GkxZexoIef6qXgeEVSkVZp3Jk3KWdrCWJJbKYqU3frTcvXm/ptYlm7IPa1mrUDejBVB+EVLRZJ/W&#10;wlHmW/a2DLRMMLrAnBPKx803zsPLu/42f+Oamm2I578MnGlabnCuuWXg1QlMVOEv/qlkEAp3CO1u&#10;FQwQPq5QViDcu/U/cxH7CGKMybOGCr06FDgqhRc6jchtl2cTy81LiR9dFCfhB2HgMH7YinlvrDgE&#10;+qSIAlmqImmxxvcFFe76JUk9+TTCXUMHBJlbCY8u3Pvm04u/IbPC5AOCG17d776YagTjn9/K0/Xd&#10;Jv+HzNSPel4qgPoLd4wx/sqaZLlc9/ntG1YQdkHwaRnerULSO/6xOG9mvCx483cSk71RfvfiA/K5&#10;4OvkVhXtn5/6MYksVOP+p4cl0I9g9wh48AkZ/dZuGfGTmRKoAr1XuPcl6B4r4H8x9x05V8Whv7wc&#10;FdyEer2sEbNDbkbojeaJ756nNLgB1UDiJjU3vZlBRbdPjpYblsXLHONxR5kq5nrYfc3jP03HGEO9&#10;yZE+DAiGmZj08bdeC4wVh7g3RsHkya43cVx88w3h6xlfGPmeR7swrMiDnpNn4IA1XIqXHvKm+TDx&#10;9VwQ11tnppTU80fnLsgMh9FtXvpaN+09oeswvGsijq+/TadCz88tJ3MMeN3h9deOROBUvKCK+Hi6&#10;oMfE+WrZmIYM++P8dIlGyJTZBLzDgOPYPOFpD8oD+3ljbAkh7x3cewi+wr2urU3vN9xz2OYr3NEW&#10;dMkH58XJE3sHCne8cPrwzoGe+Fi8+I9hehgKAZuntiTQ54ngqea4hbvao7Nd4X4xXp5FmzApTBpb&#10;2yVZxTZslW98Y9NwPnjnqo8g0/3wRBXtCOzqBKzT7bD7ozFMsNsMNzR2zic9Y6d1nbGdmm5verpe&#10;beFA4Y71CuIDaAc9B2sj9bgYFom84J0gtatot4zNdYcPm/NR++ylhyf2xp5jiJBr841d9o5n3l1A&#10;HnUb0oGtRlqm3emNZ89ZtyEPeMKr173/S7WoW1ZPdcnVCxNNGrbN7E0L5fqNF1K1bnbJ/Lgycx5G&#10;XCNPaBMwXPgZO4LAxB+3T37wSpqpoxjuifMww2PQLj0d6iq+LnMNfMvXnA/OQ49vOjfIC8rA7G/j&#10;eOmbeKa91qVpp3u394D9cT1Mm6dLtGMoB23L+nfITgeDXLjbCnF0j/vRhTuM2w8xFMCrzBiaotsX&#10;x5UYDzcMG8ZXecfHDCldxvXQD1339dV23nHE6xHux+1x7yfckQ89Pxu6VWzr+Y7VSoab0BhfdDrc&#10;jgVuRjd9T7hrt0Ma2zpMRcWN7h0HFQ3HsZ543Y6KCgPkbj8S1y9NkpySSLlt8bflc9M+Jp8PuUFF&#10;+01y86Sr5aX4LBXnGCYzcKhMwN+ftL8f+I8kFlSK40es+xIEr/s9M2Vvpt7U7nmdKL43Zu+5H+nm&#10;sje29zeMyI1Lk2VhQon+7btPv/19jB+Mgj1m/2Noul6jYpY+xwF9GhxvW9+l9SL07tcL1vVb38eA&#10;4Lf7t55Tb968vPbbX88BS+MdMn97cdztx8Inft/y99LwSasnn1h3AscghBwTf8K9oc0bahchP31t&#10;v7sWAe2XyGO78mSMn6EyF86KkcyKJvevo4fLfIYwnGrejXC/VIW7af9VzFU2t0lMcb1pq208RW1Y&#10;uevBRfjYkiTj/IGd9jTDL7YckMhDdqw/2tIPzrF5sE/sbYBYNvZdRf1Fs+KkqaPdrG9TkX7BTDxh&#10;tMdEmv2FOzoVe43j0IbJEYdMWhDVF82yT3XxfpsXHtiaI597znqwEcbu07SMt9lNT4+xJRfDbG3A&#10;E2G8r4RzNe1+cISM3ldkymPcvmI3lsh3XspQUd/bnvxyS440d3bKn9884MawZWHPxcaDlug2w3i7&#10;5Jbnkowesc4m93y1rFv1+AiewEfAE2nTOdFy9gLyjetk66em6hPfmRwqn1yWbP62oyVsHY4pxfXE&#10;caIkq8rW2U8swzTJmgdd5wXjnEJ+3PsE6fueF4bjWG2pecDoBy0jb8IGBDhK/709z/z+1eu5ep17&#10;y+l0Mew97sag+elh2YuqKWrFSCj3KgRu+N4btH/4JqYJxL4a7z173PV4n1yBymnD/7qP9ZDXkoY2&#10;431HOEvjjtC4XvoQ7nbITaf816LEnvR7iTHjttERwPmdNc0ea2C8vvxze6H8aPmd8oWpN8gXgj+u&#10;wv1Gw4aUV8X585GHyBj+9risTU4z49j9iXVfAu+ZJs6dIbLvUIOZlcRfXk41KEfUrR4RSwghgwS/&#10;wh3vpKhwhyPgfBWP/cMrmZXyhJ+hMheoWKxr7RWzRwtn5KwyPsId7z/BW3rXRttxuWZh78u0eKKJ&#10;9tDMZDY+VH7yKp5Oq8ZA2z0tQtv0CKlr65DSxmZ5IeOw3LQkQfMQLSO1Pf3ATKTfJQ9tKzQvTtpJ&#10;H1RnaFuN8PSeIuNFHheO8tU03ScTSLu/cH9kRwFUh5w/PVZG6XW6WQVqYHCsOV973brM04LLZsfK&#10;9MgS/btTWtq65KIZsSriISa75Ryfd+RwjHdya2WUroPnf89BOyQSTw48QfvIrgLzVH/j/gq5eGaU&#10;7C1wOyauvgJ3b8hSzdEhkUV1cpF2gF5yhxvZJ7rusXS5IbtK650V2eO1I4DJOazjCNsj5VE91sbM&#10;aunqbpdYFdoTtUzOmm7LyxPuHXBSar4Rf7SW3StZFRq/w8SfHH7IDP38wLx4M6mCF8ZrvN9pR8IT&#10;7rGlGKIjxglnz9PWAYxSME+IkR9zn3RJlzt0bE2a1WYYAvrPbZiGOdp9Mowx9iamzI0ul9dyqvUP&#10;DDHrMu/FeWV0Ohl+Hnc8YtFKay9Dl+5Xphe1t6J74HFVfVu7auBuM5uIfeSi683MLyC8L3iM0lOB&#10;36vHHeti5GevYZ0NeEED8aZHlbg3Rrfc8iw+LqRxvRtDWRhX2mOwnSnwttv0e9C8ffF5r8feLR+c&#10;gx7lwPP3BecTX94in5x0lRHrGCJz69SPyaen3iiLw9T4PXS0se3/kQ+PCZZ/PLdHAv0I9f4gznUP&#10;PSuffDapT4//VGG8Ge7jNOOFwAszKA+UKf7GejXcZhy21h98ZbfP0A6NB8NlZmTR6wajHXhcb7nD&#10;MPWeH/Jhhu0gbRzHeE2QLy8+tuk+us4zlO8G6yHB+eD4/uMQQgYvR/O4wxt8yWw7/7lvwHjkx/f4&#10;Ee4qSmu0/esf8NQZXlOITOsw65ZLZ5/Jwt06urzwzRdTe9p0cOOSRLPeDCnEsEgV+Jjw8scbXYeZ&#10;2l7MylXaYIel9qSPbW5549sZns1GO3DfZoh/bf8najusthZpIlynxzL79RPusMdr0sukUXUHnjZ7&#10;Y62DTBsTaSY5QHrnzYwz5+95pD+9XHWAxrFP00U+vTLZ7GfygTYD4hrnNCVazp5mRag5d7RxeoxH&#10;3KFQ5oNbmu+LzHFEzsKYbjed+40WcbWMHhvbcGw8kfHiAIj9pDIrmrvNUGOR/1qQaJ5coN1EO/fT&#10;zXifr1uWJR22+5l8DBTu2IZ2yjc+ztt6+PW83HJHMMNcTDq2HI9LuGteEVB/z9HzQRt+/6u5pm6/&#10;rZ0dXHNct1ufS8bJSEWDXhctS+xX02InSYFwfz/a0WHncYcow42EgOEiuwurdV1vfA9UHHjL8frn&#10;4eZe4X48IJ/v2eOuFfT2V7LM3wh4SfaGZTAudv7cf+3MN5XK299jYmSx6TEi9B+DBkZohb9bjZEX&#10;LjRekl4BOQA9BrwRcQdT5RbXyw4+PelqqWppFOdP/z6qcMf2wsoGcX48XQLuOfLYdg/n7mmSeaha&#10;r5Ee19ykpxaM344vq3evkZaDnutKfBwJ4wy1oVuSWCKB5u33SO2FF5jHesYQ+PDNF9Lk3zsLrHH0&#10;U+b+uEiN79zYkp6bHkbro4sSZHbsIQlUg5RcrmXr1hsAj8++g3XmGMfXMfDPt15OM49a8aRlO76O&#10;COPkJx4hZHByNI872j+8kN4/TI4olsf3+RsqEyc78uGl7Rswa1T4wRoJK64zhBfVysXv5p2kd8mJ&#10;C3eRkXCIqGb4zHI8ye42w4O8eI/s0HPX8vrVq1ny2y058sst2WZYybTIIrW3cHJY4b4uvUrLse/s&#10;Ob3CPad3vdprfFCvpb1dfrVlv/zujVz5hRG/3fJzTHeI/dS+9/e4f2xpgkmrrKFNrppvZ1czziA9&#10;vhXuImfDQ616BE4chA9pPKNrzFODfsJd45wzI1YWJZZLfm2LSRd5sHbftnnwuHdrPiBKMUTXeyJj&#10;nsa76dz/qnUiGoGs+0KjIPQX7rYDESVXL0gQTPwB/YSADwDadjNSfrbZpgUtBE1k9/Uv3I8cv7fc&#10;EXyH1Z6ocEdwpuj+GudbL6s2Un259YAKd+9+wVMQXfcynsZADykvp1UZJUbhfhygwhysbZUurWS4&#10;qWxF04qk255LqdCChKHSCzMBY6vsoyAzZ7UWOtYHudMPQYQ3tbaKmWHFxHcfG+kNAqEKj+bl82KN&#10;4cPMHatTTmx+aeQzp6pZc9Ml7Saf9iaBh3Vpcqm54Pa4EZpPFWJ6PHyYxsu/N03SedNtZcP4Ocxp&#10;bn7ruW87oMZDe/1I76xpyLtXyaPk88+layzNt+Ydxsh6Z+Fp0Tj6G/sV6c1rZ6jRCjvJegO8/fuD&#10;uew/siRZ7n/uXvnCVLyMeoMK+GtlTeyLcsmjE4/4QmrQ3x4X54F/STPO//tTBKL8aB53b9uon82W&#10;h7YdsMf2Oa/jBdfJ1Assjdfa9V5rWdmXfVBn8LeWn96YmCoRM70YL4qWu3kao/UFcbAfwjdfSDHX&#10;0HgcUO54/wAvcrqPG2FwMPsCjvWnt/PtCzeYGQBp4GkMvDhIG8fDcbVTgpe+Xs+ptOnoNTDedj3e&#10;5dpBQ31EsJ4drNd9xoVJjXYgTSOCl2OwxNMfTdN6MvRvvASFuqzHNZ0INWwwTuartG46zWpMYaQA&#10;PryE/Jt4OIaWjxmvh7JCWtoQmHW6rzHyeBHLnI+9R/AhJmPIxuElHXu+/a8HIeT04k+41+PlVG1v&#10;PrLIOn96g20bP7wgRsbsLbKrfMIls2Plf4yY6dI2xWc//dvYFhVBxgup9vG9PAk8Ud6NcDcvpxo7&#10;FikrU8p0jbbBxsZGyTOhRYLhGOtUnMEJuEb1xBpd/nJLrrWdKsSrW9plbSY+CtgrEoFX3r9Rcd6z&#10;To+zaX+V+T7H2nRNT9N6Aemmlcq3vHfh/Ah32O0PzMWUxnaM9qPb8/UcoBF8hTvssZa5rsM5oByM&#10;/TdtVF/hfpVbRuPCiszY9g/NtWWBfa1jz3rccWlxPXGcC3o87r3C/aeecNe2x4rsIwl3276aMtM2&#10;C9McI/G7X92v1wxlH6FCHJpMhThmj+nZ9z0Kd20LvXpghXujru2UG5ZjwhB7njioEe7uNe8r3O26&#10;77yUqbFc4W6OEymP77LlszLxsLmuWP9cSqmqAXrcjwsU0ObsKtej3C3nasUy4kGFA26Qzk776O4z&#10;z+KNZqwPMzdAZ7d9OQQX2kvr/8zLCPbl04P1TVbUTVGxogLkvBn2hrAvcHa6omxgfo4E8olxWVYc&#10;d5n5SSHKkE9MqYfOAIa7fObZJLtehR7m2/ZecDH5hDjUvLSo8LUGE3K/Q+M1ajoQVBHyE/clo0tn&#10;995g3lg9r4y+tiZV4+Kmxj6hpuetG825pcCrq3lFZfTNvy+opInl7XLzpGsEL6R+btr18s9N/5C7&#10;lr0ogX8/yrztf/yXNOKrmT8IkaDj8LQH3jdTnLumy8HKOnND+cvL8fCxxQkyO6ZYzytSZsYekhu0&#10;0/GXrfnyl232ZZK0ikYJgHCdHCaF1Ri7qWWr5WuFuzY+egO/mF4ut6xMkc/p9XlsT4G8iq+eap6M&#10;V0L3hZFHKDWz+YRKSWOrvLq/Qr6yCp0mkRaNhyminthtPViHdTsat9vWZcmju7Xe6bU5a3qsxJVg&#10;LGGnNLZrOalBiy2uNy/V2K+uaj1AwzgpSlIPwwghaIdCRfWbOTXytNvI4uuoWPdfC+GpsU9arjVv&#10;9EdJXGmDabDN1w9hXPQYFU3agKsRg4etqkV/q8Grau6Unfl2XOOPN6ohUuNcqfEO1tmPSX0MXgst&#10;l1langi5NS0mb3/dekD++k6uWZeqdQljD/1dE0LI6cOfcMdwz7lxpfoL4qV36EuX2ugOTK2s7cPo&#10;3b7zb9tw8ex4Yw+wn/ckF8FrXw5UN5opZ/cV1chFZ7jH3Qp3u35GNMaHq913NcGPN0Ac4m8rzKy9&#10;tALUtMVTfIV7XzvnlTecbz3rVdhOCC2WLnyfA2LXNz13f3/CfYTqGTjzkObECG8ICxwqPsJdz6dX&#10;uIuWg33htUe4r7DCHW1AxKEaSTuMedRx/Gg5XztiCH2Euzs9MGy673H6CHdXPHvldSThbjzrSBue&#10;d13CgQmt83tvqkxtY3/9um0Dl51M4W5GL9h9cN5WuHfLJzCMSNeP0PYL4cged1sW30EnVYMn3OH0&#10;uk3FOTRCeqW243pOaKvTK1pwR1C4Hy9XzsPNqgJdKzwuTFal/dCRmedchTsuDMKBGhUdWtgQyfDQ&#10;RxQ1mBvQSwcXGh+RwdSIniErUqFS1WxFfneX9Uq/caBKK7xXiY6fD5qPH+GNZ2s8vXziWFhnsq/h&#10;QI2KR80y8mjyWVwn+BQ+0sBNfoU5Xw26Dx7X4M30HBVOXrAzy6jxMpVHb3pd4uuZODbKBAHvsR4w&#10;IhUyEXPU2/UYQ26fNPjHGAOt8M9FrTTztd8y9Tr5x8a/y7/XbzMfUwrwEeqY7jHQnVnm7H+OkZqm&#10;dnHugKfdm6Pdv2D3wNzut03aLJ99NtU9l3fHjUsTZWm83uDaIVqYUC43LUuSB7cVyJb98G6HS3FD&#10;u+nwhRXVyadWaqdGO03oGFnhjjQi5CsvpJgPc5mPErled8wFvCy5RM5VwZ2PDzw9FSZfei5VxobZ&#10;r7OGav1C5w8XEx8bOmtarHksiY8P3ayGdHpUkRn6lFKGjtc+uXRWnBTWNhuR/oN1mfIsjNKkMKnF&#10;+xSaTwTk6aX0w7qfGgfthFaZudwj1ajUaccz1zwtwHXGtFQm/pi95gNRZp0xapoXPT9r0KLlgXcO&#10;mJeMTMPgfdl1XITWk265QA0w9kH9hJi328Lk8jnxEnqwTi6ZHSdR2tHAFHD3bMiUP27NlQe3H9CO&#10;tDZkY8PNF+1GzRh4PQghpxdP0PgK94ZWDPvArCG2fURbg/YEtuIa90uUT/i87OcFdPrRDnxqhR0D&#10;bpxLxiGl+2J3kwZ+dp+RL6eiDYWH2thEPElUm3aeEYjdkoYPA7ltDdo5rPvXjgNGKGNaYKzDuRsR&#10;qr+hDdZiuISm6XsMW95d8jfzkT88RY9WERoho9wn5t/T9hjr0Tk6R49t5k7HfipO4ZEeF1rUk9a5&#10;M2KN/Yftf2ibdYrAGYfz6PW4Iy7yZG08hLtJT/fB35/xEe678uvsdNFwTKpgfT4VT+61XcDxtDzQ&#10;Ljy8Ey+n4qmzCndd71e493jcrYbCnP1Ix3xAD550XYfjxZU2yS9f22++vo02CooD8c7W80baEPV3&#10;aScJ2iSvtsXkyY6EsNM2Iy46M55wxxOIn766X6tZlwr3Mj/CHfWwS65aGKftuu1EIB+vaAcLmim6&#10;uMFMhZ1d3WTqfM/TdcQzwt3W317hnm7Se9sId3v9A6fY9hjn8pkVKfLtF6CvtMZrPMy+Y8uxN1+n&#10;g0En3HHxp5m3qVWU+xgmGKmyRutB7eq0whTBCHdzsSCGfYS79vzwMgZ60dhnYOg2b2Bj6iHTg3T3&#10;O25U8IV4+XTHeSHAU1GuIses982nGkS8CGvz2TetL6+y0z35ejx8w614SdU8hrLlg47G/71tb/r+&#10;wXZ4RK7UG+toot0MJdFlxKFW+eSka+STk6+R56OflftXbjCivY93XQnCuj/+S/6x6W1ZE6qi8gfB&#10;EnDvHMW/UO8PxrbvKKjT49pHcX7zdBx8YkmKLE6Exz1KFqlwv3FZohrAArn/1SxdF67is17OnhWL&#10;e9NcI9yweBmlR7ijHHU9rlFzBx4vh0llY4f8/s18Ffop2oNPVJHaKjvza2R7QY387Z0cOU8NXWgR&#10;xslbQ4BO4UcXJclhTWNnYY3GrZN/7syTO1SAP7mnUMs9XC6enSiv5Vbr8bUBUnG8t7DOGAq8CNYj&#10;3NUwNbV2yFnaAKDhMNv0vLabL46qgTeNjcZT4YyAsaiYEWBjVpVpJFrwxEPjeF6CVrworUYIHTzk&#10;EaHnWGisNC9m2lFt3ExDp+cDD010SYMatGzT0cA7IdsP1Khxzpa/byuU+zdruep9FVHaoOVwYk+m&#10;CCEnHyto1BL5tI94OXVaZO/H0LxZxe7dAC+xFR5+v5xqPKqwx9Fy+7o0s8536kPfcGbOKoMhp1YQ&#10;+oa61l5xaImUO913vxpaW81TUgQj3iH4tZ1oam1X26o2u1/7BPuadBhDW7rNhBZ4mRTpoX19Qu09&#10;QmVju3HKINiXQHU/4yHvlgk+L6dmVGFsdpeZvQbbHtlWZLQKBCTer0I4FzPEwPmix0W4UsvBDOEw&#10;wl3ks9pOeXm7eI4dM4+PNMLxsy7TTuIBkYzteDL8H/dJC+y973HOVnHupfNzd6IMO1RGhbu2lQgX&#10;z4YYt/FQVh1GX3j1zi7/ud162+3TBm23tG0ywe30XaxtDMTvSCPcbUBeTP70HH+2xc7w83wqhqr4&#10;lnuUGYaEbQjmyYKuw7YL3XH69r3HbtlbVG2WCJ7G6uNxR13Qfb/netzRxqKMg/BNFF3/e/MOYm+Y&#10;GolOboe2ixDufevD6WDQCXfT09SC+szKRMmssEMIKvWG+NNb2lNWg/WhefEqNOxj/ya9TyaEH9Te&#10;pu1J+qaDSoRK6kwMldvWpkniYfsyKS40vjJ5w9IEUxFhsEyvu9/+x8bm89MrEnrmwcVUkn9+S0Wt&#10;iqQPzovtmQ8W+ZwYoTeoru9vhGyFt5UMj/eqVMghVOpNODFcBarbA7b51KWpuDa/+Pv5lEoznztC&#10;cUOb3qRaHjgOth+jwuGll2feGiufnHKt3viVcvnoCeL0DI/BC6mPG087BPvNk+eZjtOVv1+oIvzY&#10;HnYPjG13bp8itZj1AB8sMsd+9zfC+Wp0Sho0rfHhMj+uRG5alqDCPU9+thnj5qO1zOvl/BlxslNF&#10;96/UGDkTQk1P3DxKNIZFy1pvYsw3G1eqN6+WEQxbA4azqLAdoX+jlhihC2+Blvd5M6JlnxHurpAe&#10;p2Wrcc1vFcimvFU437E+Q57aV2SM0aVqWF7FUwDdHnqwQe7alKlpYwaHdtfjrccYGyork8vksZ2F&#10;RkyjkwnDtf1ArVwyG/VTDY82ojjX9q4ObcjwWDtSRk7TvGm+ml3hjnOCcT2EGRHc+mGHVGn+dF88&#10;8jMvA+u6TpTFOHjw9fh6PhfOjJPIkkZjxBvxvgLGs2sDETgtxrysi3KFByrmUJ3x1PheC0LI6afH&#10;E9kjoPByaocKdztUBgHOh0vR+VdbAJuLNg5Ohf7hYohx0yZ58aIkorje3WpFkQ1npscdIM9XL0yQ&#10;qxfEm5cmR2CILRw1rqe4B7WNsJe3rc0wzjLrhe3dfuWCuCOeIwTtDcuS5HPuTG9WzEIDwDsdJf/7&#10;SoaZncRrez2u0jxd5DPcBNs/tzJVvr8hSz6gGsETogBDSa5ZlKD57hXU1+h5mcks8LfGvXpRojk/&#10;b7vtdETK/67Nko8shrPH7mO/IYLzx5j2WM2HpuseC8e5Wo+DmWC8dDCrHfbz/kYeUKb9Z36DI+j6&#10;JYny403ZRtTi2F6b05tvXTchTL60Ok3LK9Wss+0+XmqN17z4lLFeo1EzkL9E815Yz3oXez7x8tXV&#10;6XI5Zshz15t3vPQa/89LGZofbSu1XbwKdQDn4JUpykuP53teePEXZXG5900CPT7SMnVjUpjWgSTT&#10;Zr6WXWkcrZ9dgZdf+17T08EgFO6WkXrB0CuDkYL4wTorcjGeXCsGHg31CNQjFyyEl/3KpBVY5qU8&#10;TTtoapiM6Pf2+LsBY6sggOyLgz75xBh8bFNBhpseN9jROgjYZs5N45p8+vHM+wU3Lr5uiS+iub1l&#10;8xJu/3j9wDEKaw/J0qgl8kq8Ctw//qN3aAy863/4tzh/fkQe3PCGFNW1yjfGrLUvod4367hmj/Fw&#10;7giWmmYVlHq8k/HpYBiAX2rvOKW8Qbbm1pj3EzBE5atr0syb+CHhJXLuDC13Lb/ZKuzTtZeOl4Zw&#10;Lawh03PX64MhMN/CvPwhEXLezGhZn4k4eBE0Uj62LF5itQMQVVwnF86Kl3NmRMgk7SDi5v7i8+na&#10;OajTY0TLtYsTtRNZr3HrjFH57LPJct/GLI0XKeeocX07t0oSyurkHnxxT9fhRWC8xISePh67vmVe&#10;Qg6XyZGHzGPddRhfOSVGnt5bLOfDC6/1f1NWpQRqHGdyjLyWVSUphxvMDEWo8+vStWOg6eKcvvNi&#10;unzFfSnKnKPeN5vU+ARondysaZiXlDW9jVl6DN22GZ6lyeGmrFBmMLq3qJHF2EGcNx4/o1y/gnco&#10;tOymaZxzdJ2XPiHk/QH3471qU+7ZrGCp3Llxv3wcwvJ5vV8n2TbTG+Lg8fFlyT3xAdI4Z3pfp5cR&#10;RPjK9LgI8z4RhmXeq8f5icY92+eLnaeaExHuJwocWkh/gLB/T6B979sR8Iu2Ifb3ccQ9AeDwsU8C&#10;/G8/mZi2DMtjnYN7rl4b9V6wL776WT9Nz7tfB+yEQJqq1a5fGm+ebHtfCvc6rEaXmU5av/1OMYNW&#10;uBtMD04vmFn29uZ6b2SvQhylYE1cd7tepL5G6ij7nSg9N41Pmr4G50RuqhO9AXt6ut7fR98fHZeM&#10;yhapae2QGybMlA88MUU+/PQ0+dKMxfKntRtl2/4DUlDbLFNfTZAR988xH0yyQtzztB/Z4w4Pe6Bu&#10;D9Klc2ew1GOaMu3UmBdX/OTlhPGMATp2ruGwacNweuXgnb8aaB/B7ouXH9QHUyfwt+KlAWNjDI5Z&#10;h7he2tqoYb17bXvi9WxX3PI3jzc1n/jd6wHRpWsIzGNBc1ykoQ0m4nlxfOq4d3zz+NScj7e/G7dP&#10;/P5/a9qI555vb3q9y959kL7ink9vGbnn1v8YhJD3CZ/79gjY+9sD9/OR9vFdj3td/1Yb1n//Ae3M&#10;KeSUCnfPnp1Ujn09BnAyzwvXpsfGD0GOdG5m/bu/nqgLaFO90N4zvLlbliYe0rYT9d7/vqeSwS3c&#10;ySnjklmxUt/ULDc8uFK+NnqtfPnJtXLdQ8+ZYTB46dS5c6oE3OdfnB+NwHt0/7umyecff1GS8Ja2&#10;inaMe/OXB0IIIaQ/p1K4E9KD6aDGyP+9mSe7C2oku6rRvI/2tdWZxonld5/TAIU78Y9WWAw32neo&#10;Sf6ydJeK9Uk93nK7VCF+XENiZssIFeuB984SR+M7P54mcXml8uMN+13vsN4YQ9kTQAgh5KSDma7W&#10;Zpabjwr6207Ie8dqFHjtzdNzDDMzT6be3zpH4U6OCuZlxUeB8uvbVMDvEOf7k1V8n+DLp98PlpE/&#10;mylvJxbKc6nVZqy9eSx7jCE7hBBCyAAwnj7YflH0vQyFIGQwQuFOjoEdy4ie5rnTo2VTbo1kFlfK&#10;r+e8JYH3zzIvlzr/O8WIc7ycav7GUJofhMh1Dz0rc95MlOK6NvnbtgLBnOX2DXMaWkIIIe+O3vH1&#10;vu8uETI8oHAnJ4SDmW3GR8iIaTFy35Y8eTm7VpIrWiW9qlUyq5olo7pVosqbJCS2RL7wfLoZw25m&#10;s1HB3vdlJkIIIYQQciJQuJMTxHuL2g5zwUwnPWO/MO0lpug0jy994vf8JoQQQggh7xYKd0IIIYQQ&#10;QgYBFO6EEEIIIYQMAijcCSGEEEIIGQRQuBNCCCGEEDIIoHAnhBBCCCFkEEDhTgghhBBCyCCAwp0Q&#10;QgghhJBBgGPm5CaEEEIIIYSc0TjOZP2HEEIIIYQQcmbz2LYcIYQQQgghhJzZOP/RfwghhBBCCCFn&#10;Ns5j76iCJ4QQQgghhJzROI++s18IIYQQQgghZzbO/uJyIYQQQgghhJzZOJWVlUIIIYQQQgg5s6Fw&#10;J4QQQgghZBBA4U4IIYQQQsgggMKdEEIIIYSQQQCFOyGEEEIIIYMACndCCCGEEEIGARTuhBBCCCGE&#10;DAIo3AkhhBBCCBkEULgTQgghhBAyCKBwJ4QQQgghZBBA4U4IIYQQQsgggMKdEEIIIYSQQQCFOyGE&#10;EEIIIYMACndCCCGEEEIGARTuhBBCCCGEDAIo3AkhhBBCCBkEULgTQgghhBAyCKBwJ4QQQgghZBBA&#10;4U4IIYQQQsgggMKdEEIIIYSQQQCFOyGEEEIIIYMACndCCCGEEEIGARTuhBBCCCGEDAIo3AkhhBBC&#10;CBkEULgTQgghhBAyCKBwJ4QQQgghZBBA4U4IIYQQQsgggMKdEEIIIYSQQQCFOyGEEEIIIYMACndC&#10;CCGEEEIGARTuhBBCCCGEDAIo3AkhhBBCCBkEULgTQgghhBAyCKBwJ4QQQgghZBBA4U4IIYQQQsgg&#10;gMKdEEIIIYSQQQCFOyGEEEIIIYMACndCCCGEEEIGARTuhBBCCCGEDAIo3AkhhBBCCBkEULgTQggh&#10;hBAyCKBwJ4QQQgghZBBA4U4IIYQQQsgggMKdEEIIIYSQQQCFOyGEEEIIIYMACndCCCGEEEIGARTu&#10;hBBCCCGEDAIo3AkhhBBCCBkEULgTQgghhBAyCKBwJ4QQQgghZBBA4U4IIYQQQsgggMKdEEIIIYSQ&#10;QQCFOyGEEEIIIYMACvczjSoXf9uOQkVFhcHfNkIIIYQQMvhxKiog+sgZQ5WK72r/F+toQLRXVVUN&#10;TI8QQgghhAwJnNDwcCFnDnv3hkp6RpaKcP8CvT8VGq9Cl1XVVRIeHuE3TUIIIYQQMvhxhOGMC+ER&#10;UZKamiaVKsb9iXVfDldWGELDwuVgUZGbAgMDAwMDAwMDw1ALFO5nWOju7jbLyMhoSVbxDk+6P8EO&#10;LzsoLS+XvaFhcrii0uzHwMDAwMDAwMAwNAOF+xkcoqJjJCk5xYxdHyDcqyql6NAh2bsvTOrq643g&#10;90Q/AwMDAwMDAwPD0AsU7mdo8ER4TEycxCcm9fW8q2jPKyhQ0R4qLS2tiG3iMjAwMDAwMDAwDN1A&#10;4T4IQlxcgsTFJ6h4rzbCPTsnV/btC5Ouri562hkYGBgYGBgYhkmgcD/DgyfKExISJTY+XtLTMyQs&#10;LMKsY2BgYGBgYGBgGD6Bwn0QhcSkFImMinH/YmBgYGBgYGBgGE7BcYIjhRBCCCGEEEIIIYQQQggh&#10;75GAqVFCCCGEEEIIIYQQQgghhJD3Bh3uhBBCCCGEEEIIIYQQQshJgA53QgghhBBCCCGEEEIIIeQk&#10;QIc7IYQQQgghhBBCCCGEEHISoMOdEEIIIYQQQgghhBBCCDkJ0OFOCCGEEEIIIYQQQgghhJwE6HAn&#10;hBBCCCGEEEIIIYQQQk4CdLgTQgghhBBCCCGEEEIIIScBOtwJIYQQQgghhBBCCCGEkJMAHe6EkB4C&#10;QyIlQAkMVrBOl/7iEUIIIYQQQgghhBBCBkKHOyHDjr5OdCc4UpxJEeKMC5MLZsbKxxZnyLkzo3Wd&#10;rh+v6ycqU/R3sG8agM54QgghhBBCCCGEEEJ8ocOdkGFFpAQFx1oH+vhwuWJ+vIwLr5K8um5pbo6R&#10;/EN/lZwD10lmwf1SfniSNDe+LRUNlZJc0SWzYxvktpdz5Jxp0eKMC9c0oiRQ0woy6UabtAOCY3yO&#10;RQghhBBCCCGEEELI8IIOd0KGCcbJPiFcvrwmU/Yc7JKm1v2SV/x7ScgYIanpjiEtI0jSMoMkPSNQ&#10;0rIC9LcjKUq6bktI0+1ZV0lB6T+ksTlG8mo7ZUpUrXxkUbIZHe9MjpFAMwoeI9/9jX6HU77/OkII&#10;IYQQQgghhBBChg50uBMy1AiJFMegN3hItDjjQ+WaBQnyRm6XtLYfkMz8OyU5zZH0DEfSMq1T/fgJ&#10;kNTMIOOET9H9k9IDJK/wfmlujZf4wyI/2phrp6CZFCVBUyNlxJRwzU+0IXBqhAQEa54mKxPCrZN+&#10;PBz1EXLWtBi5cFasXKX5vGFZonxmZbJ8anmKfHxJsnxkQbxcNCtOzp4eK06w7jdB95+EOeaRJp34&#10;hBBCCCGEEEIIIeTMgQ53QoYScGhPjbSMD5Mfb8yTyhaRQ4enSWJ6oKRlOJJqnOxKRqD+9udUPzqp&#10;mbofRsADMxo+yDjfUzACPucL0tC8W5IPd8vX1qRZp/qUCLllRao8sbNQ3t5fIQdqm5UW2VfZIKsO&#10;1sjolCL5eWSefGNvjty0M0OufSddrn47Ta7ZmiYfVT6+PVO+vCdL7o3MlUc07tbSWjlU2yRfW63p&#10;Twj3OX/OKU8IIYQQQgghhBBC3l/ocCdkCOGAiWHy0825Ut/WKXnFf5SkNDjJHUnJwnQxJzqi/Rhk&#10;YcR7oKSnjzCj3pMwNU3OLZJXvlRa27sEIb+hS27aliHO+nhx1sWK84ouNySIszFRSRJn0/ETsClZ&#10;nM26n6YxOvWQ1LS0yzdfTBdnQpidPz4kwm+5EEIIIYQQQgghhBByOqDDnZAhAuZo/8LzKdLQDjd3&#10;phQe+o2k5fw/Sc46WxJTHUnFFDKYp72/0/w9OOHNyPb0D0hB6TypammU9LIoeTnuLpm382yZu9PR&#10;pSPPRfw/qW86KIsPNIizHo72BAnclGQI2OzfsX4k4HAP2pQgQXDUb4wT55UEmZNdLvnVLXLVgngz&#10;PY2/siGEEEIIIYQQQggh5HRAhzshgxwn2E6lgqUzWRkbJs64cBkREi3XLkqWn79aJEuTWiWlulvq&#10;m/OlsmqepOZ9xUwBYz6UmuVIeqb9WGpqFqaJ8XWq4+OpGCEfICn4oKrrtE/KPF8Ky1ZIZXOr7M2Z&#10;L/P3fFDm7XBk8e5RsmT3hb3sukDXXSgLdwTKc5Ff1+MflkeSD5vR7gFwoJ/gCPf+BGxMMGld/Gqy&#10;ZNU3y4yoMjN/fMDUcAkM5hzvhBBCCCGEEEIIIeT0Qoc7IYOcQMVzupu/MbWK+RujveF0dud0x8dK&#10;Maf6pGj5xPI0mRZTK3k1nVLbuF32598miXC+DxgBb6eMwZQ0yRmOZB64U2qaayXx0DuydO81xsm+&#10;ZNf5smjXBbJkN7ior8NdWarrF+0B58ucHQGyI/NhKW0WuWFrpp1mxo8j/XiB0z5wU6Iu7TQzTyUX&#10;S05Vs1w0K9acb0CI7xzvhBBCCCGEEEIIIYScWuhwJ2SYYuZ7nxQhzvhw+dTKVHllf7u0tFVKXvHf&#10;JSkVo96twx1zwO8/+GdpbBV5J2O0zN0+QhbtPleBg72vc/14mL/7bFm65yqpaSiQ0WmVxlEeuDFR&#10;AjcliAPHeT+n+gmxPlG+titbqlva5ZZnU8yIf3/nTgghhBBCCCGEEELIqYAOd0KGNZHu1CsR4kyJ&#10;NiPgr1+UIlsOdEpja5bkHnpaappr5K20R2TejgBZtOtcWbL7fAtGte/Cb/+O9SOx2Ox/nszdMULS&#10;i1+RLSXNErAeo9UTJRBTxPhzpB8nGPHubIiXj72dIeUtrfK1NWl0uhNCCCGEEEIIIYSQ0wYd7oQQ&#10;HyIlCHPBB0eIMzFMfv1GvlQ218vO7NEyZ/sIWWwc7nCaXyRL9sBx/u5GuXvM3xEokblzZG9FmwRu&#10;ShZno58R7hj9vhkj4BMlANvhlAcb7PztZrkB6+MU9+/1cfKxbelS1tghn1qh6U4Jl6CpMWZ6Hf/n&#10;TQghhBBCCCGEEELIe4cOd0JIL8GRZk74wJBoCQjB33bU+/fWZktlk8iujKdkzo4gwQj1xWaE+7t1&#10;uNv98EHVuTsDJCpvrmw91CYOPqIK1ieIsw7O80S5bEuqfGdvrjySWiJL86vl7bJmia9qkQMNLVLQ&#10;pOjyQF2z5NW2SH59ixQ2NkuurouqaJQDjZ1S1tgqD2w9IF9dnSoXzYqz0+iYuex1Gdzv/AkhhBBC&#10;CCGEEEIIeQ/Q4U4IOTIhURKEKWeCY8xc779+46A0tbfI2tjbZOHOIFm0x58z/SjssizedbEs2QOH&#10;/ShZsMORmdscySx9S/aUt8resiYpqmuSffnFMnlvjPz36i1yxaw14kxeIs6YueI8pTyz0DJ2gTjj&#10;dOkxFsv5mlddPqU8PlfmRqfI6tRKuWJOvHxvbYaERBVLZHG9HKxvlV0FtfLv7fly5bwE3ceO6g+c&#10;gnOP1XPHR2f7lQchhBBCCCGEEEIIIUeBDndCyBEJnIr53XUZjN9qMKZEmFHwr+a0Su7hrTIfc7gf&#10;xzzuGMmO5dLdF8jCnWfJ3B1B8kLkNyX10BtS2dwicQf2yLNbH5D8ymL52vNvW8f6pMUSMHG5BE5c&#10;IgGTluhyqQSapf7trnMmLe1DgBLkLp3JysTFcumM5+VATYN8/YV0k/9ATJkzRZkYbka6jwyJkh9u&#10;SJe38qqlvKlVVqeWy83LE8WZEKFp0OlOCCGEEEIIIYQQQo4fOtwJISdImHFG3705T6qbq2Vl+Gdk&#10;wa6zrDMdo9Z9He174GwfJYt2Bsm87SPltZQ/SFljiewvyZJFb/xc/r30PHl0ydkyZvkl8p+lZ8vq&#10;Xf+U+NIGOWfqSnEmwam+bIBT/YQZv0CmhCbIyxk14kxRo+f3nHQ9HPETwo2T/QfrMyWpvEEyq5rl&#10;ro1ZZuS7+fgqp6AhhBBCCCGEEEIIIUeBDndCyHGDUe74qGpgSKRgDvTrlyZKSVOHbIq7SxbsHCGL&#10;+zjcL5C5Ox15Meq/5WBdruSU5srMDd+ThxeNlCeXXSyjl18uo1dcJqNXXi5jsFx+iYx59irJLs2W&#10;n726T5xxiyVg0uKBDvQTYeIyZZF8dskGya9rkivmxRvHur9zc9wPqmL++qBg/XuKnev9i8+nSnJ5&#10;o8SXNMhNy5M0Xcz9zo+vEkIIIYQQQgghhJCB0OFOCHnXYGqWD86Lk8K6Tnk16WeyYGeQLNx9rszd&#10;HiBvp4+WutYuWR82QR5ZcoE8vvhCGb3i0qPynyVnydbYifJKZpkETlwkzkQ/TvQTYpk44xfLedNW&#10;SlxJlfxoQ84JTRNjPyAboelEmxHubx+olJlxh/R3mG6P4Yh3QgghhBBCCCGEENIHOtwJIe8ajHbH&#10;SPCPLEqW0oY2WRP9XXk7/TGpbu2UZW//Xh5ZPFKeXHGpjFmB0eyX6m+7PBJPLDtfZr96l+RW1cnF&#10;058TZ8J7m1LGzuWOOd+XyavZhfLoroPiTDyRedmjzTIIU9EER8hVC5KkuK5FPvdsip43tnGkOyGE&#10;EEIIGXqYtzrHhdspF8eHmakZ/cUjhBBCyEDocB9uhCjTInsJgcMwUgKDoyVAOdL81uT9IRCjqKfG&#10;ur8tfZ28vr9PPw7qE5aTI+S7L6dJt4i8vOcxeWTJWTLaONcv6+NQPxZPLL9IJqy5QUrryuWTy15V&#10;gb9ogBP9RAjACHkwYYm8kJotE8NK9e/wAedxvDiTwyUkqlheSq2UgMl0uBNCCCGEkKGFMyVc/t+q&#10;FDlY16rKHurehjXph+Wcaegz+t+PEEIIIb3Q4T7MOG9mrFw+J66HDygXzHQd7Zibm3NTn3GcPyNG&#10;r1OsEiOXz4uTy+bFyyi9ZmfCtQo0DvdIrT+YdiVSZsdWSfz+jfLYUkwfA2f70Ue09+fJ5ZfI2NXX&#10;Sd7hQ/KN1VvFGX8SHO6TF+tyiWzKKpDH9xSe4Aj3vmAKnRuXJEpRQ6tcvTD2tI30QZ795duMPMI2&#10;0/HBAwDQNw45MWAL8VAG8/ebUV1axma9eZtDce878/e7vAfNvt61w9IDf+sx/O3zfoM65oy1H0z2&#10;t50QQgghgx9olMu131HX2i4indLV3S1dXR3S2d1p/l4Qf8ivJiXHj6chve9HEUIIGZrQ4T4MwKho&#10;06hPjpR5caVmhIJvWJpYbrYZhwob/jMG4/ibHGGuT/8wI0rF7iSM1D5zrhfq2CVz4+RAXYPMee1H&#10;8viyC2XMcv+O9SPx5PKLZcKqa6Wwpky+sPJ1ccYt0fMc6Ej3CJi0xP2wKpYuk3U9ppFx/3YmLpZz&#10;g1dKRPFhuX9zjsZ9Dw734AgZOT1GduZXy+/fzDP3jb94JwuU6fnT4ySprEHSKhvswzFzL0fLJ1em&#10;SFljm+wsrDIPZeBsDzzT798Q5BH1NsJ8nNaZFGbqOT5SO0IJwps2/fc5jTjB4XL/q5nS0oFOpUhz&#10;Z7f8+R2tM+PC5edbsqWwrlX+7+18GRkSJVGHGmRnXp1cMEP303LHORzrgUegeTAVJfdu2i81zW3S&#10;3NEhHV1d0umhndp/7cg3cUbodfaXxmlFz3PklBhT565ckGDKZNP+w4JppAL1fAO1vPzuRwghhJCT&#10;hhng4jHN/Rs6wcW0yRoPb546PW8w232PH9WX2B/6bEqUPLEn37T7doR7l/l1uKlFPr4s2WpRT3Oa&#10;PPRP6+hg0JCnWXG8QOgnpKP5dty3r/vvM5gxZYry1XP88Px4aeu05fl2XrVuV22Ic/ezHyGEkMEN&#10;He7DAF+H+8yYEtPA+4YF8WV0uJ+BeA53XB+E7m4rziB8gyOK5UxzuAOMcg+OOiwJ+9fbUe4rL/Hr&#10;WD8Sjy+/QKa/8hUpq6+RD81ZbaaCcSa6YLT70/PFGTNPnGcW6jY42pfKqKnPygdmr5GPLHhZPrZw&#10;nVy38BW5cs5Lcn7IszICDvdxi+Wj81+SA7XNcsHMGN0v3Nb1E+wcADv6OUKWJJbK3Jj3Nj3N8QAH&#10;/6iZsZJR0ST5Na1yIfI/Plwe3JpnasL48IP6t8bVzgmmhYIjFNvN/Yx55zFq2pxvbz0xo7S9EdUT&#10;FPO3uw77YXS3t87n/IwN8eIgTXOM3t9evJ64Zr2XPo6lf8PRPlXPYWKU3LgsUQ7UtMjdm7P1eoaa&#10;NNCB9MrYG+1tjjPe/rbp4zzdNE1efOKZc/Xy4JNOf3rS8smzpocHGq2dbfJyRqU4YzVPz+j5o0z1&#10;OmCfS2bHytnTrVP9ollx+lvPZbLtOKITbPOhcb3z1WXfTqjN909fy9Gr1yV/25an9XmfO5reZZJr&#10;s3FcpGXO36Zl661No+ccvONincbtOQ7ieeeKOF6+sB7xcZ11e2/eNA5Avt39zLFNuhFyxbx4aWnv&#10;kDVpFb358dLR7T1pIH1TB33SQBwfW2Wvg65DHfXOD/n0tmM/93xMflAWWGd+I573YANpIy13uxen&#10;pxy8tJSetHzi6dJLx4tPCCGEnGmcpe04Blecr5qwh1m9nDcL22Jk1IxYGeE6zE076s2/3tPeHQFo&#10;FWgMbQ/PnhZp9Oa50+LM31cvipeblqWqRkLcSHscxTjM4SCHBvKXpotxNKPdRVvv6QPd72zNqz2X&#10;GLlA8w+Nft7MOKuB9Bz8pTVoMeWLsoqQD8+PldqWDqPjX91f5Wo+6hBCCBmK0OE+DKDDfXAyKB3u&#10;Wo++uipDimtLZcKaj5opYvw51j3GeNPOLP+g+bDq40vOlhd3PSbv5FXL+dOek2+tfl0mR6ZKWHGV&#10;FNQ1SfbhGtmXky/PRsbLE69vl1+t3iDfnbtMvjR1jnx68kz5xKSZcvPk2fK5KbPlv2cvlvtWvCD/&#10;2vSWxBQWSkVtkyQWVWg6LZJU0SiLUivkJ1ty5NK52qGAww4dkqnRdqTytBjjpBx4jtqJ0biTwotk&#10;TVq57UAMiHPygKPxPO1gZWh+c2taZJR2qiDO2zs75SsvpGod0A6JGQlkR4kvcd+GSChvlPWZFXKw&#10;oc38/cDbB2wHZ1KYjAsrMusyKxvN3JyhRbX6V7fkVrdI+ME6OdzYKrGH6nVdl1Q3tcn1SxLNfp9Y&#10;nmziFde3aEehVfYU1kra4QYkJZFFNXKRdpZgZ9ABmxdr36SJOlQnL6aXS2l9q3R2dcv/rsswHcB/&#10;7SrUOtKiyXVJTnWzxJU2yl/e0TxqR+z2dZnS2tEl5XrsF7SMw4uRF5FFCWVm3nx8tGtCeLFZF1ta&#10;Lw1tHRKh59DagVefu+RXW/aba/Sh+Qmyt7BO027Q82mQ1DLktUvaOrvl88+nSoDGMSOq4IyeGCZ/&#10;ejNHEsrqpUPLtryxTSI17xszq7RcY+WpPQXmeD9an2XLcUq0XDInVpraWrVu1kmQnjMIL6qTKu1E&#10;FdY2m2NtK6iWc82UXbhG6Dzqbz3/n72abdKbEX1IPr44WT61IkU+uSJVLp8baztkEyJkfMRBEyde&#10;84RyL6hplusXJcpD2w6Y9f/eiZHw1q4vdMsb5xtk6miU3LE2w6x7dJfGGxsmf96aq+fXIJszK+Xt&#10;3Ard0i0Vje3yiaV6fWH79Rr/8c39Zp/Gti55M7da3jpQKTvycW3j5ENzEqSmtU3rSaPUtXRK0uFG&#10;ya5uMvH3aJyz8CBiYqQ8sBX56zZ148WUStmeXysva10ciTcB9Ny/rvW2RsuoprVdXtLru0vLCPFf&#10;SK+UEXhoNDFcHt2J8u6WOD33Jr2+kUWNUt9qO6cP4iHFZL1X1f7d8lyqHNJr1drWKa+kV2h515j9&#10;tuRUyVnTtGw0zh/c/MTpPdHc0SmRer0qmm1aT+wt1GsJO2rfDgH4EDTqBOqG+bZJv3uSEEIIOZ1A&#10;0/z1HW+0OULvnOrHE9o7uySupFEe2povF8+MNelBx+BNw0BtK9FPNKPL3WM9HWr1x9FCXWunXALd&#10;B8e+aT/RjuLtN7Sh0CbQa1Fy9XxoqIOuXjx2vltU/102R3W5m5+hg5YH9Kb2G66YH6caqNfhbnTo&#10;kDvfMx3UWfQDMGjG4j8eIceD2jzjN8CDyBjtS+hSMf0J3Nu8v4c1dLifdnDDncqbbmDaJ+RwRzyA&#10;UREYhYCREVji71PsXHz3nN7yPD7c8kSZYSSnKcswuzRC1273v6/leB3uJp45jnvNPN6Ha4ZzunB2&#10;rGRVNcq8LT+Tx5eNGuBk78Pyi+WRxSPkseWXyLNv/1qS80Olpa1RYg8WyQMvbZT/ejpYnD89Is7v&#10;/yHOHx8W56/6+8HHJfChJyRACXzwCXHc34a/Y/mY8rj57fz1MTn/0bGSW1kvd059XZzva3p3ThXn&#10;jimGS369UH4Y/Jq8EJomBZVNEl3eIn/fcVAumqXngpHTWv6+54dGE87ZSWGH5PnUw2b7KXW46/Hg&#10;ZM+qapKMimb55Zb98FHLzoI6GTVdxTvqGOqA1rHpMXBCd8v316ebumA+gjwuVJ7eh45Tp/x0834z&#10;knz0XtuR+t0buVpPUCcj5Df6G/v+fVu+vecnhsrta63z9al9h8QZGyE3LUuU9vYOWZdZaesaOlkT&#10;Is3HcrHvwoRyjRcuU6KsjfnD1ly5aXGCfGpZkly3NEm25FZKl3b6rlqQqMeIkL9tt45j48RGemqD&#10;vrQKTuJOeSWzSq7DvsuT5IYl8fLgVuvw/rt2ODHq/Mm99qGBcdJrWsjLOdNipLShRSIP1crZ091y&#10;wchoTRsObUzfsruwVkaExOp1REfTHW2PskbnUONePifexFudqucyCeWv++s5ProbZdYld7yiedX1&#10;GPWOBwylDa2yLb9aRuixgjSdrXk1ZoqYm1emaLnu66k/cMbbjqhek8nhcv9r1uH+9oEaGb27UMu4&#10;SJ4JLZavrkrTY6L8I+UJc45d2snGOYaa+zlAzzNIO8hhxbWSV9MkZ02LlpuXJEtVa5t5yNHS3ik/&#10;wRsDeoy3C2ok7lC9nq99EILrfNWCePnFlhzjfB+zR9PXyhQcqbZE0//D6xh1L/IkvnOAOqD5RgfE&#10;azuu0g5ic1uHeYjirUO80Rof4fa1mVpWYTLHnbbs+dQK+fKqVGuDcC9pWd6kdaG7u1vezquQj+FB&#10;w/JkuWlpgvzW1D+R0aFF4jwdrvUQb3B0yRNaNs4zWkenhOt5x0hGZaNkVjTIudNj5Mr5eq30fCOK&#10;6+SGpYnyyWXJ5vsK92xA2XbJjOhS86DhN2+gHnfL1HCtx7CLyLd2fCOL6qS0sV0u0PtrhP79K723&#10;/rE93xz73zvy5XtrM0yd6H9PEkIIIacT6JgH3rZvNiJ0m7nUBzqv0b56oUt/diGegv5Dt2qTbrMP&#10;6JQJ4UXuG3zWWe4N3sCx8DD6WKFM28+LXYe77SvB4a5/TwpVLRUjL6cfdmPiqJgyr0u6ujQvis1D&#10;b159Q3VLh1xKh/sw5vSUw7kzouSahfHyUeWiOXawi7945EwDGh73S+/fA+O8N0z66C/gu1Ue2nfw&#10;F9fD9hcVvb8/PD9BbtS+zdULE2Wk9k2tn4D1azhDh/spZuS0KLljXabctylH7t2UJfds2i93bcqU&#10;D8xJMEJn4A0YLV98PtU4x7DP3Zsz5aev7pePL03U+OHGed4nvt7g1y5KkPs27jfp37cxR37yao58&#10;c02aGemIOBi15zlI/Drc44qNM2bUtGgzejKqqF5qmu1oUdDd2SVVTW0SW9ooz4QVyg2Yu08FFZwg&#10;RqT1z9Mp5CwtTzh2fqLliPO9d3OO3LU5Wz6oxi3AOFL6lWdwtNz6HMozV8te2ZzxnsvTF/sUE79x&#10;bDW0xnEYJf/9crosTSyRnMpGaWjzHOUaVF/iNcKU8iYzD/sXnkvS+LoPnHhqlH3zYwy+j8MdzjEv&#10;pckRRca5edHMaPn39oMSU1Iv1Ua8WSELYVum1wzOMTjErldBYadasHk1T/RVXNu8nzyQZ1yjHQVN&#10;smbv4/L40lEyZiVGsV9mlmNWXi5PLL9I/r34HJmx4b8luWCXcZIuj10n/7PwW3Lbou9KQXWVXDkm&#10;WJwHH5OABx83DvV3zQOPSPCOffJGQqEE3DtDAu6ZqcteAnVd4L2zxAFwxN8+Sc77xTx5cNlOySiu&#10;lqTKFq0zOeb+MA8wcI6TwmVFUqnMNPPoh/kth5MFBAVe282oapK82lYZNT1G79MoiSmrNx2o77yU&#10;apyzuLefTynR+tGl9iPd5Auv6zoTouTP7vQzf4Uz/ekwGWMc8CLffgnxNI6e16/ftA7P3+rSc35/&#10;+2U7Qhrx4Zi/Ue97dN4Wx5eafVB/sP/X1yBetyxOKDH7PpuETla3/PWtfLPtv19Kk2+/kGnuoS+t&#10;TpFzZup5aZ7/vgNO9E65ayOc2JqW7nvnxnQcUlanlsmXV6XofhnyjZfT5OsvpMuXX0iTKxaocNF6&#10;PGafdbjbc8B1sa8459W2SFRJo5w9XdODc3tiuPxjhx0VhvsAx/VGshinu29ZG5EUJ22dnWa0tXmg&#10;EKzlqPl6dCc6n93yw/UYPQ9ndKRcNCtWSpvaZVt+rXaWkFa0/q6RmpZOuXg2OqH+nbU415+rDUJ4&#10;RNOFQPNeNQZmbvsJkfKU+2Dkuy/iHMNNh8w8GND8oDxgm3/7Vq5e93LTYcOo9hfSyyWpvEFuX5ch&#10;zW2d8lXsO3GffHRxsjS3t0uC2olbVqTKZbNj5dsvZsBSSHCkdUw/AQe8pvlr9w0BPFzCQwQ8mEB9&#10;uGJerLR1dMqLKBu0J7B5ei0e3WU75t9/JdPEs3UqUm5aliBj9xVKU3uH3uNtcunsePmq1gGUI+aB&#10;//ILKfJNtZPf0vrx31o/vr4qVTs/2slWkfuQ1lWEnrqhZQsne7LazczKejkrJFY+tULrY1ebGYH/&#10;tRc1DT3X/9Zz+uaLqfK1NSly7eIEc61+87qt23/CWx56XriHg7Qsd+Tbtznw4AQPQ67X+J9cnqIk&#10;mQc018yP71M/CCGEkPcDtF3H43A/oWCc893ahqvGM4MDYnuOddwO9zmxRqcaPaDt/3nTY1X/15nt&#10;cO8fLeDhQM8DAvzGEwJdVmv/81KT7lBzUJ1kh7vuA+0SoBoNAxI+/1yK9gkyVVO5vJgl34EuUt31&#10;0SXab8fDFdMPtNrXzpPvJ933C9W+eKPU9E/hvITm7R/nJIG6+j23j4MwCX1q1Yv+4pL3B/Qx7RSk&#10;6BOFav8vTn68KUce3Z0vk8KL5fHdBfKLLbnyZe1nnj9L4/Tb3zjk0dfz1ul9YtbjnjH3Wt/6b+od&#10;+li6PG9GrGRU2jd4vYA3gM3AJze+8Tfh7SDTR4qQX7yaY/pUNljban91yNUYaGb8L30xx4TvCH0q&#10;jIbvt50MHehwP4XgBrpodqwU1GN6gW53pEG3+SDfN1ZnGIPfJz6YEiWrUq3DygiQbutifRKvvsNZ&#10;5BPf7GOcZRiZiPga14gwkbfyamQEPpqjcY7lcH8+tVTePFBlfuN4XV2KpgMggLqwTsGoBDsyweYJ&#10;ogojJiHOfPN0qoDxPH9WjORUt+jRMWIDxqzLvCr5vZfT9fz6Npa2PCNkRbL7oViUj54bwrsuTxhw&#10;n/jmlaFpEDGR8sP12VLW0Gri2/zB/WmXWoD6vy1LjPWAWO7utmILIauyWb6yGs5TX2Ou+DjcTTru&#10;OS9OKDVTNdj19rpgZK133Ww863jHca0jXuT13Cr5wDyMQMHoXoi/vnXwvYI8YwTua7lNsnbfaHls&#10;2TkyeqU7kn3RWTJ9/TfkQGmyHKg+LA9u+Ld8YtI1cvOkq+XWkI/JZ4JvkO05u2Ti22Hi/PnfEohR&#10;6v6c6MfLXx6Rr89ZLiW1TXLNX1aIcxec6zPE1+Fu0fX3wBmP7dNNnCBd79wVIs4dk+WGvz8rWxMP&#10;SElTl9xvRg9HyK6CWvnd6znGGeivHE4WnsM9q7rJfLAT9d+ZAidwtJkqBGFZYpkR0dcsTND61yYV&#10;TW1y14Zs+cSSRPmn67jcebBWzoYjd3y4POU63M0IXuMcjZDfvGWdkr/zcbh/xxWjT4X2OtxbOzvU&#10;VlTKV1alyVdXpcqEMDu1S2JZk1wCwTMpWj66MFZK6ts0bqcZMf+F51Plixr/l69ly63PJ0uAig4c&#10;8+evWafzC+mH5Zur0+SmJUkSqB0RjC5HeC6pXL75Urrc8myK3Lk+y4xchgPYOKPdc/gO7ntNy3O4&#10;F9a2SExpoxn5HTQlWl7PsVOMIJ93rM2Su9ZnqGDbL/+lZWWmC/Gp/57DvVPvpZcyqowtdqbazsm1&#10;i+Klrq1dyhs75Bea7y9onn7wSpY0tHfInsI601HA/bRD6wVes7YOd391A3Y4Sn5mzr1bXtOO1l+3&#10;5sk/thcY/q789wtpgrdhnnYd7ugUWNuGB342TVyfZYnlAhvYoMe7fjHEXKguk/T4sCvdsiRO6wVG&#10;6Wt9/cTSZGnv6pCksmb5porTjy9Nkl+7I9pnRpWYenHOjCgJK0JHuVvbiTL5+ppU+YryI7VrZ0+L&#10;NXO4t6mNMfPb4zyQD613j+12He5mup1I+d91mfK/a9Pl0ytStB7uN/W2sqlVPjgPUzdFyZxY2wa9&#10;otf9Oy9kyudWJssd67LNg1B8kBhpoiwQzPz+rsMdD5tSDjdIttr/Uahrar/Huw9etuRUyvdeTJPP&#10;6XW57eVs+eWWbDkXbzlMCpffvmHfpPiLlrOp25pvONx3weHe3KrXynbs8cHewJBwrRdwOoS7DyNP&#10;7wNlQgghpD9ou062wx2jztEnQdiaV237iu6xTtjhrm3tV9akqe7TPg76Ol3tpv9zvAG9JfRhsG+l&#10;athL52rf0q+GGsygz6VldbIc7tApU2KM8/Bc1byRh+wUj73B9hf7hnaZAE2PAWf9+rMnnxPRT+g/&#10;RMlI1eQYNHStalr0B/zHfe+YPs5LGaqLbfmMC9MyGdYO95NX1rAh/tafKLgf8F2tNw5gCkwE2JP+&#10;NsWr353yP9rvwHXtScO7n/DgZkqEfHheovxE+xlrUqpMnxDb++RV45kpOTXuqBm23+0b/vjWAa2j&#10;vT4aMw0lBnZpOp/X/nC79o+7u9uM3atpbZcfaR8Rb8vjbdyR0wbeb7Cb1y5KlF+9nivrsyq1/5ff&#10;J/3Tx6m7z0gvdLifQnATXjgrVgrr7DzK3pP81o5u+doazL/c98YyQkf3WW0c7jZ4cso4iDESst+N&#10;AWH0mzes48QYHvcYWw/UGscnbuijOdw7jWjTPeGYhTPd3R/O5oO1rZJZ0SzVLd5ody9ehwqjTjPy&#10;HWGjGgrjvFUjFTilXwMLETFRjw1Hx0Q7WtS8cnMkTDzdR8WbeU1R891zrvr7gllxkl2NBxi9ASLt&#10;uxjpCkMLw+rFB5rG8iTrwEPwTu+9lGef+JMj5IbFSWYEJwLa7k4tny6M1OhpGDqltLFFsqqa5VBD&#10;i3R2dkqHcZJDlKI83bLXeG/kVqrgQBlacE4Dp5TpDXadXQ9H+8GaVtmvx8EcyTZo2t3aCMAhr9s9&#10;cb06pdx9w+LkOpTwStXZ02NlZ0GDPLfrYfnP4iB5bOlF8lbCAqlqaZNxW6cYJ/snp/yX3Dr1evnc&#10;tBvkCyE3ys2TrpRn3hwv8cWVcvY/R0vA3zAtzBMS9NCJjXD3ppRx/vaofHh0iByqb5TbJm0W587p&#10;EmRGt09X+jvcj8YMce6bZZz1GP3+pdHrJKu4Whrb2uRDmPv9lHcIMHIlWj6+LMnMoQ6Hc0CIfQqO&#10;un3x7Hht6JPl2iVJWt/tfXbR7Cj51ssZcv/m/fJlFa4j8PR8st57mk6Q7vPBebHGYXy+3kvYByIA&#10;o4m++FyaXKLnZESB3mv4kNWtz6fJB+dqh2pStNy0NEnaOtpkXVa5/GB9lvx4U7bc8mySxtX0J+3T&#10;PGn6yNdUxA+Xc7QefGV1ityzOVvu2ZQpX3gu2XyEC2+dmHiTw+Ws6VHyxdWp8p21WXLdEu1gIa94&#10;oKB25BPLEuXODRnys9dy5FsvpsmHF2je9NxHTI425/B5Te8CFUVID/PkjdQ0b16eYqYXwX199cJ4&#10;+dTKJPn4imS5GaxMlk/q8tPL4k25BWm+jdMdZeoCRz3O6SOLEsTBGyfGCQtnuuZrQrhcqZ3A767N&#10;MB89/f6G/WYk9IUqqGD/MMLoxsUp8qlnE80Hy6wYG1g/RgSHy8Uz48z5fXx5guYPebQg/x/Scws0&#10;1ynBzFGO64DrYR4OYjQF5l3VfGHE9+eeS5Gr9DxxDTBtDezTVQvj5LO6/pzptlyC9HgY2YFr8lEV&#10;d7ev3y8/25Irt63L1Dwka/ooV6SPeoJ0YuSWlfFy78Ys84bVp1emyNlaLiPVtt6i5/aRRXo8zQvO&#10;GeX8Aa0zqE+YmgX291ot/9u0jH72ao58e22aHanmdmQ8MQu79rElmpeNmVqW+9V+p8k1SFePg3O7&#10;TMsZo7XMdwHQqTTlq/fB0lTNc4oZUYJj4/7D2xzXLU6WO9ZnyM+1rn1X69JH9DxRV+Cov3S21pVn&#10;k80r6qau4D7Q5fVa3z6t5z/CPHTRc/FpOwghhJAzBWi7Yzrc9c+6llbzlu4506JUHySbqd2wwQ74&#10;6Rsfg3/sIB37kB7fJTJvCmt7janljhXgcL8UOlI12ydUv2CKt6MFPZr+22W+/3Pz0mTzlq4Zce2B&#10;PqLpC8I5hTb55PZP3n9U/6BPfNIc7orqF+x39oxoCS+2DvcS7Y/i7XozjSn63+NDtUzRl8TgM9sH&#10;XJV+2H4TyV+aLnbEr14D1ZHmoYoeB9oJ5xAIvTRAM3l9Sug47I+BXa4OhoY1WivMbDN9b6xXLYdv&#10;CPStc93yW+2HWz1qy2QE/AEm/d7jmXwYjYt0UA724YPZZvbrG98XaNBjOdxRNt7Ukwack1sO2G7P&#10;A/0xaEroW12HwT4oA9RfaFRTBl5clxCt67pEHkeiHw79DW2K9I0Pxb59bgZ9qLbH3yOmoB+Abb7p&#10;ROn+GCCC/EHDK6ZPimtkQTz7FoTPfr6Y80P5aVxMt6lpeeWJ9fht+mWmbP3s74M5T1x7Uze8Y6Lc&#10;bFqIY95a0G32+qDsevf3BfcI3njF2y7elFioFxuzDmtfwfa9cQ3RD0Lf+F878uXqxdoPdq+NwZwD&#10;0gqTO7Xfg/01IXO9MWDJfr8JeUC83utr9tWlmVIG9xCmk8H0q/0GddqBVpqPSZGmvwM/Tlc3/GUi&#10;i5NKTV68+8vUA6Tv3hvmm1m+viYN48J0H7V9iG/6lKhH3rHMOntdUHbov5rR+9rPMeVrBgqhPmAf&#10;bz/E13t3Go5tz7O/D8vcqziWyZs9LuqZKUfEda+dOU6//AxEj6F2B7/NmwLu+XsDO+19pOeH/Gg9&#10;cLQeePUc/VSvjgxV6HA/haCyHdnhnmZu0j7x3X1Op8MdeeowBqJLKptb5a6N2baB1sYZjR0cbUYI&#10;jdcGXW+OkCiMKLTGzxgX4yjultTDjXIBPsRjGgfv/OEQjDOjFU48dMu3MNLTNB5eemeWwx0PTL6q&#10;ecTIUcQ1jnbXAV7V3CZ3r9eyhHh0DbUpV83PZm0wEMcIYFN+XVonOuT7r+g5aINvGm0cA0ZPz+lo&#10;DnfMQXzHKxn2GiF9HMcdtYyGAqJ7vhlRap3tcPJ7D1nwwclzVBwMNMDvHqR1iV7zvKpambnpxxK/&#10;f4vkVFfID5f+QD4+8Uq5NeRGuXXaDfK5adfJrVP1d8gN8unJH5X7n79PSupb5LpxM8X5238k4MEn&#10;JeDvJz6dTKBxtv9HLntsohTWNsrP5r4jzo+mSsB9mD5mtgTcO0vx51g/AvfNkqC7Z0ig7g+HPdKa&#10;/Wq0LE/BlCNo8PrWn5ONdfaigYZDWRs7VxxZ0CCrENM6DxFsGmDUZzRuus42wjZeIJyuJk13JK/Z&#10;H3EgEu1vK6ZwPjiObjMC1+YB9+GNS5NQa2VJgooCMzrGnU4JcbGPSQf74ngK7kWTD5sOfpv4Jj+I&#10;jyX2scdHvpB3fDjTdrQ0L+b+1+3YT+uyyaf+Dacw9jOCBMKu57iajhEcyBuW7rF7cM/f5NlLrxeb&#10;D4h8/Ea+7HGwdFQkG4etHsMIWORfGaHlAMcuRITZrueAfWy5IP++x7B5Nm/GmG3986j7ux0LU37e&#10;3+5vs17zYsoEoPyQL5OmHg/xFIhkU2ZmP6xHeoqut8dBXt00sZ85J5yPu073sx1eu94uXUy5ajq6&#10;tGWMNJEv3d/87V0Pn3M0dRLrbZ5MPvR6oiywD8rb7hdjrr/39whcR/09QjFx9VzNeZrzR1p26ZWz&#10;WYeHEohr0sOxFDeeyQfOG3XFlAk6GPaamDxhO+IRQgghZwjH5XDXv+tb2+WmFXjjDe299gNUQ6Ft&#10;21GIt/36BjjA0S/oQN/CHZhz+zrtd42NNH2kYwU43PFQHDptY5b9+PnRQ7e8eaDGjOTEdBCP78k3&#10;32l5XHliz8H/3955wFlVXft/wBISTaKmWOLTmLxo9CXRFDXt5eWfmMT6VDS9vcRoYtTkRaPRxCi9&#10;YwcEGyIodlREEfsUYDrMwDDADGWA6b3A1PX//dY+d+bOMEORi0Heb/n5eod7z9ln9732OnuvbX97&#10;a5PdhO/+99Vie/8k6A0cq/vJi/cu0KWh/7BM9qbBvbSpNdplSZ2IOhnCxuchk9JtY2SPKK5u8UUS&#10;Az3TDZqYV54wLct++UKh/ePNTfbX1zb6zljqY5xnxvSuHvBv3PfRO7PtnMdX2vceK7Aj6UoD89oP&#10;Tk63n8xb7eV91N3BVkDd7H0Tl9r3EOY5c1ZGc3XOMjp85+XZjxb4opuvPJQHXY31IaQlHs6ROfc9&#10;9cF8+8PLa/yw32sWrvVdtT4PRjvoe0/svp2ucEf8aNxkOO+bkG7fn1tgf0Ie/PPtDXbVK+vsXKTx&#10;E3Rni2vY1qi/BgMrygNza4bPc594HhXPNzr8jkz7xQtFNgLP4tlNXOREwyuN7FwQw8UpP8PvdCdJ&#10;9758YeZuS70ckZZ+9FPu1vRFipjjfen+Zb5Dn64cR6dusitfWWtnzEQY3FUMwguPnntjejTL4cR7&#10;s+38J1fYd1AObusYvgR5mmNXLyxGX7DRfvr8avvoXcGjwYD1FOEce3eWnYd8oUtSrk6nLemkGcvQ&#10;dxX5+WG/fXGt7xhmnrpOPgD8/bIX2d9x10vo6wqqWuxAvkhi3fH5RciX2NylZ34T4KKjnz5XaL96&#10;vtAmp2/yhaLtnVyF3mlvrq/B92t8V/dFz6y2IQjPd4x4OJwfLPEV85ctKLbf4Bqec3b0PSjrWJ+E&#10;zw+gzf0MYf8S4UzN3uzx5AJKxvX1jXX2qxfW2G9x35moi3RhzPrLdvnz+YX2C9wzI3sT+l+0x67g&#10;zeLZwmo/S+o3LxbZ2U+s8HTFp+dA1MELnihAmKvttwtWI/6r7TAudEL9CPNn5AnKmK5W6R721wuK&#10;vO0eOyXmwronPLbvL81c7uXBl1u/nl9gH+PiuuFpdgrK66Y31tnMvHKbkVthl79cbEfegbqNdhYf&#10;n+1hWwy7VH747Bq7O6vMHsmv8D7d28CwVDtleo79BnnyGzyT6fzMdC4YYzn2F97+hQzuexF2Svu6&#10;wd3vwVPuztgcjLb9DGjxcPD6yO2ZVlS7DbeFVe5c8U7hYMnBNgw4UfrpUqeOBvIO6/C47Vgh44oL&#10;Xru1owN51NvtDsPbFwzubnxDPnHl6Zo+W46YgrkrK71j4vNp/KNxjSs3hj6zCnnFS5hn7JjDqpI7&#10;M8q88/M32bHOnHEhyO/eLmX4Rxh8xi1GmUXPiU9DPBw0uE2Prn82ubsbqtg0vgej+10sdyoseK6/&#10;ee4njN2B8T3r8eCHu6i61M6a+v/s5FGfsC+7cf1T9uXxJ4ETuzl1zPF2wfRzraKh0b42ebol/eHa&#10;fg3pOyLmdmbQ1Tfh/r/a8bdOturmbXb+hOct6YJxtp0RfXcYOtH9uw+65HZLunC8nXDVg7aprsk+&#10;cx8GD5RZMIruvwQjavibLjpOfSDXjkFdcsNyH2VACCGEEEIkll0zuJs1tnXYSVw9PoYGTc5vMG+B&#10;Xn78lIzI3dyO5W6e0TMs2f7+ZnBptyMpb2y1QzHHO4ILq/zcr8SIDk3dDeIN7hvpErDTyhpa7TDu&#10;POC8Dro658FJtybbZQvWoN6EOf+4JSVh7tcnPF8ZjTnj5KW0FfiE0/IrGu3B5WX2wtra8HIGkofv&#10;jqKBzo19oZ65wRn1jvMEupSkDE/eaG+vD+5PGVZ1yzb7/P25ngecfx9+e7otq2yy9fUtVtPSivjh&#10;KvyvCn/THWEJ5q0P5pT7M0L+RIZ+PJfnQcXc4TLdb5dUuwvZ5I18XmgbcwuqfBEHFwjFG/WY9p2u&#10;cMczjrorx1bG2RyWVzTZ/LWVllWKvMYjeK4d22YIG3Fk/iFtH5qcYevqgn1g7spyK6pt8r9XVzXZ&#10;unr+Hcqhsb3DfrOgyNZUhWcsr2ywnNJG/ML4h7jR2EuDfHzciNt2RibbDW8E14qUnLJ6exJpfm51&#10;lW1p7GmT89fW+C5g5qHHlfM65ifzdWRKt2vISsydJy0NrkLprje/ogH1NNgOKCWNW+34e3J8J0zf&#10;OSDz4UfzaD/ptGbU7TvSI3e++PcKlHGpL75kOHSt3G5nPLzC0xXCSfe63B0W8pCG+pbWmEEa94Gl&#10;mxvt8zPywspz2nzc4I68iKUrdj/+ffjtWdbUGuvzwstFGsR5eHQsbynrare6D/hBdM/EPMW9fJHx&#10;clHPS8r2zi6vL+GZIX7H0AVpnGtgXuMHU3eHH/JsSma525t4zykzcj0dMeHCy1DWlJ7vF2+ut4Po&#10;FjOaf/OTq/kzUDdi0tjaYSeyr+cLiCjNnJs/jvKPSQfixJc+fY3lrOvXvBqrNx3WhHHj4fxS5E9P&#10;HCgcZ7oiG99a5NORfOnCvGa8kEexPGe7pxue19aHPAvuxEIfEJNStP15hWib7EOQR7Tdedx88SLD&#10;6R3H/Q0Z3PcirJT7vsHdLAWDNN0F8PmxVYED4WGNSbXvzl0R+avilkR2LB1Wgc70I3SzwUaPa/ns&#10;Iegg/vJ6kY1MK7GRGNCGp5TshI1+cv6tyZvsk3wjFoUVwtsHDO4YGA7gm+bRS+zcJ1Z2Kx8xqWpp&#10;D28JEVd/8zxmqR/g+Hp0iBBXl7d7B93hA/fH70Ea/U1vNHDhGd1xIXEGd3ZSoQ6128LiOlyDa72T&#10;2hFMI+KNzvXip1d5WTGM9iicTfVbg9sGxhcddbi+v3B2TsjvxfZIfpPNSr/f/n3EkfbFCf/u/tnd&#10;wD4u7m/w+dHH2Y9n/sgqW7balydOtaTfX2uDdtOFTIxBV+Hzsr/YJQ/OdcX/xD89ZEn/Pd4G9zkk&#10;dfehz3eucp9oSRdPtvmZa+3mlHA4aEh3T3ntj7hiCyXIVy7z09PL+hqtRO91fe+2JIQQQggh9gzq&#10;nLtrcKdOFuZ/S+2QyelW2OcQwP5kfmG1z0m44nxnUtbUbh+cvMROmJJtDdt6G1f2RGRw3w3iDO4p&#10;m8IZPHTtQ6Mrz0PimTsZW5pQX8I8/bX1NWHlNOpTbDFNN/g3dxAuKuZuBbPNja2IJ1c10yjK+KX6&#10;vHl2Pg16XVbe3GZH3kOjO+tZuofHFeFH35Njte6KlvWzy6ZjDk7Dqu/25gGYmJe7sRdpdtcT3JU9&#10;LNn+vIjn7dC42mE/nrfGkm592+PpL4+i+YcvcsK9dHVJ1zmcp7+xvg5x43VMB+fnqXYw8mN5BW0F&#10;XfZmSZ0dNIHz3CidTMvoHRvcgz0mDXkY5t/0yf1R2jd8kRvCwv28nnN037UazX+8fBE/umpcU832&#10;xjl3p/3yhbVII9LDc5VwH8uLK7Y5D2ccuYrcXZcwXITJs6MWoaxYZvV49rFT8Gx8F4sfYX4wjnRr&#10;GValh/iExXsIZ/hbdsZD+ba1PaRx1GLMXbmwknnOMFgGvA7xue41GtxDefGspEMQPw+PZYNy+9rs&#10;PNvawbh22jPoI0K9620vYL9x8bOrug3OFc0tdvyUHKQrFk6qHXN3jlW5y9tOyy1ttvdPYrmEvio+&#10;LA8PaaGbzU0N4Ww82i54xhbzhLK6ptn+sHAd8p7hIwzWjfgwGMcRyNN/prk/de8zI/dZ/mLxlmRP&#10;m9uCuusG07VzgztxVzuot0n/pMuaVQi2b/gI2/MQ4fvOW9yDtuJxujnZ/rgwnJ0W+nKzG99AHfjH&#10;W+FlAuqZz79jz0L8EmpwR5z+Zz6ejzx1o7/HodPGpm2yg5gHiLv7z19bi9TQZhTi+EhehbdH7ljm&#10;YtIQtzQvx/wyvkji1Sh/1PkbXt+AtCCPbkUe4Z57c8IOFrebdbZbW3uH74SgJ434uO2vyOC+F2Hl&#10;3ycM7hwEyagUG58W3mi5/3BeD3kIg3IYAGlU6wm7P7yjxnXcctLYGgZUf6OH5zZsbbVP8vA+dCj9&#10;3bunMG/2BYM7n8EBndvj+goP9PNtVN6pLrZLcQ0HW/r1Ci8m2q0d5X8h3c2MTAkDXtzz4wnxT7N7&#10;MsNKg7DCPZSZd+YclLsHiYFg+IjLmKX2lZnLuwfemNRBKaIP5uDLjKuW+wtjYKhc+PYrf0aqnTwj&#10;F4Njo5079ft22rjj7Svjeq9o/2LkRubEUUfbsJdH2IbaZjvqptGWdOW1NpjG82tu6NegPhB0PZNE&#10;Y/tVf7OX16y1+TklNtiN4xPdDcxuu5DZjtv8INWk88fZPx9Ls0Ub65HuqMwmMM9Yh7bPl/cOQUl2&#10;P+xel3r7UXMFl2VLRdsVX3zf/VKIZQ6ogLryzt0cQWEfNBZKOK8fmRz5FKRCwEE6hNsNrvVtjmxT&#10;uN+VctSjJLqP4W9oH6yTwacg3dj0uX+3YftF+LH09okPXdX436zXSKsrv4w/0s90+SGq+J2KFtO/&#10;XXtxtyn0pce+l/dyix/zi8pJLN/ePbzsqOiyr8G/D0S5+K4Xpo2Kf5/rhRBCCLFvQX1qdw3uB1KH&#10;cmPUYvvCQ8u20//7k9n5FT532RUf7nRd8qHb0u3QSUtto6/g3T4+8RJ8yMcYWFo72nst3tp/gF7o&#10;+tfeMbgn89B75DFXqz5XWGZPFpTb06ur7K0NPMw/rHbmLocRaSW+YKav/kf9+9J5a1E6oZ5cubDY&#10;kv6eEgzB7scadenvb9lXZ620Nq9LXXbDm8FQHXRizn3T7AiUHV+aUBasRdrwW2zuHP+8eFi/r309&#10;HJZP4aH+fY2Efh3zCc8bnRYWD9Jg/pVZ+ZZ089vB+El/9cMYzzftGsTfr+notLMeX+XtoDsc6PY7&#10;XeGO549Mia0C7rJFRbV+hlHSiLdC3FheaGPuwpF6Po2q+JsvHQ6dnO7ntlGWoFzoYsYNy/ydIJ9m&#10;5YUV4HXIq3/jiw0+l2FSb4fOHnYZmDWjPD//ANr06J64xfDnsg7Q/e9wzrmQ9tHBBQ5tER+/O9vy&#10;KsOLh5k0lnLew2dE8y4vM+T9dd153+WuUGiQ9bR4vVzibZwGbgpfcPC8q+CHvScuvIe+zBkG5Zbk&#10;Df7dAajvbofCJ12gLiwKBuH19du8//A5Vlw4MTh/8fuQFx++LcNueGOjldRv9XtpdKcLrLDj3yxr&#10;S6N9nC/pxmCO4+mLzTeZN6n2k2djdp0gtAv5PKjXMzlHw/W4f1cM7oHdCb+HUN9DH0sTNWVYyibU&#10;re13Mvj1yIdEG9x/9QJfcFHC82ex70dZ0Le6lz3C/c6cfGuPdqvwOreFuVufWHgh/T9DnfFwIpvZ&#10;6+trcB3qIuubx40ucRZb2uaG7uvaEDc3uHOe7df1zdv9Cxnc9yKskAMZ3L/ey+AePtkwec/D/Rjc&#10;eWL8QAbiX/ZjIF4YZ3CPNQx2xD99PtYZdkZbYbqsroWG8mzvpL0Tjgu/P5JGJNvoaBDyNEVbarIr&#10;Ym8rdx7GO4HhDmRw/04vg3uUXoIOb0ZutEIcEmWP3Qhlcnfys8fgHp7BcE+6b5m1tIXBOiaMyzfn&#10;LLODcd2bVH4QRtjGFPJ8alaZ5zPLxd9OUxEZYLAhLLPLF67DvcHg3sE44e9yKLphO9/A95IwYHFA&#10;TbU7Mjfj3t6SsqnRDkYnHsosKAv9hbMj4g8wnL+2yaan3mufG3WcH4hKn+3xBvfTxn7avjjuZMsq&#10;ybWZGeho/3CtDf7j32zQn663wVfdZIN3Z4X7Vbj2d3+23819xhow8Hzt749b0gVjbPClNJIT+m3f&#10;U4P7JEs6b7z9eurLtqJ6q30gyquwEwR5FQ0m71nYP4xJtRO5zQ3ywDLWT/7GesBtmChX1J2/vBaU&#10;sQlL6HoKCi3upWJw1Svh+6rmbb411Psb1INDJi+x8pY2W13d5LtcvL6jb+lroA5tAM9A2/3hvEIP&#10;637Gwet1qItsax+j/zi0Ozfm9wmjNzuuv1QgeMYAz11YVFzrRvAw0BMoWx5Ptskl9rn7ctjUbPGW&#10;BiivaGtI79jFoQ395xz2N9v3H670IO6HI75tUAZfXVfjbTC2VfHdrC9eRijLBWtqrBVKKQ8g4goZ&#10;7rhZAuWUffdJKPed9SG7TqLCEUIIIUQMzk121+Ae09OOuivTin11+/bX95Yuu+SZVb7y86Y3e9xU&#10;DCRlzZHrEuiIExbH3EfsWJ5ZXeV6GPWuA6ATcmUw/SZ3w+8mcHFA+Hd/efHeBfqmzx/30gr3jTRm&#10;mZU2ttqH/Uw1hsnnsR4k279NzbUt7lq000qb2zwO8fofV94O87l9F+asMSPbjuVen9OizHxBSYhL&#10;vMH98YJK1/Hd3azPz/snGCB3bHB3/do/F9tzhXQls+vxvOLFtYhn3Ap2xHlnBnefn4xKtf+cnW/5&#10;3XaH0IbohuS3CxBm5D+d8fKFRZwzIX40uBdE9yRvqo0M7tGzeQ2YtZwHGndaTUs72ijdlMYMp2gf&#10;eO5tkUeCAQ3urDOjltjn78u1t0pibnsoXVbW2GaF1S1WWNNsW9tDHs1cXh6ezfLA/WExEOKFvL8u&#10;Mv7S9e9FT9LNB+MYxRfx+uCkDMznQnoGNLgjnB89twaPD3l63asbPE+ZjzSAM49oR+FLGMr6uq07&#10;MbhzTsaFXIwn8wZxQnhcyMUyoYsTprUrsmXVIh+Pm0aXJ7w2zF+9Tsrgjuf1Kat+DO4P5HLuzXoa&#10;rmV7+e6jq2ybe7MI7Tne4B4WxeHvkSl28xt0Q4RwIpvZA0w/f4s9jyCe9/kqd17TZW0dbTK4i8TA&#10;CnTI5KXu64yViyfBszOj4fTnHEzQsPzNH6+lMRedKSvkmz5o4nr6R/eOqwuVtBTXI1y/PsMPk/P7&#10;fIAM/rboriScNm/2RAEqO4253lH1xOdADM4pkT81v55bczDg1GJw/Pqs5f52mM9gx+NuJHzLSGjE&#10;Hr/RaXZ/LhUr3sfnhe1SjOPPn1vtjTg+DxIJ4/8B5GduBfOHedOO/zM/OzA4o0MZwTepUQfA69nZ&#10;jU2x1z29IZ7hwNAue5AnSI9gunh9Zo+yAKXkn8khP3vSxi1UlTbYOxlcN57GP3ayS+y2pUHJZGfU&#10;2YH86Gzz+PAeDjrcSUDJr2q0Y+7mSw3mLcsF99/6tv3s2SJ7YU21HXEH8ndUMso0WmHbneZ0DGzp&#10;lrklZryPvdXttMrmFjv1gTxfdcC6wMGXb9rDNh/WEzyDh6jieXPy+RInbAui8T+sNDG78Cl0dq5k&#10;RPVptzs8bqXDfQjjL69vsWUlefaV8Z+x0+ivfdxJwaXMhBPtS+M+bSeNONpGvjzOqhs77LSxUyzp&#10;8mtt0DXX929MHwD6afeDUS//k10wbbY1oMO++r43Lem8cTZ46O026FK6gOnPcL6L8JDUoRPcUH/g&#10;0PEId4z9ccZrUJy22SFQOOLb07sC6ueQiRl22kPL7Vj6zYuez7Z53D3Z+D4HgzDKGgrRxzCpOpVb&#10;RdF+D4cS84PHCu17GMyOoCEc9eBA9C1cwe2D4DAanrPtvx7Nt+9BifDzBVB/p2ZvQT1EvWE9mBDa&#10;B1em0L8d/RFyC+cHb2dfEIzqa2q2WjGUSraTG95YH+5Fu/jF82Eg/yWUL+6s8fqOzxOm5dj5TxTY&#10;2Y+vsaNv50SNg3aaHYT0cJJ4wrRMO/ruHFcEeVDzD+ausnb0g/flbrZTpufasdOycT3TQKUr1Y6f&#10;kmvnP4nwAM8p4PP9EB3kAc+P+CKU1IORX+9De/3C/cuRLxmYiGRaNSY6T6+qtvdNXGLfmp3ncTpp&#10;OtonlKBBo1GnkfYTpuWCZfZvU7LQbzI+aTYq6mu/8QjanT8rlBMVDh5I9c1HVtr356607z62wl8C&#10;vbCaBnf8DuX0xBnZdsLUHO/HT5yxzC54qtC+xoOdov4gdnit5xf+PvPhFe4G6ut4Fg/MpVLn/TL4&#10;JML5zHSEhbymT/1T7s/1OA+mYd8nNchvxOnyBWGCPvSZQpQZd9QssaPuzMbzc+yTUzIxKWAfn2aH&#10;Iu6nPbgckzaUBfqbb81ZaeciT4/DBI0n/Hs60Z8eiWedSsV/5FL76B1ZUORW2llz8+1DfNEabXc9&#10;EHnv5YP40qB//tMF9v3HCtyfIscP75dw3UfvyrAvPYDwcd3hqFM/mFuI61hfkVbUZ8+Pd7u9CSGE&#10;EPsY1E12xeBe39pqn7431858KNfuziy1ksZgJOtyownv6RGf43R0YTYXvqcLEu7Ko25109u75lLm&#10;COhZXLQxZEKG+49mnDhPoSEUf4ULI/Hn+xy1w56F/vW9uQWY+0Q6Kedr1B/5osD1BM5j9rfxH7oN&#10;jaTQkfaKD/ftDk3tHR7nvDzwMyZXvFzs9arn9zT766s9K51/NA96481vhZXTdHMRI7binUB/C4tp&#10;OF9gXDi3yLAadylDH+qV0TwCz9lB+twAGS3sobjf8ri4dV83Ds9EPj6Euso5cf22Vjt+KnT3f3Jl&#10;e5+4ccW7fwI3ZvfUp10xuLNMqIMGtzfMgyX28TtzbGRqSeSjvsuaW7fZKTOWR/o1dVbqt8HgHlsc&#10;mFrS4OUTypf5gOfj71n5NLib21/CQbJ4HvVjhoH4TY58oDe3tdvn7w9zu/j4MU4jU0M7ZVvmAaDu&#10;hoflxbk/fh+CNOSVh3g8nFcW4oDneDx8roB4IZ97VribXfg0yt1tOb3Ts2pnK9wRzo/jDM80KPeq&#10;X3guDe402lLW1+1shTvtCyg35pfHFbCdsDzw98GYGxf4i8TYosYuu3oR6rTPlWLX41qU6899sSnK&#10;OipvLsT0fid2ncP6EfL/X2dwD+kNi197nsW4vn/iUsvcEjO4d/oc8yT09b74awzqD1emg6cLQ71i&#10;yLQ5nk2DO/rW+PbH8u1rcA9xRt3x56J8Ee53MHdrwxgRk7D4NEoXw+P1COsP6Es8HLctddq8VTVI&#10;A35j2TKfeS3SNK8wuKPi2MC2J4O7SBisiNe8zI4s+J7qRMWlesMK+dzqGvvKzGV+0MBRdy21yxcU&#10;+WGPVEbcMIqKy1Xo4XDNTiusbrYLnyrAQJplH5ycYT94tMDSNwdjPo2w4U0vK3ynfReNhA2nr8JC&#10;gyEb7VLf1kGjOzsqGqLZCbX7m9CpGeX2rUdW2tF3ZdqH78i0E+9d5oPfEjf6InjEiY2Y8et0/2Ox&#10;gZuDbu/0Jxpv2NE2MVcT3Xgc4vD8GuTnw3l+uv1Rd2XY714stoqm6KBQpNEPKu1q83Lgd6trmuxi&#10;5ucdWb4TgcbJJVvCy46Qn8xLhtxp338cAxDzE50COzRXBjkQoaOIraBnXOhex5VN5ivzFH/fmVFq&#10;H7sz3T58W6YdNzXLjYOPrahirDxsGjopC9fVIM/5dnb7TocHsNDnO8VflEB57ogOXW1ua/NDTr72&#10;yHI78u4sOxzXfnb6Mrv8xTWWvSXcw06Q8WLag38181OymZ/dnTs60d0vPw5maXb+k2ustKHK/t+d&#10;37DTxp3gq9npr/1L406yzw4/yn7/5O9dabhi7ouWdPn/2qA/3mCDr9lNf+1XXo97r7M/Pf2ir+L5&#10;/X2vW9I54y3pkkl2wCUTbfDQsLK9X0P6LpIEGM6gofj7ggk245Uce7Wk0fPI86nfPNh7cMA+GWXJ&#10;PmF6NgZDDqxRvZuew9XWGHBnQBEbnmp/WhQGfNa7OSvK7SLUs6lZQWGj37Xw0izVDdSsN+vqWuyn&#10;UKi//GCeXfNqkXHF8xS6KuKkhwPfBMQBz3KFC/XkfyNF/Nd8WXhLil25cK0PxCfet8yexuBajrZ2&#10;GJQytpFX19XZyqpGG0JDLJSRK6I2O3tluZ32QK795yN5lov6zC3Op0CRPBDP+++nC9Be2yxtU50b&#10;uE+ZkWO3JJcgqp32REGFXfz06uCKC4rtL18I4VGxYPy/MWulLUXbpVJ0+sw8KC2pdu7Tq0Ibw/1Z&#10;pY02DBPIz87IRd+Zbpsaw7bEV9fV2tlzV9lQPHt1dVBkznlyhQ1G/n57Tr5llzZZ47Y2O5xbFZHH&#10;I1LCCveYSzAavM+YudyaULfrWtrsdwuKvU//+bw1SFs7+vhqzz+u2uKKesanemur/e31dTb0qULL&#10;KAv98CXPQukYsQST1qX2+kYqeZ3I33X2H+h7r3iJZWO2oBhh0TiPOvCYv0CjIt5pDy8vt9+/XGQf&#10;GA+Fy+sN4gUl55PTsmwb8vchrmqhkoiJEPv/z0zLtvuXhfsvpSF+eIp9c3Ye8i70i29srLMfPbva&#10;bvSDmDotv7LRDsGYwTy9JZqEb0MfMj27zP0ichsi5e70zZ4fNLaPiHZA3Z21yT53X7b9AP3nxtoW&#10;L99j+WIEE4I/v8KdO6E/YxgX4ZrpOaEvfWh5mRv493cFTAghhNgZ1LN3ZnCnfkHXnlyYENuNR32/&#10;nfMFXN/76hBGmA9x9WvkppI6Bp4VDk3te0dvoWH3cK5wp36M8Zq7596IzqviYqMw140TzkM628J8&#10;zOMf5m59pbWj047EnCwYYfYnoEfRWAX97N00uFMvpA4/BHpcXnnY6cD68F+zYzs1Q1gM5xNTsiI7&#10;RPCxfTB1P+qwbktg/YjCw3c999IwSt2f1ybG4M6d5tsZwHG/L0rB99+H3s4aRpkJfTYsVIni1k2I&#10;O+PJRXXxOyaoE+/c4E6dmSAM6tWcI3PBD647/eFl1uptp9NueHMdvuM9757BnddywcwK9wPfaQsx&#10;v2B62Q7D4h2EgTL/MuYnrZgvUx7mCzXGwdsV4oH0eJ1E3u+LBncuNvz0vVxYhDKgL3B+Il/885a3&#10;7FLMU7iT2Fdfo29pRVl+ifM//O4r3BkOyw///vnzkQvgqEvjCxuWo+d19/PfXYP7ddFBtbF6PDoN&#10;cyj6+efv3hf3PIt5x7aYsikWp2Cjuvip1ZZ065ueBvrK//acvGhHA0PtdLvUOdyxEFcOHh7yJCEG&#10;92i1O21u3PHEoGhL4EK5b83GPJnunZjHtybb+U8VIB/DnJx2Crp6ksFdJBBUJDTq3y6IGiMVHFc6&#10;aJwNjaK3cCBsw2Whg2RH2oXGQ+NqWJ0dBoeYeKVFWMFo2+EGlv+aU+AdwODx268QiBkNufqRJ2PH&#10;fOq5IRbh+z93IFzJyhOLqTBRlpU32Sd48Ge0UtXfcsc9L9F4R4SO439eDO4nqNAxD3pOnu6dAMaX&#10;hqTObt+F4VpfHR+9yOglyMsOvhTx/Ox0xe/bc9AheAfOODBPe+LjBjD8dgYG39KmYMRjfDr8GdvH&#10;p6+wY2KHSNlQ32JfnwUFaAzKbHyKD/asP3zD6wP0iFS7+pXoLSLTwTTspLzYsbHutDOtSAtlyeYG&#10;+xgN++jkYge97A70r03FinWJRseznyiwquYm+960s+zUsSe4oZ1G95NGfsJuWTDCjeNXPbHADe3u&#10;BqY/Y3rEoKtvsEHX3Oj+3AfTn/sfr7ek311jp4y6zdLWb7RVpQ325evnWNK5Y2zw0EnuNqY/w/k7&#10;Z5IlXTjRPvY/99q6slr7Gw+yGYX0UtHylxJ9FLK9DAeqz07PRTl32bSYMZz5jrKbml1urD9crcyd&#10;LldH7l1++1LYxsd7fXfE5jooNq02BAofV0O3tnfZGxugnHHrGAdXwNXl/gwa9eMN7vjkyyUO5odB&#10;ieaAumhdnR0yKdOKa7eGAXp4in0Dgzzlz6if9OPfgQneZXwJNzzVjofCxJPiN9RvxaSuzI3/s6Ag&#10;P70yHMz0WH4VnplqhyJMrphPhnJ6EJU5DPY0bFN4oDL7mDCwZ1rdtlbb3LTNfRLOWl4OKuyxFWGb&#10;4nOraryPOO/xVf7vkambPI7uWgl5etjtS61mW4fNL8Z1XIntCvUSKLw51oK+9o31Dd4uOEGYv6bG&#10;lWHeQ8VhBMKiuMEd8eGBwxuQt+tqW2zIZJSL5yfzaqnf9/zaag+bSuYrxfWuCH3sTpQXFRAoY6c/&#10;RFc+nTYRk2O+xAhKb5e9VVJvDyNvH0F+zcyttGVlQdGlwsKynZNf7YrLp+6FEo7+h+Gxvnh/xL/B&#10;S1CMypv4siCsfOBuKvrf5wqKqyNj90VPQxGDIhvL57syw84fr2Mokyk5ZT5W/Xv0UucfaA+UC2mo&#10;53XIpw9OSkf9aralWxq9nZz5cJ6PJ9zO+gDKZSYU2wdR3i+uDUr25KVllnRzil2ziGnttF+/iHqC&#10;vo3l8L6JqK+ltba6ZpvvZhpIERdCCCH+r0CdZpdcyrTSfVyWTYgM7vFCAwznPR2YC3S6Uabdz+L6&#10;LueMCD+2Aph/043pzqQM+sVhbjDDPTFdEfoFFy00tnK+wcVcnO/SOMS5b5/51gCiQ1N3Dc63/awh&#10;3DdkYpqlQHdmKddw8cdLRfaT5wrtcsyVR6dssIwtQYcMdabLftTfjnTqh2NS7GTolVUtwRVuW3u7&#10;jUzZYp+/L8+OuDPDV5Nf8OQqe6aw1u7MLgtGN+jWYfct9drFdjh09MqW4O5j7soq/Ea9OO45/cC4&#10;XPAk5/WMX7sf9ErXuydjfnPqg8vtQNozkEfheXjO6FRfhBNe2nRaZVOrXbGwyD4zLdNd2pyIeRMN&#10;iskba+0q+qLHfCLePsE51LcfW2ltka3lVuQRdevu3yO9/d6sLXZnZpl9B3OcY6fk2CeRfi46qqBx&#10;Ec+txudxU9gGgkGfu3W5S+TQ25dYQXU414C+9anbhh3yDDvME2gAZxh0hXI0fbjT8MhnMx/RBiel&#10;BzcdTWjT3KHL32Px8zhiDvLX12N9Qoc9sbLSjkfbP2hsOuKUYROXhPkKXWhSnlhZEe7z+0NdZJtn&#10;uq99LXJdi3kF85X5xfKMTw8XffKa1zfQ4B7yqFd8MHf88bzVSFF4Hl0EMR3d1+D6A3Hfi0Wc+3Xa&#10;OswJuRAxuMph3vdcyzrNOWfIZwrPCWyzkvomK3e3SKEed3XwxQ76Mzzz7Mdp+0IYKDemz+fsnMtg&#10;nvdplFuDn2PAPpCfXbalaaulldTZfMzTPsh+DM/0M66Q5oNw70tucEefhT7MjcOPInzPl1h66BkA&#10;ZRWlm/aW4BUhMl6znsau7YPPb2etiGw4tOHxvi7Mk7dZ6qYG1I3K7fKYeXnFyzSS0/7TZa2+2JS7&#10;LNowH2/Gt2E8qEY6O5hGlCVtBD+dtzZq63H1H/+mr36GxWsoweCOOKN+BoM7XcqssNZ2hhxsYgvW&#10;1rqnDHrCCGcXoF0xj1E3T3tomdW3hrKhDYDX85zAlZXN3X7g+YLI44l8amvnS4wViAvK3vuPnrTu&#10;j8jgvpfxAdHfQIfKyzd+tdt6OpCBhIec/MeM5b7ljj64eq7t/56N9S32IzR4GtLZQP3t3vhUDAC9&#10;KzHjE07UxvdsWGjAX3og355fHXUsuyDlzVuNft4+4Kse+ZwwMPnp4XENem9Ao3foEDnA8Y34BigX&#10;bOCUgeP/9sYa+9x9y+wsDLCrqqJV3y795+cmDAQ/5Snp6AhYdkyfGx/jOr9YfNwdDct4eDAGTsve&#10;YlzxuivS0Npud2SU2kdpFPOtRKGD5qcrv+4mgv8OZearT4an2ZkPL7MFfpL8wHWoR7qgGLe633p/&#10;K41Bmm5xgnLd+wXCzgl54C6QRibbb19ab6UNlfatu75qXxh9nH1mxMfsB1POssXrl1phVbOdOWG6&#10;Jf3uT5Z09d/cHcygq3fiQibyy053M9+YfK+9UbzBNqG8fnHXQkv674lggsUOMqWvdhrI+zec7z5J&#10;XNV+7ji75YlUK2lsi1yUYCDwvOJBmByEdje/9gy25WOn5fpLIyquHKR9coPBbcoABvefzKPSEQbN&#10;IRiwM7Y0+mr290/MtGPuybZtqJsZm+s97BBWmu9i2d7gDtDOYm2a9fPvb673l3r0Pdi4rSO4NaEC&#10;gr7kWUwaNtRttTn5lVaM532APiQRPnddUCF4A4ovw/A33jzYCO0lbElFXUL9PhQKKQ8djje4f3P2&#10;Ck/TsFT6jse9aBcfuT3LqjGIZ2xu8LbgYfAFA//mifNQJBjmOU+uxJ1ddvPbG0PbQjoYH/pwr0Ef&#10;/DwnOcwDtinU5e9g0kmZnR+UDraP59dU9zK403hP+SpdwYxY7KvleYhPSWOT71QKbrdoiN/e4L5o&#10;XT2+a4tWhDEuaXb6QzR0d9n4xVt8dcIfolPrL5uPCcLfmUeIG0+0p0F6GO6hQo64zV5R5ivofVUM&#10;+3GGB1hWTP9VkUH93CcKcQ9fNoQ+xZV95MX2BveQz+MXb8L9YdLBbeKsD6GOQdlHPt/sB6l1eF6F&#10;vjEY3DfUbbOlmCAdAOXrZPq+h/LLODJNNNR7Ohh/bvFlHcY4dY3X1y7UV66+YDlwlVa6paO+rkHf&#10;EVw49d8uhBBCiP8rcK62pwb3IOGe3PIm6FfcWUeXlJx7YA4X96x3ZnBnGNAHqVcNS7GTZyxzl5k9&#10;c7Ndma/I4L7bIP95SOYzq2vcR/tGAp1sc8M229Sw1VbXbrO0TfWYa262Ux+ALkcdnIayfsIKZQhd&#10;Dfr56Q/n2bzCGq9T8VLe3GovFlWHFb+IsxuJ8cl7+fkR6NgrKhttM+ad03LKEC7nmgjfbQQDQ/32&#10;1Ady7OXiOqv3Z4b6MiO3NJqLoK6invocGXH0FfXQJS96ptBSSur8RVK8FNc12yP5Fb6zNej08c8K&#10;ei/nRnSVed2i2Cr16HfU4YMQ31Fpm2yF+y6P1V0+o8vW1rbY1byH8x+2HaSbZ0y5sRx/Hzo5097e&#10;2GhbkAfz0AaGoHz8ZQHnG7wGecLy4LPzMMc9kmey0Q0Mn017AtrgLW9vsC3NPAurGXr1svCsKH7k&#10;gMhwf9zUbHsU88N4uwMPyR23uMR3GU9fVmalTdtQltXRSnvez/iG+Sx3B/wBfcsWzHtLUGfOfhzl&#10;iuf7b/HpwdyM6XlyZaUN4Y5aT09cnmHueOFTq20z5kRMF3fnBkNv9DvCOgjzaa7s34K+Y+nmJjts&#10;UibyhfWxp//xaxHHQ9C38IDfxXhuzbYeI3tMare22nzk7Vlz2Y8xXznP4Xw91G/Pb9puorZ18IQM&#10;n8NtqKcNKJQjySprsg9xXsZ+0NOLvEV5se4wHZuQJxtrm+3rqC+so7E40uDsYeM7ep/Y2NCM+WCL&#10;bW5st/FLS7xsGKfY9X3hfPFDmFvenVGG/IjVMb4WNcwdK93lad85EOvAMZhTc1dHg/cfvIfnALTa&#10;jJxSd91JV5+M8+b6VsSlzb1n9Gdwv+TZNegjttom9BdM56SlmIdGddhdBbONYIxYj7q+qaEV12z1&#10;PDkQ83O3BaGesj2yv/d6zfaIuvSdx/LtWdS1tbWNyJOttnhznY9drB/3+K77Lh+/tnZ0+E5yjh+h&#10;rHrSuT8ig/u7TBJXAKAjo69wuin4AgYXvsU9fdZyO2E6BgVWWPobY8eKyhy2w9DgkuxvSLkS9YxZ&#10;+Xbm7Dz77H25dsgkhEljxqig6LAT7++5A+HKETsYdgw0WoFD0PHQx/DpM5fb12attNMeyLPjpmR7&#10;I/ROzVezxxrH7j0v0Xh+0vCDQfew2zKQn7n+1vD0h5fbJ+mTmemKy0/Po9H49/AU91XMt+C98pOr&#10;KpmfI8MA+k7S5wMmV+MOY5kttROQl9zWRV/MX3louX3q3hw7AIOOG6JYtn061F3F0+bGuDT7MBSc&#10;k+7PtjOgIH119nI79cFc+wT9RbP+ULmiIjGGA9D24ewWPojh2cjPOSub7M3Vr9sJw4+0C2ecba/g&#10;b76ouPKJ+WFl+hXX2uCrb7Kka8DVN9ogfA7CJw9GHXQVDe83WNLv/xIM8lf+1b45+V6blb0cA8RW&#10;ez5zg51541xLOm+sJZ0/zg3igy+duOc+2vty6e34nGBJ54y2C8bNs4bWVvvZ8xicfKUDyp5tsL98&#10;eJcYzN0OqIt/dP9oUDBa2uyZVZX2dEG1v6yh8ZMr4FnHr4/8wf18frQ6AUrA+9E/rIAyV93aFrbu&#10;jUr2OsItp5SUjXW+OvytjWEbsL/hplHXn49nexsIcWF948qRRn+u2V1Zm7wt8Tr2P19HOwqDv9k1&#10;VEQxoPvLMSgVp81cgboRtle+iWfOxKD9yvpayyxrCBMrDLg8lIcH/eSWcxsrDclp/iJqHSYONOAu&#10;XFcNxbHCDkaY/wHlk4cWUZJLatwlycvF9e6mhq6w2H4vgOJHGcPV8TGDOzgCCgm3aNK91/yiWntp&#10;TaXVYYJHuZ1uUbhSBVCZeGNDnSfpI7cF/+6X+ooacwVldn6Vr8r/NCa3qypDXDJLG2xWXpm9FB0K&#10;9AomDnzuAeNTbTG3+3Z2RD7KQ56diX6Kclc6feejLY9J9RdjlGooUPMKK/CcSsuDQjhuaann06Ax&#10;Ka44U47mSyGUS3wZfQ59IGUGJjreN0a/dV+Dcrn+tfCMHz+Huo7+4dtzgsH9TkwAwmpz5BXqAVen&#10;U066j25gkrtfOJwzNzK4I20fRr/LFRUrqpvs/VQQka7vPboimjCZLSpG+eShjiH9/PuQiSgf9H3X&#10;vxGM/r+Iq69DJi32F6KcZBwymRP5f237E0IIIf7VUP+40lc37li4mvU46CSTl4YDF+luYUNds+/W&#10;+8ui4uDvmrvTaIDZTr/Fv/Ed5y/Dot1sO5L6rW1Bf8N9gydwztR7vuSLc2iMH77YDoJu8L3HV7jB&#10;JX1LvVX5Qql4A2nMAGbWAn3io25w3/35174N9D7qxNBrEmpwj3DdHeXaL+9Il0J4LEPo0z7394Uy&#10;nE/ze9Qf1pd+7vM5cOy5uLa/a3YE4xrsJNAxyS6EEe6Jro8twOFCjh3MeV3P3Un+eLjQT8PCEYaP&#10;fzMvGKcdlJfnQaw8Boi/hx17/s5+38ncPaQFcNEly4k2iJhBfSfxIL2ftf11u5Ieskt5GguH9PN7&#10;PP5cxs3rA+0dsTKIvttBGfRHSEcUFutybJFWf2mOj+cA18TolW4yQNr7w9sY7/G0MY0hTv1dG8Of&#10;xzL2+o7y9kV2ob/c1bj0KvMBrtsurO3KnoZ3fnJOy2vwu/f7vA94PQS4jy6qN9a2Rt18l9shjrgj&#10;B2XCsYjsb/19b2Rwf7dxo2/c32ggbtyJvgsrm2kIj75DRQ5GcVRkVkb+zspN8DdXPYdrqews8bdS&#10;vZ63C/iq7SheYQsOVzvgmf59CJfXUVHwAZiDrMeLnzvuFPY60Vt6N7wzPt15En73lZ38jPDv2EF4&#10;Ovg3748aOdIa7mUeM93hLV/3s3YRf47nFTuQ8Kzw7NhzEM+ovAZSWHYdhB2l0cPy5+Lf/h3zI658&#10;kJ497dA4wH3u/mVW0dxuK0qLbHnZOlu4qsS+dcf9wXB+GfjDtW5sdxcy/Pdl+Lwc//79dfb+v95q&#10;X79tuv31uZds4ZoiW1/XZMs21tqwJzPtxD897MZ1N7IPDQZxuozx1exc1c7vhiZwRfvFEy3pnDH2&#10;09vmu/HaVytg4GK9Z/m/k7JPPKHuJPGNvb/sSvWtbn5KOJUNKoD4zV/gUDkY/hYGulD/vY5PAH4d&#10;2zTShOvCSzxei0Ed93AVR3jRh7Biq5u9rrL+9Kmf+LevTI8OIWJ4Xs+i313JpbKHwTZsNcMzgW81&#10;poHWXzItdqO5u1+BssAwwwFZCJeKBl8O+Xehvvog7goFr+ez2Dfhe6aDz4PyxG2K3S+X2K48/Cie&#10;o5gXUTzZPvB7UFJC+2a/ERSvcC/903m/xz7XlTzWCbYz9jG4nr4E+T2Vem/HiIsr5OFZfMnm8WN5&#10;jUoJrlxwXVDYmSchHmE1EK6J8p1+7Lt3Q3k+Mp3piA++oxINQj7j3zTO34prmNYo74nXFa6ypx9A&#10;btNkWuJ+D7Cu4Jlcbc66zvAYD65Gxz2hPKM0+MQFjM0IcWOe3sJ/8xpcy9UknlbGMSpL1k/mledd&#10;uPZAlgfL38sveibLczji2V1fGTfeg99Qh/jvfaMNCiGEEP9aXGeKGYk4tlK/cb0iwo1I+OS1PE/F&#10;vwMce6kr+LgddCvXFeLCJmHeQx0QY7Drk7hvQBgH6EbUZaADhDB7zy98XHejH/Qe6AWx71yPcP2A&#10;6YnCoo7j8ed30E083N7xe+8DXYm6ENK/NwzuewPXj1l2iJ/XHy9HzitZ1r3L+18O44jP4N62z2/v&#10;AC8r/u06PMsHYfscOsqH6Hn7FNTBY+1mX4zfO8TbRjRfibnb7e+6HYIwvO/hZ1zfwn97XxW77l9E&#10;6C/xd1zcdgzzIOrPec+7Xt58Pvo0ztswd3wgt8wqmrfZQ3kV9qv5q+1bj6ywr83Ksx8+u9qe9INc&#10;u/BfhwWXQ53u9pXzQIYVxqJ3UKbvIWRwF0LsEhyoeIBJdkU4qHddTYO9sbrcCivqfetQUXW1raur&#10;t6Ia0mRrqlusoLzJMosq7Jn0Yhv1TKZdOO5Z+9RVD1jSRRMs6ezRlnTeOPw9sV+DeCKgwf6AS+iG&#10;5g53QeNuY84ba4f+7HZ78PXlVrm1w857igdHYsDwgSt0/kIIIYQQQgix57z3DO5CCNEfXBA1eFyK&#10;hQVwqTa3oML7s4Gly9ra2/yssCETw8uP/sLdX5HBXQixy/jKGa5MGb3YrnltnW2s3Wp3L8i2Q352&#10;pyV9e7glnT0qWqUOzh9vSRdO8JXkg4ZyhTp9r/OTBnb6Xw++2PszlCcOGtnBOWPs/T+5y/45d7FV&#10;NW+1abmV9gG6rBhBn4Bh4AiDxz62YkMIIYQQQgjxHqbH4H70PZm+3pOyaF2tDO5CiPcW3IHuO9mj&#10;le6+axlwpxK++9DkTHc59mHaWrjrmb9x1/QY2lp4z/+tBY4yuAsh3jE0vnOL3R8Xrrf1DR2WsabU&#10;fjL5RTvg0klhBfuFNLZzpfkkN7Yn8pBTwhXsg4ZOtAP8GZMtiQb2i8Zb0jlj8ezJ9p83P2rPZRT5&#10;QS9jl2yxD9OPObew0hUG0yAFVwghhBBCCLEX4aKeAyO3JO5KJzpj68CxMSNU//cJIYR47yKDuxBi&#10;D6Af7OD/LOYX/OP3ZNnfkzfbypptVlxZb/cuzLXvDnvShvz0jrDy/ewx4ZM+1IdOsqQ4A/rO8Ovp&#10;FuZifF6AMM4ZbUnnjrWkSyfZGTfOtrFPL7X8kiorrm+123PL7ZT7c30Vu6/Kh6JL/5TB3xniGvPr&#10;vV2ahBBCCCGEECIRcL4R5hw0vPM8Nl/4E1slqgVAQgixXyKDuxBir+CHk3A1+YjFduw9WfazF9bY&#10;wyurbXl1ixXVNtmKjRX2fGaR3fFipv35gUX2w4nP21kjn7Zv/OMxO+Nvc+z0G+faV/8+184a9pQN&#10;HfusXTl1gY17LtOeSi+03HWlVlzdbCtrWm3e2nq78pWNdvKM5eFwKD5zNA/NkXsYIYQQQgghhBBC&#10;CPHuIoO7EGKv4SvIuYoDDBqXboPGprn/Ll8NPyzZ3KcXt1WOSrWDcc0Rt6fbMfdk2fHTcu2EaTl2&#10;3NQc+8hdmTZkIu+j8T4yqEf30Jd8bJW6rxjh4R189nj8PY7ubrRiRAghhBBCCCGEEEK8e8jgLoQQ&#10;QgghhBBCCCGEEEIkABnchRBCCCGEEEIIIYQQQogEIIO7EEIIIYQQQgghhBBCCJEAZHAXQgghhBBC&#10;CCGEEEIIIRKADO5CCCGEEEIIIYQQQgghRAKQwV0IIYQQQgghhBBCCCGESAAyuAshhBBCCCGEEEII&#10;IYQQCUAGdyGEEEIIIYQQQgghhBAiAcjgLoQQQgghhBBCCCGEEEIkgKRj7s40IYQQQgghhBBCCCGE&#10;EELsGUk3LFpjQgghhBBCCCGEEEIIIYTYM5Kuf2WNCSGEEEIIIYQQQgghhBBiz0i6/pVC/CGEEEII&#10;IYQQQgghhBBCiD0h6ZbXVpsQQgghhBBCCCGEEEIIIfaMpPqaahNCCCGEEEIIIYQQQgghxJ6RVFVV&#10;ZUIIIYQQQgghhBBCCCGE2DNkcBdCCCGEEEIIIYQQQgghEoAM7kIIIYQQQgghhBBCCCFEApDBXQgh&#10;hBBCCCGEEEIIIYRIADK4CyGEEEIIIYQQQgghhBAJQAZ3IYQQQgghhBBCCCGEECIByOAuhBBCCCGE&#10;EEIIIYQQQiQAGdyFEEIIIYQQQgghhBBCiAQgg7sQQgghhBBCCCGEEEIIkQBkcBdCCCGEEEIIIYQQ&#10;QgghEoAM7kIIIYQQQgghhBBCCCFEApDBXQghhBBCCCGEEEIIIYRIADK4CyGEEEIIIYQQQgghhBAJ&#10;QAZ3IYQQQgghhBBCCCGEECIByOAuhBBCCCGEEEIIIYQQQiQAGdyFEEIIIYQQQgghhBBCiAQgg7sQ&#10;QgghhBBCCCGEEEIIkQB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XZEdaVV1VRaJT4rqirCv/u7LoFUVu79ZwghhBBCCCGE&#10;EEIIIRJPUlZ2rgkhBiY7J9cKCgutsrraqkg/DSlhRMb2ajynqKjIsrNzongs6xUnIYQQQgghhBBC&#10;CCHEvkdSdU21CSEGosZKSkosNXWxJaekWX7+SquqilagJ2IlenW1VVZXWQXDxPP4uXJVgSWnptrb&#10;yWlWVLzO41GFa7aPmxBCCCGEEEIIIYQQYl8iySQSyQ6lq6vLP8vLyy0tbbG9lZxqy/PyrZxG8j1d&#10;8V4NamvcXc2yvGX2dnKKpaQusS2lpf5MSuz5EolEIpFIJBKJRCKRSCQSiWTfFhncJZLdFBrKFy9Z&#10;am+9nWq5y/KsvLLCXcC4AX0nq94rSXWgurbGtpSWWWZWjoe1ND3LamrroqcEQ7uM7RKJRCKRSCQS&#10;iUQikUgkEsl7R2Rwl0h2Q+KN4LW1tbZkaYa9nZxqObnLrKyi3LeN9Gdo76a62mrqamxDSQnuzbS3&#10;3k6x7Jzl1tzc7GEi8O5nxD9LIpFIJBKJRCKRSCQSiUQikez7IoO7RLKH0tDQYOkZWb5KPSs7x0rL&#10;y4y+36sqq3pWvFdX+4r2tUXFlprG1fEpVlBQYG1tbR6GDOsSiUQikUgkEolEIpFIJBLJe19kcJdI&#10;9lBixvKmpibLzMp2Y3p6ZpZtKdtiNbU1bnBfWVDoh64mp6RacXFx9z19PyUSiUQikUgkEolEIpFI&#10;JBLJe1dkcJdIEiwtLS2Wk5PrK94XL0m3lJQ0P2x1y5Yt0RUSiUQikUgkEolEIpFIJBKJZH8UGdwl&#10;kgRLV2enf25rbbUVK1dZbW2D/7uzSz7ZJRKJRCKRSCQSiUQikUgkkv1XzP4/2VeWgAXoZngAAAAA&#10;SUVORK5CYIJQSwMECgAAAAAAAAAhANPL6DseEwAAHhMAABQAAABkcnMvbWVkaWEvaW1hZ2UyLnBu&#10;Z4lQTkcNChoKAAAADUlIRFIAAAHGAAABJwgGAAAAM3rjDgAAAAlwSFlzAAAuIwAALiMBeKU/dgAA&#10;ABl0RVh0U29mdHdhcmUAQWRvYmUgSW1hZ2VSZWFkeXHJZTwAABKrSURBVHja7N3hVdvIGgbg0T35&#10;D7cCnAogFaCtALaCOBUst4JABWEriFNBoII1FcSpYE0FSyrw1cTjxMtmA7ZlW5p5nnN02Nz7Bz7Z&#10;evXNjEZVAHppNpudNj/q5jhpjkH6+W/GzTFtjklz3FRVda+CAOQQhsfN8b45/ppt5s/meNscR6oK&#10;QC+7w+b4Y7Yd7wUkAH3qELcViI+9a44DVQegq6H4drZ7cYj2TPUB6FIgHuywS/zX7tGZAKALoXjU&#10;HJ9m3fDeGaFElRJAZ0LxOMwfqzjs0K81qarqlbNDSf6jBNCJUIyLXkYdC8XoROcIwD6CsSvDp+Yc&#10;0TEqAew9FGPonHT817ywWpVSmGOE/YZi3NZt3JNf96E5BlVVfXHm0DEC2zLq0e8a5z+vnTIEI7Ct&#10;bvFtmG/+3SdD28eRO0OpsL9g/Ct0bxXqs7rcqqreOIPoGIE2Q/F1T0NR14hgBLbiwu8P3WQoFXbf&#10;LcZua9rzP2NaVdVLZxMdI9CG8wz+hkHawg4EIyAYk9qpRDACbTjJ5O8QjAhGYDNpfvEwkz/nxBlF&#10;MAKbGvhbQDAC3x0qAQhG4Lushh/TJuggGAFAMAKAYARa9pDZ3zN1ShGMwCYmOf0xVVXdO6UIRoA8&#10;u18QjLCHDutO9wuCEcgzUAQjghFoxdjfAYIRyCxQqqq6dSoRjEBbgdL3hSs3ziSCEWjTyO8PHb15&#10;VQLYvfT6qWlPf/1p0/W+dBbRMQLt3ZHOH4zva9d16QyiYwR0jXOTJtRfOXvoGIFtdY19674unDl0&#10;jMC2O8dPoR/vabxuwvx/zhiCEdh2MB6H+bONhx3+NQ2hUgxDqbDvu9Oq+tz8GHb4V4zPXJ47UwhG&#10;YJfheNvRcIyhWHu9FAB7MZvNXs+64680zAsAew3HsxRK+/RJKALQpXA8TuG0Dx+b48BZAKCLAfl2&#10;x0OnZ6oOQNfD8ag53m85EN/qEgHoa0C2Nf/4p0AEIJeQPEsh+ecai2reWVgD/87ON9D/kIwdX9xS&#10;7jD8eGu58dcve1XdqRYAAAAAAAAAAAAAAACwY1Xc+UIZWjFNx7d/e4ddGeKropofA5V44mJTVVeq&#10;UMx3YvFs7cLiOdveBOPMadxZaMaXvk6Wf6a3t9Pvi8AfzY9aJZ4MRhuK5POZP05Bt/jc130MQMHY&#10;j+Acp58TgSkYBSMd+GwfhfloSJ1CbxB+vLtSVl449Z0wWPrwLT6QIXWVkxSYwhLYdhCeLoXgIgjL&#10;u4nTMfbKQwrJr4eg1DHqGGkpCGufYcGYW1DepKC02EcwCkZ+9lk9Sp/V8/TzUFUEY+7isOtINykY&#10;BSNLn8/j9PkchgLmBwUjPzNNneS1TlIwCsYiO8PYFV4EjxIJRn7aSY6aa9MX5RCMgjHLz+HBUhjq&#10;DAUjK1gEpJfWCkbBmMfnLy6gGaaDFvxHCYoTvzzj5sv0Z3P8lu4ygZ51h3HHpfg9DvMFeEJRMNKC&#10;QXNcN8e0+XK9S3MSQLcD8Sh+X8N8DcEomD8UjGxFXK59kQLyvYCEzgbi+xSIF8FjFoKRnRkKSOhU&#10;IJ42x8cUiEMVEYwISCi5Q4yLusZhvtIUwUjHAvKdRTqws0BcDJnWKiIY6a7FHKR3d8J2AvFgaVHN&#10;UEUEI/0QJ/sv02Mep8oBrYXib+H7ohoEIz00CPPnID8aXoWNAjEurPkU5o9NWWUqGMlAXBAwTXe7&#10;wPMDcTFsOg62bhOMZCfe5V7H1XNWr8KzQvEsGDYVjBShbo5J+tIDP+4S4/OIN8GwqWCkqO7xJj37&#10;aO4R/tkleh5RMFKoYeoej5UCXeLXuURdomCEbytXXysFhYZivDEcB3OJghGWxDvkUdrFA0oKxdfB&#10;ilPBCD8xjM9qmXekgEA8SDeCo2DoVDDCE+Kds3lHcg7Fo+CFwYIRVjQI83lH28mRWyjGG75JMHQq&#10;GGENh8GiHPIKxdcpFA2dCkbYyEg4kkEoxu0QRyohGKHNcHynDPQ0FOMim2uVEIzQtguPc9DTUByq&#10;RL5eKAF7Fh/nCFVVvVEKOh6I8ZGjuItNrRqCEYQjQtFD+8UwlEqXwtG7HRGKCEZYcm21KkIRwQh/&#10;51EOuuRGKApG6Eo42j6OfXeLcfVprRKCEbpiLBzZcygOVUIwQpcsXlvlrRzsOhTfCkXBCF0V53Zu&#10;lIEdhmKc375UCcEIXVbbOo4dhWIcuh+pBIKRPohbx50pA1sMxcX7FEEw0hujdPGCtkNxsdWbV0ch&#10;GOmVw2C+ke2Ib8nwrCKCkV46Md9Iy91iXGwzVAkEI30W5xtPlYEWQvE4eKcigpFMeL6RTUMxfn5G&#10;wbwigpFMDIJnzdhM/PyYV0QwkhVDqqzbLcbPzYVKIBjJkSFVVg3FxRAqCEayNHDnz4ou0+cGBCP5&#10;Xui8hYNndouGUBGMFMOSe54KRUOoCEaKUttLlSfETnGgDAhGdI3oFud77F6qBIKR0gzSC2bBTROC&#10;EZILj2/wqFuMC27OVQLBSKni9l5WHaJbRDDCo67RextZvDnDtm8IRnSNwUIL5nwOEIyQDHWNusXg&#10;8QzW9EIJyDUcm+NKGXSLdNo0HdH40f83FozQrjjXeF1V1Rel0C2ydw8p6CbpmDbfzc86RtitxQpV&#10;XaNukf0E4U0Kw3ETgvd9+uUFI1l3jYJRt8jOw/CmCcLbPv8hgpGsu8Z4oWy+pB+UohhDJdi52BWO&#10;cvqeCcbnuWxO+lW6I407qyw/G1Uv/Ry4W+1k1ygYy+gWT5e+j2zfqDmuuzxXKBh3JC3muFv6nxb/&#10;ffWDL2gMUNtR7ddJPB/NebtTCt0irYjDpRd9mzcUjPsPz7vl8EyvRDpPx6EK7eWCKRjz7haPBOPW&#10;TVIgZv9d8oD/boLytjneNMd/UzjeqMpug9Hm4rpFNhKnk16VMvIiGPcTkr+G+VzkSEV2xpC2YGS9&#10;LvFkscaiFIJxfwF5H7tIAbkz3rqRqTSnP1CJ1sXrUp3j4hrB2K+AHKvI1pzYP1W3yLNdpumfIneO&#10;EozdCshfUmfzoCK6Rp7NMHnLNxqlDZ0Kxu4H5O9h/pjHRDVcQPm5tNONld7thmLxz/0Kxu52j6+C&#10;uce2DZoL6bEyuNlBKArG/gZknHscqkS7X34lyKZbPBCMrbkQioKxT+H4wcVch8EP1UrQilGawkEw&#10;CsdCDaxOdZPDN5M0MoVgFI4uqDiPxXtQQ8GYSzh65MAFtXhpEZXVqJsZ5rwRuGAsKxzjXMBIJTZS&#10;2zvVzU3hev8yYcHI43CMcwKec9wwHJXA+StUHEI18iQYs71jtkOOC2txUrfv/K3v2hCqYMy1a4wf&#10;7EuV2OjGAjc1pZmWvt2bYMw/HON841gl1uKxjf46UYK1uZkWjEUYKoHOw3njmd2i3W0EYxFdYxxS&#10;vVYJnYdgRLfYjhdKkM0HPnaOnutygc2aTeA3MmrqN1IGHWMpXeMXXaOO0c0MCEb+LgajxzdW70BO&#10;VcHNDAjGfLvGkUroQDI3UAIEI6t2jehA3MiAYCR1jXGF6o1K6EByZOENgpF1jZRAx5gpq64RjKzV&#10;NcYd8y3CWa0TsQCnH2olQDCyLsOpqxkogfMEglEw4oLrPIFgLIMXkK6sVgLBCIIxf2MleDaLOgQj&#10;CEbByBIrUzvOK8IQjAhGF150iwhG2lRV1Z0quPBmxHA3gpFWTJRAMGbCcDeCEcEoGAHBSNumSkAm&#10;DKUiGGnFWAmerVaCTjOUimCkFfZMBRCMLFRV9VkVnm2gBIBg1DUiGAHBWBwrU8mBOUYEI8ASq1IR&#10;jLBrXlgMCMYyGEoFEIwssfgGQDACgGAEAMEILaqVABCMACAYAUAwlqpWAgDBCACCEciW53ERjABL&#10;7OCEYKQ1tRIACEYAEIz83Ww2O1IFAMHIdwMlWMlUCTprrAQIRgSjYAQEI4IRQDCyPSdKQCbGSoBg&#10;RDDu3lQJAMGYqdlsdhAMpa6kqqp7VXDTAoJRtwhuWkAwFqFWgpXYckzXCIJRMLLEJtWCEQSjYMRF&#10;V1cPgrEAs9nsTBUEo64eBCO6Rd1I3sZKgGBkXedKoBvR1YNgJHwdRj0Onl9cWVVVd6rQ+XPkkQ0E&#10;I2u5UAKdSMbGSoBgZFWGUQVjzswFIxh5vtls9rr5cagSuhDBCOt7oQRZMYzqYutc8bPaWWQmGIvq&#10;Fk+D/VFdbDNXVdXn5rMeL+5GRlZ309TvShmeZig1H5dKsJYHqx3dyBTiIr11B8FYTLdYq8Raxkrg&#10;nBUidtmmWwRjMa6VQPchGNE1Ckbm3eJvwdyii2xBbMawcdd4qQyCMedQPPIhd5F1Q8MaXeOxMgjG&#10;XI2C1XmbuFEC565Qpl8EY5bdYhxCrVVC1+HcsYY6XUMQjNmE4rE7PhfXksXnGYOt/DbuGg2pCsZc&#10;QvHIBb0V03RxxY1NyW6sUhWMfQ/F+AGOcyvmFV1UMc/YhkGYr1VAMPY2FOPF3KMZLqqEr8Opt8He&#10;n204b64v75VBMArFsj2kiypucJgbWowjGPsUinFyfCIUXUxxLrfsOr26TjAqQadD8Sx1igPVcDHl&#10;nwyntm7UXHfeCUa6GIgH6cNpoU37DKNmeDFXglZdlD7nKBi7F4rxTRlx6NQu+LpFBOO+xDnHT6U+&#10;yiEYuxOIx83xRzB0um02RshMeh7VW1LaF9c1TNOUjmBktx1ic3xMX+xaRbbKQ/26RlYTp3LiJgDv&#10;SuoeBeN+wvAoLo2OQxWpQzxXFd0iGwejRTjbc5G6xyJWrQrG3XaGb1MYTtNF2iMYugpaUFXVl2D+&#10;eBfd4yjNPZ7m/Ie+cK7bD8D0n3WYzxUOgiHSToRiuniSr8vmGCrD1sUb+nFzrRun79UHwchTxkqg&#10;W2QvXeN9uli7Ed2NWOf4+qrL9P2KIXmfwx9mKJUSTJov7J0yFNM1sluDVPc4B/kxzkOmtwAJRugw&#10;i27K6RrjDZBHN/bnPHWP0zQX+S6tr+jVilZDqeRumuMcCE/eCI2UYe9O0vF1s5ImHCfppmUa5lNO&#10;D119fEowolskt67xQ5r3GqhGJ4Pym+Y8xR8Pj7r8sWCE7XnQORTr0rnvjfgYSL3073rfv5A5RrLu&#10;Fj2iUW7XGMw1IhjhH92iYdSy2YgfwQi6RZa6xrhCdawSCEb4vuUe6BoRjNC41C2Susb4OMBIJRCM&#10;FN0tem6RH3SN3ryBYKRYQyXgUdcYRw8uVQLBSIlu7InKv4Tj78HjGwhGCmShBT8zVAIEIyW5zOWV&#10;N2yta4wLcS5VAsFICeKCmytl4BnhGD8nhlQRjGRvqAT4vCAYYe7aghtW7BoNqSIYydbUBY41wzEO&#10;qY5VAsFIboZ2uGGTz0/w4D+CkYwYQmXTrvE+mG9EMJKJSXNR+58y0EI43gbD8QhGeu7BXT4th6P5&#10;RgQjvXaRVhVCm86D5xsRjPTQyJsz2FLXGBdxDYPFOAhGeiTezdsLlW2G4+fUOSIYofPiXfy5RzPY&#10;QTjeBXPYglEJ6IHaBuHsMBzjcL3RCcEInTW02IY9hGN8f+NIJQQjdM21xTbsMRzfCEfBCF0y8hA/&#10;whHBCHM36YIEwhHBSPHiYxlDZUA4IhhhHoq1xzIQjghGEIoIRwQjCEV6G45DlRCMIBThezh+EI6C&#10;EYQi/DMcT4KNxwUjtGQkFMkgHD+ncPTKKsEIm4VinKcRimQSjnEf37o5blRDMMI6Lj28T4bh+KU5&#10;fo2fb9UQjPBccR4mbgh+pRRkHJBXqXs07ygY4clQrG0ITiHhGN/pOGiOsWoIRviReHEYeHUUhYVj&#10;HFr9JRhaFYzwSHxt1C8W2VBwQMahVatWBSN8HTo999oomD/S0RyvdI+CkXKNw3zo9FYpQPcoGCm9&#10;S7wwdArP7h6tXBWMZN4lxlWnvysFrNQ92hRAMJJxl2jVKawWjvdpU4C6OaYqIhjpv3ine6JLhI0D&#10;8q45XsabzGB4VTDSS/HONg6b/pr2iATaCch4kzkI5h8FI70Rv6hxn9OXaWcPoP1w/JLmHxcBiWCk&#10;o+IXdGCfU9hbQOogBSMdMVoEokcwYC8BeS8gBSPdCsQ35hGhcx3kMFjFKhjZiYd0R3ooEKHTAfkh&#10;rWI9D56DFIxsxTTdgRoyhX6F5G16DnKQbmp1kYKRDY3C/LGLl+kOVCBCPwPyPt3ULrrIkaoIRp4v&#10;bl4cHyJeDJd67ALy6yLfxO94mI8EGWpdwwslKCIM4x3kjXlDKCYg4wjQh3jMZrOD1EnGo06hiWAs&#10;zjjdKQpDEJLfQjL+uwnKsxSQ8ThRIcGYq+lSGI7NFwI/Ccr4rtTbFJJHSyEZj4EKCca+mqQgnKQg&#10;1BUC64Tk/aNu8ih1kfXST8FIpzyk8JukrnBiwQyw5aC8X3SUKSyPUyd5stRVZt1ZCsZudH8PKfiW&#10;j4khUaADYRnftfo5heXVo8A8XOoqFz97H5z/F2AAHpVyTfR9fqYAAAAASUVORK5CYIJQSwECLQAU&#10;AAYACAAAACEAsYJntgoBAAATAgAAEwAAAAAAAAAAAAAAAAAAAAAAW0NvbnRlbnRfVHlwZXNdLnht&#10;bFBLAQItABQABgAIAAAAIQA4/SH/1gAAAJQBAAALAAAAAAAAAAAAAAAAADsBAABfcmVscy8ucmVs&#10;c1BLAQItABQABgAIAAAAIQBa2DnlPgQAAHUMAAAOAAAAAAAAAAAAAAAAADoCAABkcnMvZTJvRG9j&#10;LnhtbFBLAQItABQABgAIAAAAIQAubPAAxQAAAKUBAAAZAAAAAAAAAAAAAAAAAKQGAABkcnMvX3Jl&#10;bHMvZTJvRG9jLnhtbC5yZWxzUEsBAi0AFAAGAAgAAAAhAJuNmbbjAAAADAEAAA8AAAAAAAAAAAAA&#10;AAAAoAcAAGRycy9kb3ducmV2LnhtbFBLAQItAAoAAAAAAAAAIQBI7jdcMO8AADDvAAAUAAAAAAAA&#10;AAAAAAAAALAIAABkcnMvbWVkaWEvaW1hZ2UxLnBuZ1BLAQItAAoAAAAAAAAAIQDTy+g7HhMAAB4T&#10;AAAUAAAAAAAAAAAAAAAAABL4AABkcnMvbWVkaWEvaW1hZ2UyLnBuZ1BLBQYAAAAABwAHAL4BAABi&#10;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6" o:title="" cropbottom="34695f"/>
                <v:path arrowok="t"/>
              </v:shape>
              <v:rect id="Rechteck 11" o:spid="_x0000_s1029"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textbox>
                  <w:txbxContent>
                    <w:p w:rsidR="009314D0" w:rsidRDefault="009314D0" w:rsidP="009314D0">
                      <w:pPr>
                        <w:jc w:val="center"/>
                      </w:pPr>
                    </w:p>
                  </w:txbxContent>
                </v:textbox>
              </v:rect>
              <v:shape id="Grafik 12" o:spid="_x0000_s1030"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7" o:title=""/>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3071"/>
    <w:rsid w:val="0017476E"/>
    <w:rsid w:val="00206FAA"/>
    <w:rsid w:val="0022296F"/>
    <w:rsid w:val="00333725"/>
    <w:rsid w:val="00374721"/>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314D0"/>
    <w:rsid w:val="00950A02"/>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3EE3"/>
    <w:rsid w:val="00F822AC"/>
    <w:rsid w:val="00FB205E"/>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7" Type="http://schemas.openxmlformats.org/officeDocument/2006/relationships/image" Target="media/image6.png"/><Relationship Id="rId2" Type="http://schemas.openxmlformats.org/officeDocument/2006/relationships/hyperlink" Target="http://wb-web.de" TargetMode="External"/><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8702F-7E08-4D8A-87A1-A2E502B1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C997CC11</Template>
  <TotalTime>0</TotalTime>
  <Pages>2</Pages>
  <Words>514</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2018-01-08T14:26:00Z</cp:lastPrinted>
  <dcterms:created xsi:type="dcterms:W3CDTF">2018-03-06T16:20:00Z</dcterms:created>
  <dcterms:modified xsi:type="dcterms:W3CDTF">2018-03-06T16:20:00Z</dcterms:modified>
</cp:coreProperties>
</file>