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411"/>
        <w:gridCol w:w="1958"/>
        <w:gridCol w:w="1958"/>
        <w:gridCol w:w="1958"/>
      </w:tblGrid>
      <w:tr w:rsidR="001D3E09" w:rsidTr="00004247">
        <w:trPr>
          <w:trHeight w:val="1207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1D3E09">
            <w:pPr>
              <w:pStyle w:val="AufzhlungKstchenfrCL"/>
              <w:rPr>
                <w:noProof/>
              </w:rPr>
            </w:pPr>
            <w:r w:rsidRPr="002F22E9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5980388" wp14:editId="43CC626E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br/>
              <w:t>-Bingo</w:t>
            </w:r>
            <w:r w:rsidRPr="002F22E9">
              <w:rPr>
                <w:noProof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 wp14:anchorId="12E8F0A1" wp14:editId="0D63FBBA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1" locked="0" layoutInCell="1" allowOverlap="1" wp14:anchorId="4FBCBAA1" wp14:editId="165084D6">
                  <wp:simplePos x="0" y="0"/>
                  <wp:positionH relativeFrom="page">
                    <wp:posOffset>60960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1" locked="0" layoutInCell="1" allowOverlap="1" wp14:anchorId="2A04D11F" wp14:editId="15D761C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9504" behindDoc="1" locked="0" layoutInCell="1" allowOverlap="1" wp14:anchorId="02CE44F8" wp14:editId="3E388A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1A216C22" wp14:editId="0F3E040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592C8848" wp14:editId="1C751D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54090866" wp14:editId="799416F4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1" locked="0" layoutInCell="1" allowOverlap="1" wp14:anchorId="4141900B" wp14:editId="0B3FC42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2576" behindDoc="1" locked="0" layoutInCell="1" allowOverlap="1" wp14:anchorId="2854AA97" wp14:editId="532132F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1" locked="0" layoutInCell="1" allowOverlap="1" wp14:anchorId="3BAC9B26" wp14:editId="67C8D8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1F33C0B8" wp14:editId="1F751C0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168910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6AC1E3F4" wp14:editId="2B53018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1" locked="0" layoutInCell="1" allowOverlap="1" wp14:anchorId="2A6F4601" wp14:editId="09DD6EA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4624" behindDoc="1" locked="0" layoutInCell="1" allowOverlap="1" wp14:anchorId="0EEAD1CA" wp14:editId="617EF30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5648" behindDoc="1" locked="0" layoutInCell="1" allowOverlap="1" wp14:anchorId="5E3EE3D5" wp14:editId="2DB73F5E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6672" behindDoc="1" locked="0" layoutInCell="1" allowOverlap="1" wp14:anchorId="6A06BC95" wp14:editId="1F7D8C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1" locked="0" layoutInCell="1" allowOverlap="1" wp14:anchorId="2E7A5136" wp14:editId="258A55EB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470ECEEB" wp14:editId="1E24F03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0A1FC4C6" wp14:editId="7FCC972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</w:tr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89984" behindDoc="1" locked="0" layoutInCell="1" allowOverlap="1" wp14:anchorId="66CF87FC" wp14:editId="42A0C010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197" name="Grafik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8960" behindDoc="1" locked="0" layoutInCell="1" allowOverlap="1" wp14:anchorId="2BF506C5" wp14:editId="72118F0D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198" name="Grafik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4864" behindDoc="1" locked="0" layoutInCell="1" allowOverlap="1" wp14:anchorId="26A9DD9C" wp14:editId="5DA77520">
                  <wp:simplePos x="0" y="0"/>
                  <wp:positionH relativeFrom="page">
                    <wp:posOffset>60960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199" name="Grafik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1008" behindDoc="1" locked="0" layoutInCell="1" allowOverlap="1" wp14:anchorId="7C452317" wp14:editId="03601AB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00" name="Grafik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3840" behindDoc="1" locked="0" layoutInCell="1" allowOverlap="1" wp14:anchorId="18EDFE4E" wp14:editId="7D41BA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01" name="Grafik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8176" behindDoc="1" locked="0" layoutInCell="1" allowOverlap="1" wp14:anchorId="5DA32522" wp14:editId="56D482A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38" name="Grafik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9200" behindDoc="1" locked="0" layoutInCell="1" allowOverlap="1" wp14:anchorId="31A56A28" wp14:editId="31E655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39" name="Grafik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1792" behindDoc="1" locked="0" layoutInCell="1" allowOverlap="1" wp14:anchorId="6C6808B7" wp14:editId="6E2357AD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04" name="Grafik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26879">
              <w:rPr>
                <w:rFonts w:ascii="Arial" w:hAnsi="Arial" w:cs="Arial"/>
              </w:rPr>
              <w:t xml:space="preserve">Non-Commercial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7936" behindDoc="1" locked="0" layoutInCell="1" allowOverlap="1" wp14:anchorId="5CE78A26" wp14:editId="39ABA8D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05" name="Grafik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6912" behindDoc="1" locked="0" layoutInCell="1" allowOverlap="1" wp14:anchorId="09796CE5" wp14:editId="12533B6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06" name="Grafik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  <w:p w:rsidR="001D3E09" w:rsidRPr="00826879" w:rsidRDefault="001D3E09" w:rsidP="000042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5888" behindDoc="1" locked="0" layoutInCell="1" allowOverlap="1" wp14:anchorId="1E1B7AD9" wp14:editId="1F449D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07" name="Grafik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1" locked="0" layoutInCell="1" allowOverlap="1" wp14:anchorId="266628C0" wp14:editId="3836037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168910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08" name="Grafik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0768" behindDoc="1" locked="0" layoutInCell="1" allowOverlap="1" wp14:anchorId="0B301BDE" wp14:editId="4FA9BE2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09" name="Grafik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4080" behindDoc="1" locked="0" layoutInCell="1" allowOverlap="1" wp14:anchorId="3DEFF7D1" wp14:editId="3A02E21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10" name="Grafik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7152" behindDoc="1" locked="0" layoutInCell="1" allowOverlap="1" wp14:anchorId="1BA986E5" wp14:editId="51A8CB8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172720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11" name="Grafik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Pr="00826879" w:rsidRDefault="001D3E09" w:rsidP="00004247">
            <w:pPr>
              <w:rPr>
                <w:rFonts w:ascii="Arial" w:hAnsi="Arial" w:cs="Arial"/>
              </w:rPr>
            </w:pPr>
            <w:r w:rsidRPr="0082687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2032" behindDoc="1" locked="0" layoutInCell="1" allowOverlap="1" wp14:anchorId="539570DB" wp14:editId="271767D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172720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12" name="Grafik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6879">
              <w:rPr>
                <w:rFonts w:ascii="Arial" w:hAnsi="Arial" w:cs="Arial"/>
              </w:rPr>
              <w:t xml:space="preserve">Non-Commercial 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3056" behindDoc="1" locked="0" layoutInCell="1" allowOverlap="1" wp14:anchorId="47F75442" wp14:editId="766847CF">
                  <wp:simplePos x="0" y="0"/>
                  <wp:positionH relativeFrom="page">
                    <wp:posOffset>93345</wp:posOffset>
                  </wp:positionH>
                  <wp:positionV relativeFrom="paragraph">
                    <wp:posOffset>191770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13" name="Grafik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2816" behindDoc="1" locked="0" layoutInCell="1" allowOverlap="1" wp14:anchorId="1997B641" wp14:editId="6C379E5F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14" name="Grafik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6128" behindDoc="1" locked="0" layoutInCell="1" allowOverlap="1" wp14:anchorId="2CC39CA5" wp14:editId="675D42C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191770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15" name="Grafik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5104" behindDoc="1" locked="0" layoutInCell="1" allowOverlap="1" wp14:anchorId="7FD7A827" wp14:editId="0F5AD48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185420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16" name="Grafik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411"/>
        <w:gridCol w:w="1958"/>
        <w:gridCol w:w="1958"/>
        <w:gridCol w:w="1958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15584" behindDoc="1" locked="0" layoutInCell="1" allowOverlap="1" wp14:anchorId="2A9842B2" wp14:editId="2E435F9C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240" name="Grafik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14560" behindDoc="1" locked="0" layoutInCell="1" allowOverlap="1" wp14:anchorId="69B7BF4F" wp14:editId="49331928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241" name="Grafik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6608" behindDoc="1" locked="0" layoutInCell="1" allowOverlap="1" wp14:anchorId="4858FD1B" wp14:editId="18F2CC0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60" name="Grafik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8416" behindDoc="1" locked="0" layoutInCell="1" allowOverlap="1" wp14:anchorId="3589EC81" wp14:editId="0742E10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43" name="Grafik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  <w:tcBorders>
              <w:right w:val="nil"/>
            </w:tcBorders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9440" behindDoc="1" locked="0" layoutInCell="1" allowOverlap="1" wp14:anchorId="2BBFFDBF" wp14:editId="7F765C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44" name="Grafik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0224" behindDoc="1" locked="0" layoutInCell="1" allowOverlap="1" wp14:anchorId="7AC006F5" wp14:editId="33D7D12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45" name="Grafik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1248" behindDoc="1" locked="0" layoutInCell="1" allowOverlap="1" wp14:anchorId="797E96A8" wp14:editId="0866A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46" name="Grafik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3296" behindDoc="1" locked="0" layoutInCell="1" allowOverlap="1" wp14:anchorId="65879155" wp14:editId="1CDF5B06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47" name="Grafik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8656" behindDoc="1" locked="0" layoutInCell="1" allowOverlap="1" wp14:anchorId="3FB3B34C" wp14:editId="6BF23456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63" name="Grafik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1488" behindDoc="1" locked="0" layoutInCell="1" allowOverlap="1" wp14:anchorId="45CEBD41" wp14:editId="273F43C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49" name="Grafik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0464" behindDoc="1" locked="0" layoutInCell="1" allowOverlap="1" wp14:anchorId="4116EE1F" wp14:editId="27B9FF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50" name="Grafik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9680" behindDoc="1" locked="0" layoutInCell="1" allowOverlap="1" wp14:anchorId="257DE6CA" wp14:editId="6A0B9DA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64" name="Grafik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2272" behindDoc="1" locked="0" layoutInCell="1" allowOverlap="1" wp14:anchorId="5AAB5047" wp14:editId="79339A5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52" name="Grafik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7392" behindDoc="1" locked="0" layoutInCell="1" allowOverlap="1" wp14:anchorId="4BB5FB8A" wp14:editId="1F7FAC7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53" name="Grafik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7632" behindDoc="1" locked="0" layoutInCell="1" allowOverlap="1" wp14:anchorId="0008D23D" wp14:editId="6D7622A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62" name="Grafik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2512" behindDoc="1" locked="0" layoutInCell="1" allowOverlap="1" wp14:anchorId="681D7A13" wp14:editId="4DE1251C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55" name="Grafik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  <w:tcBorders>
              <w:right w:val="nil"/>
            </w:tcBorders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3536" behindDoc="1" locked="0" layoutInCell="1" allowOverlap="1" wp14:anchorId="515986D3" wp14:editId="72963C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56" name="Grafik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6368" behindDoc="1" locked="0" layoutInCell="1" allowOverlap="1" wp14:anchorId="08A81AE9" wp14:editId="341D0F39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57" name="Grafik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4320" behindDoc="1" locked="0" layoutInCell="1" allowOverlap="1" wp14:anchorId="59DDC87C" wp14:editId="2C61218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58" name="Grafik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  <w:shd w:val="clear" w:color="auto" w:fill="auto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5344" behindDoc="1" locked="0" layoutInCell="1" allowOverlap="1" wp14:anchorId="255001C6" wp14:editId="0960D89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59" name="Grafik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411"/>
        <w:gridCol w:w="1958"/>
        <w:gridCol w:w="1958"/>
        <w:gridCol w:w="1958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31968" behindDoc="1" locked="0" layoutInCell="1" allowOverlap="1" wp14:anchorId="636182D3" wp14:editId="2EE4C96C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265" name="Grafik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30944" behindDoc="1" locked="0" layoutInCell="1" allowOverlap="1" wp14:anchorId="1A0FF5E0" wp14:editId="71584A58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266" name="Grafik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6064" behindDoc="1" locked="0" layoutInCell="1" allowOverlap="1" wp14:anchorId="6329061B" wp14:editId="37DC28A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81" name="Grafik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6848" behindDoc="1" locked="0" layoutInCell="1" allowOverlap="1" wp14:anchorId="140F74C5" wp14:editId="2FFF599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68" name="Grafik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7088" behindDoc="1" locked="0" layoutInCell="1" allowOverlap="1" wp14:anchorId="721D069D" wp14:editId="5E93B28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85" name="Grafik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5520" behindDoc="1" locked="0" layoutInCell="1" allowOverlap="1" wp14:anchorId="63353B90" wp14:editId="0C3ADE9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12" name="Grafik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9136" behindDoc="1" locked="0" layoutInCell="1" allowOverlap="1" wp14:anchorId="49799062" wp14:editId="57A4D7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88" name="Grafik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1728" behindDoc="1" locked="0" layoutInCell="1" allowOverlap="1" wp14:anchorId="69E8F936" wp14:editId="29AD888D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72" name="Grafik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4016" behindDoc="1" locked="0" layoutInCell="1" allowOverlap="1" wp14:anchorId="015C4D56" wp14:editId="4D0F93FD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73" name="Grafik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8896" behindDoc="1" locked="0" layoutInCell="1" allowOverlap="1" wp14:anchorId="69AD3025" wp14:editId="341CDB9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74" name="Grafik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7872" behindDoc="1" locked="0" layoutInCell="1" allowOverlap="1" wp14:anchorId="522071F7" wp14:editId="41C0E9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75" name="Grafik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5040" behindDoc="1" locked="0" layoutInCell="1" allowOverlap="1" wp14:anchorId="20BFF70A" wp14:editId="7F75117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76" name="Grafik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0704" behindDoc="1" locked="0" layoutInCell="1" allowOverlap="1" wp14:anchorId="492C3CCD" wp14:editId="4125696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77" name="Grafik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5824" behindDoc="1" locked="0" layoutInCell="1" allowOverlap="1" wp14:anchorId="53496198" wp14:editId="4131E18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78" name="Grafik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2992" behindDoc="1" locked="0" layoutInCell="1" allowOverlap="1" wp14:anchorId="31A4F12C" wp14:editId="1FC500A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79" name="Grafik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9920" behindDoc="1" locked="0" layoutInCell="1" allowOverlap="1" wp14:anchorId="63B5B338" wp14:editId="4CA954EB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80" name="Grafik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8112" behindDoc="1" locked="0" layoutInCell="1" allowOverlap="1" wp14:anchorId="172B9297" wp14:editId="7DA36ED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179070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86" name="Grafik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4800" behindDoc="1" locked="0" layoutInCell="1" allowOverlap="1" wp14:anchorId="01DF181A" wp14:editId="66AC5EB5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82" name="Grafik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2752" behindDoc="1" locked="0" layoutInCell="1" allowOverlap="1" wp14:anchorId="7DBA279C" wp14:editId="698E850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83" name="Grafik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3776" behindDoc="1" locked="0" layoutInCell="1" allowOverlap="1" wp14:anchorId="1B934DD1" wp14:editId="7D1D1BB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84" name="Grafik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411"/>
        <w:gridCol w:w="1958"/>
        <w:gridCol w:w="1958"/>
        <w:gridCol w:w="1958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46304" behindDoc="1" locked="0" layoutInCell="1" allowOverlap="1" wp14:anchorId="60BC7486" wp14:editId="38CF1212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289" name="Grafik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45280" behindDoc="1" locked="0" layoutInCell="1" allowOverlap="1" wp14:anchorId="7AF50AC3" wp14:editId="25AACCF5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290" name="Grafik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3472" behindDoc="1" locked="0" layoutInCell="1" allowOverlap="1" wp14:anchorId="24859F0F" wp14:editId="3533C3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10" name="Grafik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2448" behindDoc="1" locked="0" layoutInCell="1" allowOverlap="1" wp14:anchorId="1DF09E97" wp14:editId="3300B6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09" name="Grafik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9376" behindDoc="1" locked="0" layoutInCell="1" allowOverlap="1" wp14:anchorId="3D668726" wp14:editId="215B823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93" name="Grafik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1424" behindDoc="1" locked="0" layoutInCell="1" allowOverlap="1" wp14:anchorId="4E9E4CEB" wp14:editId="29F9B94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94" name="Grafik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6544" behindDoc="1" locked="0" layoutInCell="1" allowOverlap="1" wp14:anchorId="6C458D77" wp14:editId="435102AB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13" name="Grafik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7568" behindDoc="1" locked="0" layoutInCell="1" allowOverlap="1" wp14:anchorId="15E03E74" wp14:editId="56C8A3E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14" name="Grafik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8352" behindDoc="1" locked="0" layoutInCell="1" allowOverlap="1" wp14:anchorId="6A45DFB6" wp14:editId="15A44BCC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297" name="Grafik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3232" behindDoc="1" locked="0" layoutInCell="1" allowOverlap="1" wp14:anchorId="5AFC7C31" wp14:editId="23354EA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298" name="Grafik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4496" behindDoc="1" locked="0" layoutInCell="1" allowOverlap="1" wp14:anchorId="4F1710E4" wp14:editId="42EFEBD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172085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11" name="Grafik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8592" behindDoc="1" locked="0" layoutInCell="1" allowOverlap="1" wp14:anchorId="0936ADD6" wp14:editId="11B7965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15" name="Grafik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9616" behindDoc="1" locked="0" layoutInCell="1" allowOverlap="1" wp14:anchorId="4B0FC998" wp14:editId="37B5B05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172085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16" name="Grafik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2208" behindDoc="1" locked="0" layoutInCell="1" allowOverlap="1" wp14:anchorId="503A2D67" wp14:editId="62ECACA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02" name="Grafik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7328" behindDoc="1" locked="0" layoutInCell="1" allowOverlap="1" wp14:anchorId="2CA91DAC" wp14:editId="6EE42B7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03" name="Grafik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4256" behindDoc="1" locked="0" layoutInCell="1" allowOverlap="1" wp14:anchorId="42658313" wp14:editId="4B6244F2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04" name="Grafik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0400" behindDoc="1" locked="0" layoutInCell="1" allowOverlap="1" wp14:anchorId="13FBD7FA" wp14:editId="3F99400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179070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05" name="Grafik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1184" behindDoc="1" locked="0" layoutInCell="1" allowOverlap="1" wp14:anchorId="753B0F55" wp14:editId="75C81D32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06" name="Grafik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0640" behindDoc="1" locked="0" layoutInCell="1" allowOverlap="1" wp14:anchorId="191507F8" wp14:editId="56DF71D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17" name="Grafik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0160" behindDoc="1" locked="0" layoutInCell="1" allowOverlap="1" wp14:anchorId="551FEAAC" wp14:editId="447ABBF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08" name="Grafik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411"/>
        <w:gridCol w:w="1958"/>
        <w:gridCol w:w="1958"/>
        <w:gridCol w:w="1958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64736" behindDoc="1" locked="0" layoutInCell="1" allowOverlap="1" wp14:anchorId="33892F99" wp14:editId="30F3BDA6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318" name="Grafik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63712" behindDoc="1" locked="0" layoutInCell="1" allowOverlap="1" wp14:anchorId="11BF6492" wp14:editId="7681F1A7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319" name="Grafik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8832" behindDoc="1" locked="0" layoutInCell="1" allowOverlap="1" wp14:anchorId="722091D8" wp14:editId="668807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20" name="Grafik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3952" behindDoc="1" locked="0" layoutInCell="1" allowOverlap="1" wp14:anchorId="0B881EFF" wp14:editId="0019C1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38" name="Grafik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n-Commercial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7808" behindDoc="1" locked="0" layoutInCell="1" allowOverlap="1" wp14:anchorId="771B73AE" wp14:editId="7331E02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22" name="Grafik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Alike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1120" behindDoc="1" locked="0" layoutInCell="1" allowOverlap="1" wp14:anchorId="5B724A02" wp14:editId="4A8E0DF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45" name="Grafik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0880" behindDoc="1" locked="0" layoutInCell="1" allowOverlap="1" wp14:anchorId="46BA6B09" wp14:editId="78A91BD9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24" name="Grafik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9072" behindDoc="1" locked="0" layoutInCell="1" allowOverlap="1" wp14:anchorId="0A9E3D09" wp14:editId="739836A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43" name="Grafik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6784" behindDoc="1" locked="0" layoutInCell="1" allowOverlap="1" wp14:anchorId="31753082" wp14:editId="77D2B9AC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26" name="Grafik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4976" behindDoc="1" locked="0" layoutInCell="1" allowOverlap="1" wp14:anchorId="6A2A0281" wp14:editId="68AEF4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165100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34" name="Grafik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9856" behindDoc="1" locked="0" layoutInCell="1" allowOverlap="1" wp14:anchorId="1AF97DDB" wp14:editId="705DFC4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172085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28" name="Grafik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0096" behindDoc="1" locked="0" layoutInCell="1" allowOverlap="1" wp14:anchorId="60A3C85E" wp14:editId="064AAE2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44" name="Grafik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1904" behindDoc="1" locked="0" layoutInCell="1" allowOverlap="1" wp14:anchorId="7A08704C" wp14:editId="30C91B2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172085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30" name="Grafik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2688" behindDoc="1" locked="0" layoutInCell="1" allowOverlap="1" wp14:anchorId="2E2397A3" wp14:editId="267D145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31" name="Grafik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5760" behindDoc="1" locked="0" layoutInCell="1" allowOverlap="1" wp14:anchorId="27823C6D" wp14:editId="4A54EDE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32" name="Grafik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7024" behindDoc="1" locked="0" layoutInCell="1" allowOverlap="1" wp14:anchorId="373680C5" wp14:editId="40F6C9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167005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41" name="Grafik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6000" behindDoc="1" locked="0" layoutInCell="1" allowOverlap="1" wp14:anchorId="56A0F016" wp14:editId="77275F58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40" name="Grafik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1664" behindDoc="1" locked="0" layoutInCell="1" allowOverlap="1" wp14:anchorId="3C81ADA0" wp14:editId="55EEBA4D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35" name="Grafik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2928" behindDoc="1" locked="0" layoutInCell="1" allowOverlap="1" wp14:anchorId="426DFA62" wp14:editId="102B565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36" name="Grafik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8048" behindDoc="1" locked="0" layoutInCell="1" allowOverlap="1" wp14:anchorId="699C5884" wp14:editId="2DFCA50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42" name="Grafik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411"/>
        <w:gridCol w:w="1958"/>
        <w:gridCol w:w="1958"/>
        <w:gridCol w:w="1958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84192" behindDoc="1" locked="0" layoutInCell="1" allowOverlap="1" wp14:anchorId="5053FF05" wp14:editId="416B37DC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346" name="Grafik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3168" behindDoc="1" locked="0" layoutInCell="1" allowOverlap="1" wp14:anchorId="494AD2FB" wp14:editId="568CBBC7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347" name="Grafik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6240" behindDoc="1" locked="0" layoutInCell="1" allowOverlap="1" wp14:anchorId="700C9DE7" wp14:editId="2F1294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48" name="Grafik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0336" behindDoc="1" locked="0" layoutInCell="1" allowOverlap="1" wp14:anchorId="76CDC298" wp14:editId="4EAF4A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49" name="Grafik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n-Commercial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5216" behindDoc="1" locked="0" layoutInCell="1" allowOverlap="1" wp14:anchorId="35CF2E26" wp14:editId="682A46F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50" name="Grafik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Alike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5456" behindDoc="1" locked="0" layoutInCell="1" allowOverlap="1" wp14:anchorId="38F13F6F" wp14:editId="1A1B46A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51" name="Grafik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7264" behindDoc="1" locked="0" layoutInCell="1" allowOverlap="1" wp14:anchorId="2372AA39" wp14:editId="00F9049C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52" name="Grafik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4432" behindDoc="1" locked="0" layoutInCell="1" allowOverlap="1" wp14:anchorId="6C32751D" wp14:editId="66C3CC5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53" name="Grafik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8528" behindDoc="1" locked="0" layoutInCell="1" allowOverlap="1" wp14:anchorId="00827C06" wp14:editId="28DCACED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172085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68" name="Grafik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 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6480" behindDoc="1" locked="0" layoutInCell="1" allowOverlap="1" wp14:anchorId="34E2C329" wp14:editId="7A65D0AC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184785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66" name="Grafik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7504" behindDoc="1" locked="0" layoutInCell="1" allowOverlap="1" wp14:anchorId="2F0357B3" wp14:editId="2E483DFA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67" name="Grafik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1600" behindDoc="1" locked="0" layoutInCell="1" allowOverlap="1" wp14:anchorId="247E7265" wp14:editId="21F7469D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73" name="Grafik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derivates</w:t>
            </w:r>
            <w:proofErr w:type="spellEnd"/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8288" behindDoc="1" locked="0" layoutInCell="1" allowOverlap="1" wp14:anchorId="265CB82C" wp14:editId="4E12403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172085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58" name="Grafik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0576" behindDoc="1" locked="0" layoutInCell="1" allowOverlap="1" wp14:anchorId="2D3705E1" wp14:editId="32E9588A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71" name="Grafik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9552" behindDoc="1" locked="0" layoutInCell="1" allowOverlap="1" wp14:anchorId="3CF66AC5" wp14:editId="546AC9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69" name="Grafik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2384" behindDoc="1" locked="0" layoutInCell="1" allowOverlap="1" wp14:anchorId="1FC9CD53" wp14:editId="1BD69A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167005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61" name="Grafik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1360" behindDoc="1" locked="0" layoutInCell="1" allowOverlap="1" wp14:anchorId="12E1E28F" wp14:editId="7EBD53FF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62" name="Grafik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2144" behindDoc="1" locked="0" layoutInCell="1" allowOverlap="1" wp14:anchorId="404C6BDA" wp14:editId="4ED25ABE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63" name="Grafik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9312" behindDoc="1" locked="0" layoutInCell="1" allowOverlap="1" wp14:anchorId="76F00EFA" wp14:editId="727B727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64" name="Grafik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3408" behindDoc="1" locked="0" layoutInCell="1" allowOverlap="1" wp14:anchorId="04E45EB6" wp14:editId="4812273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65" name="Grafik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411"/>
        <w:gridCol w:w="1958"/>
        <w:gridCol w:w="1958"/>
        <w:gridCol w:w="1958"/>
      </w:tblGrid>
      <w:tr w:rsidR="001D3E09" w:rsidTr="00004247">
        <w:trPr>
          <w:trHeight w:val="1207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817984" behindDoc="1" locked="0" layoutInCell="1" allowOverlap="1" wp14:anchorId="7B780EB2" wp14:editId="47D8C411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374" name="Grafik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816960" behindDoc="1" locked="0" layoutInCell="1" allowOverlap="1" wp14:anchorId="61E68E53" wp14:editId="64EEF14C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375" name="Grafik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1840" behindDoc="1" locked="0" layoutInCell="1" allowOverlap="1" wp14:anchorId="3DABE712" wp14:editId="06CC7E0D">
                  <wp:simplePos x="0" y="0"/>
                  <wp:positionH relativeFrom="page">
                    <wp:posOffset>60960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76" name="Grafik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9792" behindDoc="1" locked="0" layoutInCell="1" allowOverlap="1" wp14:anchorId="6E0C6A66" wp14:editId="6D5AB54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77" name="Grafik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0816" behindDoc="1" locked="0" layoutInCell="1" allowOverlap="1" wp14:anchorId="4BEA3AB1" wp14:editId="73DA6B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78" name="Grafik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1056" behindDoc="1" locked="0" layoutInCell="1" allowOverlap="1" wp14:anchorId="1D5CAC22" wp14:editId="074458E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97" name="Grafik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2080" behindDoc="1" locked="0" layoutInCell="1" allowOverlap="1" wp14:anchorId="6413C433" wp14:editId="655AC56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98" name="Grafik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4672" behindDoc="1" locked="0" layoutInCell="1" allowOverlap="1" wp14:anchorId="6653B0F8" wp14:editId="33B90EE8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81" name="Grafik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0032" behindDoc="1" locked="0" layoutInCell="1" allowOverlap="1" wp14:anchorId="5D7DBAF0" wp14:editId="3B796F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96" name="Grafik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3888" behindDoc="1" locked="0" layoutInCell="1" allowOverlap="1" wp14:anchorId="3CAA8044" wp14:editId="74077AA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83" name="Grafik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2864" behindDoc="1" locked="0" layoutInCell="1" allowOverlap="1" wp14:anchorId="5DF96395" wp14:editId="436E42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84" name="Grafik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2624" behindDoc="1" locked="0" layoutInCell="1" allowOverlap="1" wp14:anchorId="77F3DD11" wp14:editId="6174D0B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168910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85" name="Grafik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3648" behindDoc="1" locked="0" layoutInCell="1" allowOverlap="1" wp14:anchorId="59788401" wp14:editId="7F6CEDA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86" name="Grafik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8768" behindDoc="1" locked="0" layoutInCell="1" allowOverlap="1" wp14:anchorId="10E72BD1" wp14:editId="0F88B14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162560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87" name="Grafik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4912" behindDoc="1" locked="0" layoutInCell="1" allowOverlap="1" wp14:anchorId="0A063ED9" wp14:editId="2CA5D1F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88" name="Grafik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5936" behindDoc="1" locked="0" layoutInCell="1" allowOverlap="1" wp14:anchorId="7073CC7C" wp14:editId="2578AB42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89" name="Grafik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9008" behindDoc="1" locked="0" layoutInCell="1" allowOverlap="1" wp14:anchorId="214EC058" wp14:editId="6535C0B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94" name="Grafik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7744" behindDoc="1" locked="0" layoutInCell="1" allowOverlap="1" wp14:anchorId="5A300B85" wp14:editId="0036C6A3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91" name="Grafik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5696" behindDoc="1" locked="0" layoutInCell="1" allowOverlap="1" wp14:anchorId="506EFC1C" wp14:editId="4CCA8E0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392" name="Grafik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6720" behindDoc="1" locked="0" layoutInCell="1" allowOverlap="1" wp14:anchorId="11B83C5A" wp14:editId="63F001F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393" name="Grafik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6"/>
        <w:gridCol w:w="1958"/>
        <w:gridCol w:w="1958"/>
        <w:gridCol w:w="404"/>
        <w:gridCol w:w="1967"/>
        <w:gridCol w:w="1958"/>
        <w:gridCol w:w="1958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827200" behindDoc="1" locked="0" layoutInCell="1" allowOverlap="1" wp14:anchorId="09874BB4" wp14:editId="266FE101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399" name="Grafik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826176" behindDoc="1" locked="0" layoutInCell="1" allowOverlap="1" wp14:anchorId="2D17A813" wp14:editId="7F97AA07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400" name="Grafik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0272" behindDoc="1" locked="0" layoutInCell="1" allowOverlap="1" wp14:anchorId="7862D988" wp14:editId="034034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01" name="Grafik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6416" behindDoc="1" locked="0" layoutInCell="1" allowOverlap="1" wp14:anchorId="512B540A" wp14:editId="0643E4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21" name="Grafik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n-Commercial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5392" behindDoc="1" locked="0" layoutInCell="1" allowOverlap="1" wp14:anchorId="7599E7DC" wp14:editId="2C60E23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170180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19" name="Grafik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9488" behindDoc="1" locked="0" layoutInCell="1" allowOverlap="1" wp14:anchorId="1BD395ED" wp14:editId="1F2B6A2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25" name="Grafik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2320" behindDoc="1" locked="0" layoutInCell="1" allowOverlap="1" wp14:anchorId="5F9552AE" wp14:editId="7E91D398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05" name="Grafik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3344" behindDoc="1" locked="0" layoutInCell="1" allowOverlap="1" wp14:anchorId="3B6F6E1F" wp14:editId="3CE0778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06" name="Grafik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8224" behindDoc="1" locked="0" layoutInCell="1" allowOverlap="1" wp14:anchorId="0A5533FB" wp14:editId="01B7ECCB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07" name="Grafik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7440" behindDoc="1" locked="0" layoutInCell="1" allowOverlap="1" wp14:anchorId="0803DB9A" wp14:editId="170C4AB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23" name="Grafik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1296" behindDoc="1" locked="0" layoutInCell="1" allowOverlap="1" wp14:anchorId="4D9BEA13" wp14:editId="716FB90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172085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09" name="Grafik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42560" behindDoc="1" locked="0" layoutInCell="1" allowOverlap="1" wp14:anchorId="661AF74B" wp14:editId="338DF4D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172085</wp:posOffset>
                  </wp:positionV>
                  <wp:extent cx="1097915" cy="1097915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28" name="Grafik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4368" behindDoc="1" locked="0" layoutInCell="1" allowOverlap="1" wp14:anchorId="67F72BA8" wp14:editId="1052AB6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172085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11" name="Grafik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41536" behindDoc="1" locked="0" layoutInCell="1" allowOverlap="1" wp14:anchorId="4E86E41D" wp14:editId="27EA07E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27" name="Grafik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8464" behindDoc="1" locked="0" layoutInCell="1" allowOverlap="1" wp14:anchorId="583CDFF6" wp14:editId="3268B4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160655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24" name="Grafik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5152" behindDoc="1" locked="0" layoutInCell="1" allowOverlap="1" wp14:anchorId="75D09F87" wp14:editId="5F84F673">
                  <wp:simplePos x="0" y="0"/>
                  <wp:positionH relativeFrom="page">
                    <wp:posOffset>60325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14" name="Grafik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9248" behindDoc="1" locked="0" layoutInCell="1" allowOverlap="1" wp14:anchorId="0AEF9616" wp14:editId="245D8A9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179070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15" name="Grafik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4128" behindDoc="1" locked="0" layoutInCell="1" allowOverlap="1" wp14:anchorId="339A3FA2" wp14:editId="3F880AF5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16" name="Grafik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40512" behindDoc="1" locked="0" layoutInCell="1" allowOverlap="1" wp14:anchorId="6119426D" wp14:editId="21163F3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160655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26" name="Grafik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3104" behindDoc="1" locked="0" layoutInCell="1" allowOverlap="1" wp14:anchorId="6D84F9B9" wp14:editId="216D23F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18" name="Grafik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411"/>
        <w:gridCol w:w="1958"/>
        <w:gridCol w:w="1958"/>
        <w:gridCol w:w="1958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845632" behindDoc="1" locked="0" layoutInCell="1" allowOverlap="1" wp14:anchorId="730AB5CA" wp14:editId="7CED0382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429" name="Grafik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844608" behindDoc="1" locked="0" layoutInCell="1" allowOverlap="1" wp14:anchorId="2BAC9F9E" wp14:editId="187440F3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430" name="Grafik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58944" behindDoc="1" locked="0" layoutInCell="1" allowOverlap="1" wp14:anchorId="3EEC67DE" wp14:editId="0E5995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50" name="Grafik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48704" behindDoc="1" locked="0" layoutInCell="1" allowOverlap="1" wp14:anchorId="1DC27DA7" wp14:editId="495B23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32" name="Grafik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n-Commercial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57920" behindDoc="1" locked="0" layoutInCell="1" allowOverlap="1" wp14:anchorId="48771314" wp14:editId="1B23C50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49" name="Grafik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62016" behindDoc="1" locked="0" layoutInCell="1" allowOverlap="1" wp14:anchorId="464B54F2" wp14:editId="53069DD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54" name="Grafik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46656" behindDoc="1" locked="0" layoutInCell="1" allowOverlap="1" wp14:anchorId="3FE2C183" wp14:editId="79268817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35" name="Grafik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51776" behindDoc="1" locked="0" layoutInCell="1" allowOverlap="1" wp14:anchorId="563FE1D3" wp14:editId="6BC7451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36" name="Grafik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54848" behindDoc="1" locked="0" layoutInCell="1" allowOverlap="1" wp14:anchorId="56B1D98B" wp14:editId="7FF39C3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172085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37" name="Grafik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 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52800" behindDoc="1" locked="0" layoutInCell="1" allowOverlap="1" wp14:anchorId="3FBCA0FA" wp14:editId="42787D3F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184785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38" name="Grafik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53824" behindDoc="1" locked="0" layoutInCell="1" allowOverlap="1" wp14:anchorId="2369BF57" wp14:editId="2ADE4433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39" name="Grafik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56896" behindDoc="1" locked="0" layoutInCell="1" allowOverlap="1" wp14:anchorId="2BEB18F8" wp14:editId="75299DA9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40" name="Grafik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derivates</w:t>
            </w:r>
            <w:proofErr w:type="spellEnd"/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63040" behindDoc="1" locked="0" layoutInCell="1" allowOverlap="1" wp14:anchorId="589245BE" wp14:editId="7E8A72D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55" name="Grafik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55872" behindDoc="1" locked="0" layoutInCell="1" allowOverlap="1" wp14:anchorId="2064CD18" wp14:editId="561CD8AD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42" name="Grafik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Non-Commercial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59968" behindDoc="1" locked="0" layoutInCell="1" allowOverlap="1" wp14:anchorId="2BB13F36" wp14:editId="49D2D6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51" name="Grafik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50752" behindDoc="1" locked="0" layoutInCell="1" allowOverlap="1" wp14:anchorId="38839A4C" wp14:editId="2BC326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167005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44" name="Grafik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49728" behindDoc="1" locked="0" layoutInCell="1" allowOverlap="1" wp14:anchorId="78A72FF7" wp14:editId="40E8124A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45" name="Grafik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43584" behindDoc="1" locked="0" layoutInCell="1" allowOverlap="1" wp14:anchorId="22126897" wp14:editId="37433C2D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163830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46" name="Grafik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47680" behindDoc="1" locked="0" layoutInCell="1" allowOverlap="1" wp14:anchorId="29686397" wp14:editId="24C1582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47" name="Grafik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60992" behindDoc="1" locked="0" layoutInCell="1" allowOverlap="1" wp14:anchorId="285F5770" wp14:editId="6CAA2EE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53" name="Grafik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6"/>
        <w:gridCol w:w="1958"/>
        <w:gridCol w:w="1958"/>
        <w:gridCol w:w="404"/>
        <w:gridCol w:w="1958"/>
        <w:gridCol w:w="1967"/>
        <w:gridCol w:w="1958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865088" behindDoc="1" locked="0" layoutInCell="1" allowOverlap="1" wp14:anchorId="57D6AEEF" wp14:editId="6201DE44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456" name="Grafik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864064" behindDoc="1" locked="0" layoutInCell="1" allowOverlap="1" wp14:anchorId="7CB8AF91" wp14:editId="543437D9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457" name="Grafik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72256" behindDoc="1" locked="0" layoutInCell="1" allowOverlap="1" wp14:anchorId="724F6881" wp14:editId="6B6913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58" name="Grafik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66112" behindDoc="1" locked="0" layoutInCell="1" allowOverlap="1" wp14:anchorId="391FD746" wp14:editId="159264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59" name="Grafik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n-Commercial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71232" behindDoc="1" locked="0" layoutInCell="1" allowOverlap="1" wp14:anchorId="2C1A2B0E" wp14:editId="02F2729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60" name="Grafik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75328" behindDoc="1" locked="0" layoutInCell="1" allowOverlap="1" wp14:anchorId="2A2378D4" wp14:editId="2DDF32A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61" name="Grafik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82496" behindDoc="1" locked="0" layoutInCell="1" allowOverlap="1" wp14:anchorId="66A75F79" wp14:editId="3E069C3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83" name="Grafik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81472" behindDoc="1" locked="0" layoutInCell="1" allowOverlap="1" wp14:anchorId="1EA4D6F5" wp14:editId="34D74614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82" name="Grafik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77376" behindDoc="1" locked="0" layoutInCell="1" allowOverlap="1" wp14:anchorId="41A83546" wp14:editId="6D10874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172085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77" name="Grafik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 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69184" behindDoc="1" locked="0" layoutInCell="1" allowOverlap="1" wp14:anchorId="2E21DE19" wp14:editId="645226F1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184785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65" name="Grafik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76352" behindDoc="1" locked="0" layoutInCell="1" allowOverlap="1" wp14:anchorId="3EACDECA" wp14:editId="08EBD32A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76" name="Grafik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70208" behindDoc="1" locked="0" layoutInCell="1" allowOverlap="1" wp14:anchorId="5A109553" wp14:editId="493D6B4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67" name="Grafik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derivates</w:t>
            </w:r>
            <w:proofErr w:type="spellEnd"/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79424" behindDoc="1" locked="0" layoutInCell="1" allowOverlap="1" wp14:anchorId="5449E36D" wp14:editId="31A6BBD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172085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79" name="Grafik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80448" behindDoc="1" locked="0" layoutInCell="1" allowOverlap="1" wp14:anchorId="6482035F" wp14:editId="6AC8378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178435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80" name="Grafik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derivates</w:t>
            </w:r>
            <w:proofErr w:type="spellEnd"/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Non-Commercial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73280" behindDoc="1" locked="0" layoutInCell="1" allowOverlap="1" wp14:anchorId="1E0795C8" wp14:editId="2409DB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70" name="Grafik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68160" behindDoc="1" locked="0" layoutInCell="1" allowOverlap="1" wp14:anchorId="2942C9AD" wp14:editId="023FC9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167005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71" name="Grafik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67136" behindDoc="1" locked="0" layoutInCell="1" allowOverlap="1" wp14:anchorId="64143501" wp14:editId="764259C7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72" name="Grafik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83520" behindDoc="1" locked="0" layoutInCell="1" allowOverlap="1" wp14:anchorId="6A7B2625" wp14:editId="1173473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84" name="Grafik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78400" behindDoc="1" locked="0" layoutInCell="1" allowOverlap="1" wp14:anchorId="0E7FC06E" wp14:editId="5605FF52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78" name="Grafik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74304" behindDoc="1" locked="0" layoutInCell="1" allowOverlap="1" wp14:anchorId="3F20D1F1" wp14:editId="6922ECA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75" name="Grafik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7"/>
        <w:gridCol w:w="1957"/>
        <w:gridCol w:w="1957"/>
        <w:gridCol w:w="397"/>
        <w:gridCol w:w="1957"/>
        <w:gridCol w:w="1967"/>
        <w:gridCol w:w="1967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885568" behindDoc="1" locked="0" layoutInCell="1" allowOverlap="1" wp14:anchorId="7BDCD3C5" wp14:editId="61B5335C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485" name="Grafik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884544" behindDoc="1" locked="0" layoutInCell="1" allowOverlap="1" wp14:anchorId="7F8047EE" wp14:editId="77546ACC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486" name="Grafik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90688" behindDoc="1" locked="0" layoutInCell="1" allowOverlap="1" wp14:anchorId="7C91FF54" wp14:editId="07FD37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87" name="Grafik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00928" behindDoc="1" locked="0" layoutInCell="1" allowOverlap="1" wp14:anchorId="18349E40" wp14:editId="35A7B2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89664" behindDoc="1" locked="0" layoutInCell="1" allowOverlap="1" wp14:anchorId="7D6A3EC8" wp14:editId="6FF77CD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89" name="Grafik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01952" behindDoc="1" locked="0" layoutInCell="1" allowOverlap="1" wp14:anchorId="047CF317" wp14:editId="488668A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97856" behindDoc="1" locked="0" layoutInCell="1" allowOverlap="1" wp14:anchorId="6769004A" wp14:editId="423D173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91" name="Grafik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96832" behindDoc="1" locked="0" layoutInCell="1" allowOverlap="1" wp14:anchorId="3CB13868" wp14:editId="75CDBEED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92" name="Grafik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94784" behindDoc="1" locked="0" layoutInCell="1" allowOverlap="1" wp14:anchorId="71227F6F" wp14:editId="537FB08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172085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93" name="Grafik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 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87616" behindDoc="1" locked="0" layoutInCell="1" allowOverlap="1" wp14:anchorId="64A4C200" wp14:editId="1FB35D5B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184785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94" name="Grafik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93760" behindDoc="1" locked="0" layoutInCell="1" allowOverlap="1" wp14:anchorId="3F11405A" wp14:editId="13DEA3C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95" name="Grafik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88640" behindDoc="1" locked="0" layoutInCell="1" allowOverlap="1" wp14:anchorId="5F3EA08D" wp14:editId="00A21A18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496" name="Grafik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derivates</w:t>
            </w:r>
            <w:proofErr w:type="spellEnd"/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04000" behindDoc="1" locked="0" layoutInCell="1" allowOverlap="1" wp14:anchorId="65CFA82A" wp14:editId="6A733BD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09" name="Grafik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02976" behindDoc="1" locked="0" layoutInCell="1" allowOverlap="1" wp14:anchorId="61CC3BBD" wp14:editId="731CB32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Non-Commercial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91712" behindDoc="1" locked="0" layoutInCell="1" allowOverlap="1" wp14:anchorId="2F12A64E" wp14:editId="7982D9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499" name="Grafik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99904" behindDoc="1" locked="0" layoutInCell="1" allowOverlap="1" wp14:anchorId="2BF104EB" wp14:editId="58566E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05" name="Grafik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86592" behindDoc="1" locked="0" layoutInCell="1" allowOverlap="1" wp14:anchorId="06E2E117" wp14:editId="48E1EB13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01" name="Grafik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98880" behindDoc="1" locked="0" layoutInCell="1" allowOverlap="1" wp14:anchorId="1E0408D4" wp14:editId="1BD3671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02" name="Grafik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95808" behindDoc="1" locked="0" layoutInCell="1" allowOverlap="1" wp14:anchorId="18268811" wp14:editId="193EBC2F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03" name="Grafik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92736" behindDoc="1" locked="0" layoutInCell="1" allowOverlap="1" wp14:anchorId="16C61FE8" wp14:editId="49C2D00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04" name="Grafik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6"/>
        <w:gridCol w:w="1966"/>
        <w:gridCol w:w="1956"/>
        <w:gridCol w:w="383"/>
        <w:gridCol w:w="1966"/>
        <w:gridCol w:w="1966"/>
        <w:gridCol w:w="1966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906048" behindDoc="1" locked="0" layoutInCell="1" allowOverlap="1" wp14:anchorId="51B3D16B" wp14:editId="7A75E224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510" name="Grafik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905024" behindDoc="1" locked="0" layoutInCell="1" allowOverlap="1" wp14:anchorId="17716AFA" wp14:editId="7521C1DF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511" name="Grafik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09120" behindDoc="1" locked="0" layoutInCell="1" allowOverlap="1" wp14:anchorId="2B178C09" wp14:editId="416411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12" name="Grafik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17312" behindDoc="1" locked="0" layoutInCell="1" allowOverlap="1" wp14:anchorId="36F4F339" wp14:editId="6E23AA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13" name="Grafik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08096" behindDoc="1" locked="0" layoutInCell="1" allowOverlap="1" wp14:anchorId="695C2CD3" wp14:editId="103076E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14" name="Grafik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18336" behindDoc="1" locked="0" layoutInCell="1" allowOverlap="1" wp14:anchorId="2E4DD34F" wp14:editId="7AB0464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15" name="Grafik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15264" behindDoc="1" locked="0" layoutInCell="1" allowOverlap="1" wp14:anchorId="5785F88C" wp14:editId="499D075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16" name="Grafik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14240" behindDoc="1" locked="0" layoutInCell="1" allowOverlap="1" wp14:anchorId="2830B2A9" wp14:editId="6F42CD7E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17" name="Grafik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13216" behindDoc="1" locked="0" layoutInCell="1" allowOverlap="1" wp14:anchorId="70D23B47" wp14:editId="4C39113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172085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18" name="Grafik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 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21408" behindDoc="1" locked="0" layoutInCell="1" allowOverlap="1" wp14:anchorId="4455957D" wp14:editId="2254AC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30" name="Grafik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12192" behindDoc="1" locked="0" layoutInCell="1" allowOverlap="1" wp14:anchorId="256DB79B" wp14:editId="7D29893A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20" name="Grafik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24480" behindDoc="1" locked="0" layoutInCell="1" allowOverlap="1" wp14:anchorId="3D8260B2" wp14:editId="4DC4526C">
                  <wp:simplePos x="0" y="0"/>
                  <wp:positionH relativeFrom="page">
                    <wp:posOffset>66040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34" name="Grafik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20384" behindDoc="1" locked="0" layoutInCell="1" allowOverlap="1" wp14:anchorId="7F9AD731" wp14:editId="723E6A7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22" name="Grafik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19360" behindDoc="1" locked="0" layoutInCell="1" allowOverlap="1" wp14:anchorId="5F870DDA" wp14:editId="5B2B4E1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23" name="Grafik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Non-Commercial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10144" behindDoc="1" locked="0" layoutInCell="1" allowOverlap="1" wp14:anchorId="275ED544" wp14:editId="7C286B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24" name="Grafik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22432" behindDoc="1" locked="0" layoutInCell="1" allowOverlap="1" wp14:anchorId="35B2852B" wp14:editId="1CAB9C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32" name="Grafik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Derivates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07072" behindDoc="1" locked="0" layoutInCell="1" allowOverlap="1" wp14:anchorId="7E92AD0E" wp14:editId="5C05DBF5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26" name="Grafik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16288" behindDoc="1" locked="0" layoutInCell="1" allowOverlap="1" wp14:anchorId="67D4392B" wp14:editId="53A2076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27" name="Grafik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23456" behindDoc="1" locked="0" layoutInCell="1" allowOverlap="1" wp14:anchorId="0A03D484" wp14:editId="4FFC7F5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33" name="Grafik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11168" behindDoc="1" locked="0" layoutInCell="1" allowOverlap="1" wp14:anchorId="24AE90C4" wp14:editId="57F4665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29" name="Grafik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64"/>
        <w:gridCol w:w="1965"/>
        <w:gridCol w:w="1956"/>
        <w:gridCol w:w="376"/>
        <w:gridCol w:w="1966"/>
        <w:gridCol w:w="1966"/>
        <w:gridCol w:w="1966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926528" behindDoc="1" locked="0" layoutInCell="1" allowOverlap="1" wp14:anchorId="5607588B" wp14:editId="72DCC221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535" name="Grafik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925504" behindDoc="1" locked="0" layoutInCell="1" allowOverlap="1" wp14:anchorId="1A1072F0" wp14:editId="041619EA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536" name="Grafik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28576" behindDoc="1" locked="0" layoutInCell="1" allowOverlap="1" wp14:anchorId="5EECC660" wp14:editId="3C833C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37" name="Grafik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41888" behindDoc="1" locked="0" layoutInCell="1" allowOverlap="1" wp14:anchorId="11BC611E" wp14:editId="02E677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58" name="Grafik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38816" behindDoc="1" locked="0" layoutInCell="1" allowOverlap="1" wp14:anchorId="5E7C39D6" wp14:editId="5EC3B7A9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55" name="Grafik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33696" behindDoc="1" locked="0" layoutInCell="1" allowOverlap="1" wp14:anchorId="1569B4F9" wp14:editId="1350817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40" name="Grafik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31648" behindDoc="1" locked="0" layoutInCell="1" allowOverlap="1" wp14:anchorId="12844166" wp14:editId="76CDA73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41" name="Grafik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30624" behindDoc="1" locked="0" layoutInCell="1" allowOverlap="1" wp14:anchorId="4A95D069" wp14:editId="706932B8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42" name="Grafik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42912" behindDoc="1" locked="0" layoutInCell="1" allowOverlap="1" wp14:anchorId="0ECBB03D" wp14:editId="3734BD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165735</wp:posOffset>
                  </wp:positionV>
                  <wp:extent cx="1097915" cy="1097915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59" name="Grafik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 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36768" behindDoc="1" locked="0" layoutInCell="1" allowOverlap="1" wp14:anchorId="7D491BFD" wp14:editId="78C3BA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44" name="Grafik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29600" behindDoc="1" locked="0" layoutInCell="1" allowOverlap="1" wp14:anchorId="07C99D7A" wp14:editId="5CAAF80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45" name="Grafik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43936" behindDoc="1" locked="0" layoutInCell="1" allowOverlap="1" wp14:anchorId="25FB2DC5" wp14:editId="30179BA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54" name="Grafik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35744" behindDoc="1" locked="0" layoutInCell="1" allowOverlap="1" wp14:anchorId="14BA711E" wp14:editId="4F92488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47" name="Grafik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34720" behindDoc="1" locked="0" layoutInCell="1" allowOverlap="1" wp14:anchorId="39F4C7C5" wp14:editId="7EA0A5E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178435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48" name="Grafik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Zero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40864" behindDoc="1" locked="0" layoutInCell="1" allowOverlap="1" wp14:anchorId="7409B136" wp14:editId="32E04F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57" name="Grafik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39840" behindDoc="1" locked="0" layoutInCell="1" allowOverlap="1" wp14:anchorId="624CC348" wp14:editId="35EC7F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56" name="Grafik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27552" behindDoc="1" locked="0" layoutInCell="1" allowOverlap="1" wp14:anchorId="4CD57332" wp14:editId="33B12214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51" name="Grafik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32672" behindDoc="1" locked="0" layoutInCell="1" allowOverlap="1" wp14:anchorId="2D7515BC" wp14:editId="7FCF972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52" name="Grafik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37792" behindDoc="1" locked="0" layoutInCell="1" allowOverlap="1" wp14:anchorId="59E776EF" wp14:editId="1FCA83B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53" name="Grafik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44960" behindDoc="1" locked="0" layoutInCell="1" allowOverlap="1" wp14:anchorId="372BFBF7" wp14:editId="2D6E0F9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60" name="Grafik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6"/>
        <w:gridCol w:w="1958"/>
        <w:gridCol w:w="1958"/>
        <w:gridCol w:w="404"/>
        <w:gridCol w:w="1958"/>
        <w:gridCol w:w="1967"/>
        <w:gridCol w:w="1958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947008" behindDoc="1" locked="0" layoutInCell="1" allowOverlap="1" wp14:anchorId="72580989" wp14:editId="3672C122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561" name="Grafik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945984" behindDoc="1" locked="0" layoutInCell="1" allowOverlap="1" wp14:anchorId="6B6812A3" wp14:editId="129FD687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562" name="Grafik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52128" behindDoc="1" locked="0" layoutInCell="1" allowOverlap="1" wp14:anchorId="18F5AE52" wp14:editId="242D38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63" name="Grafik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Alike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62368" behindDoc="1" locked="0" layoutInCell="1" allowOverlap="1" wp14:anchorId="75EC1FAC" wp14:editId="7E88071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81" name="Grafik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51104" behindDoc="1" locked="0" layoutInCell="1" allowOverlap="1" wp14:anchorId="4383DB23" wp14:editId="347A9DF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65" name="Grafik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54176" behindDoc="1" locked="0" layoutInCell="1" allowOverlap="1" wp14:anchorId="5F0AD4CF" wp14:editId="3D92FF5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66" name="Grafik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60320" behindDoc="1" locked="0" layoutInCell="1" allowOverlap="1" wp14:anchorId="4B5B576B" wp14:editId="0A358C6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67" name="Grafik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59296" behindDoc="1" locked="0" layoutInCell="1" allowOverlap="1" wp14:anchorId="4357E771" wp14:editId="1E56B158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68" name="Grafik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55200" behindDoc="1" locked="0" layoutInCell="1" allowOverlap="1" wp14:anchorId="7EDE47E5" wp14:editId="30790E9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172085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69" name="Grafik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 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50080" behindDoc="1" locked="0" layoutInCell="1" allowOverlap="1" wp14:anchorId="2F32383C" wp14:editId="34A42D2A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184785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70" name="Grafik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63392" behindDoc="1" locked="0" layoutInCell="1" allowOverlap="1" wp14:anchorId="19657628" wp14:editId="6472A47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82" name="Grafik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65440" behindDoc="1" locked="0" layoutInCell="1" allowOverlap="1" wp14:anchorId="1D1C2B18" wp14:editId="5CAE049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84" name="Grafik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57248" behindDoc="1" locked="0" layoutInCell="1" allowOverlap="1" wp14:anchorId="1AF322FF" wp14:editId="7C925A1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172085</wp:posOffset>
                  </wp:positionV>
                  <wp:extent cx="1098000" cy="1098000"/>
                  <wp:effectExtent l="0" t="0" r="6985" b="6985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73" name="Grafik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58272" behindDoc="1" locked="0" layoutInCell="1" allowOverlap="1" wp14:anchorId="15961851" wp14:editId="3A2FA2A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178435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74" name="Grafik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derivates</w:t>
            </w:r>
            <w:proofErr w:type="spellEnd"/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Non-Commercial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53152" behindDoc="1" locked="0" layoutInCell="1" allowOverlap="1" wp14:anchorId="5080E372" wp14:editId="7BA27E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75" name="Grafik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49056" behindDoc="1" locked="0" layoutInCell="1" allowOverlap="1" wp14:anchorId="23D733A5" wp14:editId="11E503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167005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76" name="Grafik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48032" behindDoc="1" locked="0" layoutInCell="1" allowOverlap="1" wp14:anchorId="19CBE42A" wp14:editId="3DFCD595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77" name="Grafik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61344" behindDoc="1" locked="0" layoutInCell="1" allowOverlap="1" wp14:anchorId="279A830E" wp14:editId="6DA2865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78" name="Grafik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56224" behindDoc="1" locked="0" layoutInCell="1" allowOverlap="1" wp14:anchorId="0F0820FB" wp14:editId="45E5F65B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79" name="Grafik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64416" behindDoc="1" locked="0" layoutInCell="1" allowOverlap="1" wp14:anchorId="2228CB3D" wp14:editId="1209B64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83" name="Grafik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derivates</w:t>
            </w:r>
            <w:proofErr w:type="spellEnd"/>
          </w:p>
        </w:tc>
      </w:tr>
    </w:tbl>
    <w:p w:rsidR="001D3E09" w:rsidRDefault="001D3E09" w:rsidP="001D3E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1958"/>
        <w:gridCol w:w="1958"/>
        <w:gridCol w:w="1958"/>
        <w:gridCol w:w="411"/>
        <w:gridCol w:w="1958"/>
        <w:gridCol w:w="1958"/>
        <w:gridCol w:w="1958"/>
      </w:tblGrid>
      <w:tr w:rsidR="001D3E09" w:rsidTr="00004247">
        <w:trPr>
          <w:trHeight w:val="1276"/>
        </w:trPr>
        <w:tc>
          <w:tcPr>
            <w:tcW w:w="6182" w:type="dxa"/>
            <w:gridSpan w:val="3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967488" behindDoc="1" locked="0" layoutInCell="1" allowOverlap="1" wp14:anchorId="19A1C650" wp14:editId="6E41B7B6">
                  <wp:simplePos x="0" y="0"/>
                  <wp:positionH relativeFrom="margin">
                    <wp:posOffset>233045</wp:posOffset>
                  </wp:positionH>
                  <wp:positionV relativeFrom="paragraph">
                    <wp:posOffset>50800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585" name="Grafik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gridSpan w:val="3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  <w:noProof/>
              </w:rPr>
            </w:pPr>
            <w:r w:rsidRPr="002F22E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966464" behindDoc="1" locked="0" layoutInCell="1" allowOverlap="1" wp14:anchorId="6A31BA59" wp14:editId="10C6E4A4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40005</wp:posOffset>
                  </wp:positionV>
                  <wp:extent cx="608330" cy="608330"/>
                  <wp:effectExtent l="0" t="0" r="1270" b="1270"/>
                  <wp:wrapTight wrapText="bothSides">
                    <wp:wrapPolygon edited="0">
                      <wp:start x="5411" y="0"/>
                      <wp:lineTo x="0" y="4058"/>
                      <wp:lineTo x="0" y="16910"/>
                      <wp:lineTo x="5411" y="20969"/>
                      <wp:lineTo x="16234" y="20969"/>
                      <wp:lineTo x="20969" y="17587"/>
                      <wp:lineTo x="20969" y="3382"/>
                      <wp:lineTo x="16234" y="0"/>
                      <wp:lineTo x="5411" y="0"/>
                    </wp:wrapPolygon>
                  </wp:wrapTight>
                  <wp:docPr id="586" name="Grafik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br/>
            </w:r>
            <w:r w:rsidRPr="002F22E9">
              <w:rPr>
                <w:rFonts w:ascii="Arial" w:hAnsi="Arial" w:cs="Arial"/>
                <w:noProof/>
                <w:sz w:val="32"/>
                <w:szCs w:val="32"/>
              </w:rPr>
              <w:t>-Bingo</w:t>
            </w:r>
            <w:r w:rsidRPr="002F22E9">
              <w:rPr>
                <w:noProof/>
                <w:sz w:val="32"/>
                <w:szCs w:val="32"/>
              </w:rPr>
              <w:t xml:space="preserve"> 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72608" behindDoc="1" locked="0" layoutInCell="1" allowOverlap="1" wp14:anchorId="393E282B" wp14:editId="2097C3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87" name="Grafik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3872" behindDoc="1" locked="0" layoutInCell="1" allowOverlap="1" wp14:anchorId="792583BB" wp14:editId="2F3B865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607" name="Grafik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71584" behindDoc="1" locked="0" layoutInCell="1" allowOverlap="1" wp14:anchorId="199E40C8" wp14:editId="6727E57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89" name="Grafik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73632" behindDoc="1" locked="0" layoutInCell="1" allowOverlap="1" wp14:anchorId="009AD18A" wp14:editId="4E653D4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90" name="Grafik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77728" behindDoc="1" locked="0" layoutInCell="1" allowOverlap="1" wp14:anchorId="1CED8639" wp14:editId="5F42F01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91" name="Grafik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76704" behindDoc="1" locked="0" layoutInCell="1" allowOverlap="1" wp14:anchorId="26011206" wp14:editId="121D3318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164465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92" name="Grafik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74656" behindDoc="1" locked="0" layoutInCell="1" allowOverlap="1" wp14:anchorId="053DDB11" wp14:editId="3109C94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172085</wp:posOffset>
                  </wp:positionV>
                  <wp:extent cx="1097915" cy="1097915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93" name="Grafik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</w:t>
            </w:r>
            <w:bookmarkEnd w:id="0"/>
            <w:r>
              <w:rPr>
                <w:rFonts w:ascii="Arial" w:hAnsi="Arial" w:cs="Arial"/>
              </w:rPr>
              <w:t xml:space="preserve"> 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70560" behindDoc="1" locked="0" layoutInCell="1" allowOverlap="1" wp14:anchorId="5F7AB7A6" wp14:editId="01E450DF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184785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594" name="Grafik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2848" behindDoc="1" locked="0" layoutInCell="1" allowOverlap="1" wp14:anchorId="2EFF2E44" wp14:editId="0E9EA37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606" name="Grafik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0800" behindDoc="1" locked="0" layoutInCell="1" allowOverlap="1" wp14:anchorId="76F22F59" wp14:editId="440F53B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596" name="Grafik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4896" behindDoc="1" locked="0" layoutInCell="1" allowOverlap="1" wp14:anchorId="1B0C0414" wp14:editId="3705304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161925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608" name="Grafik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.lar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Non-Commercial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5920" behindDoc="1" locked="0" layoutInCell="1" allowOverlap="1" wp14:anchorId="5D192845" wp14:editId="292AC62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165100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611" name="Grafik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</w:tr>
      <w:tr w:rsidR="001D3E09" w:rsidTr="00004247">
        <w:trPr>
          <w:trHeight w:val="2268"/>
        </w:trPr>
        <w:tc>
          <w:tcPr>
            <w:tcW w:w="2060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81824" behindDoc="1" locked="0" layoutInCell="1" allowOverlap="1" wp14:anchorId="6901370F" wp14:editId="6EAA39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605" name="Grafik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 Derivates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69536" behindDoc="1" locked="0" layoutInCell="1" allowOverlap="1" wp14:anchorId="13738C06" wp14:editId="52CF84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167005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600" name="Grafik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.lar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Share Alike</w:t>
            </w:r>
          </w:p>
        </w:tc>
        <w:tc>
          <w:tcPr>
            <w:tcW w:w="2061" w:type="dxa"/>
            <w:tcBorders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68512" behindDoc="1" locked="0" layoutInCell="1" allowOverlap="1" wp14:anchorId="7E1AA618" wp14:editId="5F62DC21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601" name="Grafik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78752" behindDoc="1" locked="0" layoutInCell="1" allowOverlap="1" wp14:anchorId="6EA3D01A" wp14:editId="1D7367C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602" name="Grafik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ero.lar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Zero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75680" behindDoc="1" locked="0" layoutInCell="1" allowOverlap="1" wp14:anchorId="6F616B0D" wp14:editId="0754B42F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161290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490" y="750"/>
                      <wp:lineTo x="14242" y="0"/>
                      <wp:lineTo x="7121" y="0"/>
                    </wp:wrapPolygon>
                  </wp:wrapTight>
                  <wp:docPr id="603" name="Grafik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y.larg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2061" w:type="dxa"/>
          </w:tcPr>
          <w:p w:rsidR="001D3E09" w:rsidRDefault="001D3E09" w:rsidP="00004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979776" behindDoc="1" locked="0" layoutInCell="1" allowOverlap="1" wp14:anchorId="57911643" wp14:editId="740FE21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165735</wp:posOffset>
                  </wp:positionV>
                  <wp:extent cx="1098000" cy="1098000"/>
                  <wp:effectExtent l="0" t="0" r="0" b="0"/>
                  <wp:wrapTight wrapText="bothSides">
                    <wp:wrapPolygon edited="0">
                      <wp:start x="7121" y="0"/>
                      <wp:lineTo x="4497" y="1124"/>
                      <wp:lineTo x="0" y="4872"/>
                      <wp:lineTo x="0" y="14242"/>
                      <wp:lineTo x="1874" y="17990"/>
                      <wp:lineTo x="1874" y="18364"/>
                      <wp:lineTo x="6371" y="21363"/>
                      <wp:lineTo x="7121" y="21363"/>
                      <wp:lineTo x="14242" y="21363"/>
                      <wp:lineTo x="14991" y="21363"/>
                      <wp:lineTo x="19489" y="18364"/>
                      <wp:lineTo x="19489" y="17990"/>
                      <wp:lineTo x="21363" y="14991"/>
                      <wp:lineTo x="21363" y="4872"/>
                      <wp:lineTo x="16865" y="1124"/>
                      <wp:lineTo x="14242" y="0"/>
                      <wp:lineTo x="7121" y="0"/>
                    </wp:wrapPolygon>
                  </wp:wrapTight>
                  <wp:docPr id="604" name="Grafik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d.lar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derivates</w:t>
            </w:r>
            <w:proofErr w:type="spellEnd"/>
          </w:p>
        </w:tc>
      </w:tr>
    </w:tbl>
    <w:p w:rsidR="001D3E09" w:rsidRPr="00E5546C" w:rsidRDefault="001D3E09" w:rsidP="001D3E09">
      <w:pPr>
        <w:rPr>
          <w:rFonts w:ascii="Arial" w:hAnsi="Arial" w:cs="Arial"/>
        </w:rPr>
      </w:pPr>
    </w:p>
    <w:sectPr w:rsidR="001D3E09" w:rsidRPr="00E5546C" w:rsidSect="001D3E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2552" w:bottom="1417" w:left="2127" w:header="907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28" w:rsidRDefault="00A45928" w:rsidP="00014AE4">
      <w:pPr>
        <w:spacing w:after="0" w:line="240" w:lineRule="auto"/>
      </w:pPr>
      <w:r>
        <w:separator/>
      </w:r>
    </w:p>
  </w:endnote>
  <w:endnote w:type="continuationSeparator" w:id="0">
    <w:p w:rsidR="00A45928" w:rsidRDefault="00A45928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09" w:rsidRDefault="001D3E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0" w:type="dxa"/>
      <w:tblLook w:val="04A0" w:firstRow="1" w:lastRow="0" w:firstColumn="1" w:lastColumn="0" w:noHBand="0" w:noVBand="1"/>
    </w:tblPr>
    <w:tblGrid>
      <w:gridCol w:w="6237"/>
      <w:gridCol w:w="5922"/>
    </w:tblGrid>
    <w:tr w:rsidR="001D3E09" w:rsidTr="001D3E09"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1D3E09" w:rsidRDefault="001D3E09" w:rsidP="001D3E09">
          <w:pPr>
            <w:rPr>
              <w:rFonts w:ascii="Times New Roman" w:eastAsia="Times New Roman" w:hAnsi="Times New Roman" w:cs="Times New Roman"/>
              <w:sz w:val="17"/>
              <w:szCs w:val="17"/>
            </w:rPr>
          </w:pPr>
          <w:r w:rsidRPr="002429AB">
            <w:rPr>
              <w:rFonts w:ascii="Times New Roman" w:eastAsia="Times New Roman" w:hAnsi="Times New Roman" w:cs="Times New Roman"/>
              <w:noProof/>
              <w:color w:val="0000FF"/>
              <w:sz w:val="17"/>
              <w:szCs w:val="17"/>
            </w:rPr>
            <w:drawing>
              <wp:inline distT="0" distB="0" distL="0" distR="0" wp14:anchorId="2CAAEFAC" wp14:editId="34B952BB">
                <wp:extent cx="836295" cy="298450"/>
                <wp:effectExtent l="0" t="0" r="1905" b="6350"/>
                <wp:docPr id="44" name="Grafik 44" descr="CC BY 4.0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C BY 4.0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br/>
            <w:t xml:space="preserve">Weiternutzung als OER ausdrücklich erlaubt: Dieses Werk und dessen Inhalte sind 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>–</w:t>
          </w:r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</w:p>
        <w:p w:rsidR="001D3E09" w:rsidRDefault="001D3E09" w:rsidP="001D3E09"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t xml:space="preserve">sofern nicht anders angegeben - lizenziert unter </w:t>
          </w:r>
          <w:hyperlink r:id="rId3" w:tgtFrame="_blank" w:history="1">
            <w:r w:rsidRPr="002429AB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</w:rPr>
              <w:t>CC BY 4.0</w:t>
            </w:r>
          </w:hyperlink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t xml:space="preserve">. Nennung gemäß </w:t>
          </w:r>
          <w:hyperlink r:id="rId4" w:history="1">
            <w:r w:rsidRPr="002429AB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</w:rPr>
              <w:t>TULLU-Regel</w:t>
            </w:r>
          </w:hyperlink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br/>
          </w:r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t xml:space="preserve">bitte wie folgt: </w:t>
          </w:r>
          <w:r>
            <w:rPr>
              <w:rFonts w:ascii="Times New Roman" w:eastAsia="Times New Roman" w:hAnsi="Times New Roman" w:cs="Times New Roman"/>
              <w:i/>
              <w:iCs/>
              <w:sz w:val="17"/>
              <w:szCs w:val="17"/>
            </w:rPr>
            <w:t>"CC</w:t>
          </w:r>
          <w:r w:rsidRPr="002429AB">
            <w:rPr>
              <w:rFonts w:ascii="Times New Roman" w:eastAsia="Times New Roman" w:hAnsi="Times New Roman" w:cs="Times New Roman"/>
              <w:i/>
              <w:iCs/>
              <w:sz w:val="17"/>
              <w:szCs w:val="17"/>
            </w:rPr>
            <w:t xml:space="preserve">-Bingo" von Magdalena Spaude, Lizenz: </w:t>
          </w:r>
          <w:hyperlink r:id="rId5" w:tgtFrame="_blank" w:history="1">
            <w:r w:rsidRPr="002429AB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u w:val="single"/>
              </w:rPr>
              <w:t>CC BY 4.0</w:t>
            </w:r>
          </w:hyperlink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t xml:space="preserve">. </w:t>
          </w:r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br/>
            <w:t xml:space="preserve">Der Lizenzvertrag ist hier abrufbar: </w:t>
          </w:r>
          <w:hyperlink r:id="rId6" w:history="1">
            <w:r w:rsidRPr="002429AB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</w:rPr>
              <w:t>https://creativecommons.org/licenses/by/4.0/deed.de</w:t>
            </w:r>
          </w:hyperlink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</w:p>
      </w:tc>
      <w:tc>
        <w:tcPr>
          <w:tcW w:w="5922" w:type="dxa"/>
          <w:tcBorders>
            <w:top w:val="nil"/>
            <w:left w:val="nil"/>
            <w:bottom w:val="nil"/>
            <w:right w:val="nil"/>
          </w:tcBorders>
        </w:tcPr>
        <w:p w:rsidR="001D3E09" w:rsidRDefault="001D3E09" w:rsidP="001D3E09">
          <w:pPr>
            <w:tabs>
              <w:tab w:val="left" w:pos="2206"/>
            </w:tabs>
          </w:pPr>
          <w:r w:rsidRPr="002429AB">
            <w:rPr>
              <w:rFonts w:ascii="Times New Roman" w:eastAsia="Times New Roman" w:hAnsi="Times New Roman" w:cs="Times New Roman"/>
              <w:noProof/>
              <w:color w:val="0000FF"/>
              <w:sz w:val="17"/>
              <w:szCs w:val="17"/>
            </w:rPr>
            <w:drawing>
              <wp:inline distT="0" distB="0" distL="0" distR="0" wp14:anchorId="44A7A115" wp14:editId="6DDB719A">
                <wp:extent cx="836295" cy="298450"/>
                <wp:effectExtent l="0" t="0" r="1905" b="6350"/>
                <wp:docPr id="45" name="Grafik 45" descr="CC BY 4.0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C BY 4.0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17"/>
              <w:szCs w:val="17"/>
            </w:rPr>
            <w:tab/>
          </w:r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br/>
            <w:t xml:space="preserve">Weiternutzung als OER ausdrücklich erlaubt: Dieses Werk und dessen Inhalte sind - sofern nicht anders angegeben - lizenziert unter </w:t>
          </w:r>
          <w:hyperlink r:id="rId7" w:tgtFrame="_blank" w:history="1">
            <w:r w:rsidRPr="002429AB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</w:rPr>
              <w:t>CC BY 4.0</w:t>
            </w:r>
          </w:hyperlink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t xml:space="preserve">. Nennung gemäß </w:t>
          </w:r>
          <w:hyperlink r:id="rId8" w:history="1">
            <w:r w:rsidRPr="002429AB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</w:rPr>
              <w:t>TULLU-Regel</w:t>
            </w:r>
          </w:hyperlink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bitte wie folgt: </w:t>
          </w:r>
          <w:r>
            <w:rPr>
              <w:rFonts w:ascii="Times New Roman" w:eastAsia="Times New Roman" w:hAnsi="Times New Roman" w:cs="Times New Roman"/>
              <w:i/>
              <w:iCs/>
              <w:sz w:val="17"/>
              <w:szCs w:val="17"/>
            </w:rPr>
            <w:t>"CC</w:t>
          </w:r>
          <w:r w:rsidRPr="002429AB">
            <w:rPr>
              <w:rFonts w:ascii="Times New Roman" w:eastAsia="Times New Roman" w:hAnsi="Times New Roman" w:cs="Times New Roman"/>
              <w:i/>
              <w:iCs/>
              <w:sz w:val="17"/>
              <w:szCs w:val="17"/>
            </w:rPr>
            <w:t xml:space="preserve">-Bingo" von Magdalena Spaude, Lizenz: </w:t>
          </w:r>
          <w:hyperlink r:id="rId9" w:tgtFrame="_blank" w:history="1">
            <w:r w:rsidRPr="002429AB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u w:val="single"/>
              </w:rPr>
              <w:t>CC BY 4.0</w:t>
            </w:r>
          </w:hyperlink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t xml:space="preserve">. </w:t>
          </w:r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br/>
            <w:t xml:space="preserve">Der Lizenzvertrag ist hier abrufbar: </w:t>
          </w:r>
          <w:hyperlink r:id="rId10" w:history="1">
            <w:r w:rsidRPr="002429AB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u w:val="single"/>
              </w:rPr>
              <w:t>https://creativecommons.org/licenses/by/4.0/deed.de</w:t>
            </w:r>
          </w:hyperlink>
          <w:r w:rsidRPr="002429AB">
            <w:rPr>
              <w:rFonts w:ascii="Times New Roman" w:eastAsia="Times New Roman" w:hAnsi="Times New Roman" w:cs="Times New Roman"/>
              <w:sz w:val="17"/>
              <w:szCs w:val="17"/>
            </w:rPr>
            <w:t xml:space="preserve"> </w:t>
          </w:r>
        </w:p>
      </w:tc>
    </w:tr>
  </w:tbl>
  <w:p w:rsidR="00A45928" w:rsidRPr="00C51C8B" w:rsidRDefault="00A45928" w:rsidP="001D3E0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09" w:rsidRDefault="001D3E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28" w:rsidRDefault="00A45928" w:rsidP="00014AE4">
      <w:pPr>
        <w:spacing w:after="0" w:line="240" w:lineRule="auto"/>
      </w:pPr>
      <w:r>
        <w:separator/>
      </w:r>
    </w:p>
  </w:footnote>
  <w:footnote w:type="continuationSeparator" w:id="0">
    <w:p w:rsidR="00A45928" w:rsidRDefault="00A45928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09" w:rsidRDefault="001D3E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928" w:rsidRDefault="001D3E09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-396240</wp:posOffset>
              </wp:positionV>
              <wp:extent cx="7639050" cy="695325"/>
              <wp:effectExtent l="0" t="0" r="0" b="9525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695325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B7E834" id="Gruppieren 3" o:spid="_x0000_s1026" style="position:absolute;margin-left:0;margin-top:-31.2pt;width:601.5pt;height:54.75pt;z-index:251669504;mso-position-horizontal:left;mso-position-horizontal-relative:margin;mso-width-relative:margin;mso-height-relative:margin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os80QMAAFcJAAAOAAAAZHJzL2Uyb0RvYy54bWykVttu2zgQfS+w/0Do&#10;3dHFkm0JcQpHdoMC7TZod9FnmqIsIhJJkLQdo+i/75CUlJvbBN0Hy+RoZjhz5sxQl+/vuxYdqNJM&#10;8GUQX0QBopyIivHdMvj3nw+TRYC0wbzCreB0GZyoDt5f/fXu8igLmohGtBVVCJxwXRzlMmiMkUUY&#10;atLQDusLISmHl7VQHTawVbuwUvgI3rs2TKJoFh6FqqQShGoN0rV/GVw5/3VNiflS15oa1C4DiM24&#10;p3LPrX2GV5e42CksG0b6MPAfRNFhxuHQ0dUaG4z2ir1w1TGihBa1uSCiC0VdM0JdDpBNHD3L5kaJ&#10;vXS57IrjTo4wAbTPcPpjt+Tvw61CrFoG0wBx3EGJbtReSkYV5Whq8TnKXQFqN0p+k7eqF+z8zqZ8&#10;X6vO/kMy6N4hexqRpfcGERDOZ9M8yqAABN7N8myaZB560kB9XpiRZjMYZrMkibPeMMpnkatZOBwb&#10;2ujGYCQjBfx6oGD1AqjXCQVWZq9o0Dvp3uSjw+puLydQU4kN27KWmZPjJ1TPBsUPt4zcKr95wDx+&#10;wBzX7A7FFhSrb1W8AbYJfRLkTiMuygbzHV1pCbyGbrPa4VN1t31y2rZl8gNrW6SE+c5M863BEqoc&#10;O7ral32i0BTPSHUGK0/YtSD7jnLjO1DRFnIWXDdM6gCpgnZbCoRSHyt/CJDgkzaWIpYOrit+JItV&#10;FOXJ9aTMonKSRvPNZJWn88k82szTKF3EZVz+tCHGabHXFADA7VqyPlaQvoj2bAv0w8I3l2tSdMBu&#10;FFjoXEDDvwsRRBYSG6tW5CvAjGBMZEmeOrBBahQ1pBmAH8D1VdPQH2h7/CwqABjvjXAYv6k/XqE5&#10;sEBpc0NFh+wCwIXQnHd8gMB9MoOKjZ4LW3OQ46LlTwSQopecK0s2naVQltlktVrPJ2m6Xkyur2FV&#10;lps8ncazNNuMZdENrsTxy1YTaJfq/1fmFxWx/LbA9lSHrR1JcFvogbmwexsb7F1xbs66lgA0rdtH&#10;zZkM3Qk8aAwl0J+OBb3aOA11H98wk8ZRmGZ5Ns+gyWHoZfl0PvMzz3aBHYpJngDR+6GYwfiHOedB&#10;GCgzVPSNRdeiZZWtu+fvblu2qud7vFiUi977E7VfssNdnj23bMa+Bm5lTi31zPpKa7g8IBff6e7a&#10;puOpmBCYEn5MWdaBtjWrIcLRcOpY/FvDXt+aUhfVaJy8bjxauJMFN6Nxx7hQ5xy0Y8i11wfqPcrb&#10;LreiOkGvK9OWwn9ZYE4aATOUGOVgtlpAUWfqbm83Z/ovDft58HjvtB6+h67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NnTEt8AAAAIAQAADwAAAGRycy9kb3ducmV2LnhtbEyP&#10;QWvCQBCF74X+h2UKvekm0VpJMxGRticpVAvF25gdk2B2N2TXJP77rqd6fPOG976XrUbdiJ47V1uD&#10;EE8jEGwKq2pTIvzsPyZLEM6TUdRYwwhXdrDKHx8ySpUdzDf3O1+KEGJcSgiV920qpSsq1uSmtmUT&#10;vJPtNPkgu1KqjoYQrhuZRNFCaqpNaKio5U3FxXl30QifAw3rWfzeb8+nzfWwf/n63caM+Pw0rt9A&#10;eB79/zPc8AM65IHpaC9GOdEghCEeYbJI5iBudhLNwumIMH+NQeaZvB+Q/wEAAP//AwBQSwMECgAA&#10;AAAAAAAhAEjuN1ww7wAAMO8AABQAAABkcnMvbWVkaWEvaW1hZ2UxLnBuZ4lQTkcNChoKAAAADUlI&#10;RFIAAAXcAAABDAgGAAABqUNEzgAAAAFzUkdCAK7OHOkAAAAEZ0FNQQAAsY8L/GEFAAAACXBIWXMA&#10;ABcRAAAXEQHKJvM/AADuxUlEQVR4XuydB2AexbW2V5JNMb0kIZSbAAES0ggpf/pNu1xISEIL6eUm&#10;IQ3SgFBswN2y3Hs3YJti4wamGXdbvfdmySqWrGL13nX+887sSp+kzw1sY0nvwOP9tDs7Ozs7e+ad&#10;s7OzTsCkCCFkuOAETI0SQoYLrPBkWPG+V3hncoQ8vqdWAqdG+91OyMnkfa3w9e0iaZlOD8HRJeKs&#10;ixdnfaJ858VMv/sQ8l543y38RxcmaWUPlCV7LpAluy+UszYlirMpyRAwNXJAfELeC2eGhg+JlMW7&#10;zzMVfsnuC+Sdsib59JKX5bHdau2nhPvfh5B3wRnTaXUmhsqryb+S0SsulYCJS8WZBJbZ7cGxuqS1&#10;J++d91zhi1SI+1t/NJzJsNoDK/BTWtlR4Z3xiyRAKzwqvrcNndueuMGRcv1iSJ7efXu3+cRzeWpv&#10;kTghdv2NS5O1Rem7HXkJCh5uneZICQy2vy+YEaMGx7d8vTgD2VlQ43f9YOGEKrzjFpIz1pMZkYJw&#10;5/ps/d23ojnjwtzfEfo7VJeRcv4sLdgJkabyOpM0jlbOQF3v7fP40nPk4aUXifOnhyXgoSfE+cvD&#10;4vx4moyarvtN9tLDfsrEMJU7yiSbB2dypNS1dpjf9a1t8t21GXrhUIn1eFPDpKQJN2a0PLgtT2N0&#10;y/VLkmVC2CHzOxBp6gXH74bWdrn31Rxp7WzXGy9USpp1OWXotS4412791wtlje3uLy3Lo1T4Gi1j&#10;77cz4Qhy02f/r69J77vtODDXY7xeW9cw3bYuS5eRUtnUZpb9458IJ1ThL5wFaRFlCgoVBAXTpX+g&#10;InV2dstFs+J0S7dWwnBbcFOwn1bI7m5ZmFSmBRGjaztNhf/OSxmmkt7+Sk5P+pkVh+TWqTeIg8qu&#10;nPWTuRJw70xlhgQOsMouIVqpdVtQv4s00M2pN6tXWH3SsjcFliho+zeWNm7gELX8uE5oKbFEKG3w&#10;rfBHrlR9KrwarLNnxsjjew5qfei95mapBm1Zcrm5zoiLUN7cIbivGtv02FrOCNjW3qlp6jX5zIoE&#10;3S9C7tu831y/S+bEmzjhRXXy4QWoWzaMnIZ6ZMPk8CKzxLX1gpc/f5xYhZ8dp8sYreRaafUEHa0M&#10;XVqBUVE6tFL7xvUqdqB2SLv1rsisaNSi7TKVHBYT+wfpSS2I1xvB3efWqR8T56+Pmsr+o+UvakWf&#10;ZSq8c/d03d73IsCyOxP0ptMWI0AL+fmUcpkbV6oVVFuDSbD8ocYC4aa8ekGCyeOWnGrbwoxFaxEp&#10;Vy9MMnkwrQUsCuL7Nu1DGGOYxmmrptcNARbeXJ9nYLWPfJP3qfBTIuSuDZkSUVQvazMOm3TM+omo&#10;fF2yJvWwqfCBWmcQsqqbZXVahcyMKTX7njdD65MxPmiFI+XhXYVSUNti0rhtbaa5IVFXth6wMgo3&#10;E+JAZTS0dZpj/Ob1A6aeme0avw03j/4+Eieo4SOlXSsvKlpiaYP+jYKJNSczoEJqnD2F1VLXrpLA&#10;WIxIiS6pk0+tsO7G29dlyh4fPXiwQa3CH/9ppMySHXqyxrLPlECt9Nby+qCF0NXdJedCe+px0ISe&#10;pXc9lkG6/UurUuXnr+ZqrjSvE6Pk9ZwKk4c3cqrki8+lGqnyofnxcsHsWLl7U5YsjtcLoPt+9cU0&#10;u4+ffsBQA5UFATc7QrlKPlQce/7HZ+GvWphglp6huNr9+wvPp5hKebmW8dmQo3q9cZ2umBcrl86O&#10;kUu03E0lV6Nn65CtHxdoa3GF7oNrcf1Sm9ZXX8iUD8zRa+seEx497HPDskS5en6CjJqpaWl8rPvg&#10;3Fhpaj+pFf7UcetKLSS3kpuKfs8sce6YYloIf/HJ+8PShHK/688EoB78rffljKnwFjRtyDg6s/62&#10;E/LeOMMqPCGnFsd0GggZJjiPvZMjhAwXnMrKSiFkuMAKT4YVrPBkWMEKT4YVrPBkWMEKT4YVrPBk&#10;WMEKT4YVrPBkWMEKT4YVrPBkWMEKT4YVrPBkWPG+VPiKigq/6wk51TjmhcbTEA67lbyqulq63ReH&#10;GRhOdzhtFR6hqBjzwDAwvH+BXwAhwwa+z0qGDazsZNjwPlf2aIk/3CXO+CPMS0jISeT9q+zBEZKa&#10;GdD7xY90R4KzKsTZkCjOOp+ZpQg5SbzvMiZl/8elrq3Tfvhg1/kS6H7pY8TmRL/xCXm3nBGavb5V&#10;3Mp+kXxme7asSsqUGxe8LAdqms1chP72IeREOUM6qJGyaPf58uiSkfLo0gvFfuFjqXz++VSz/WBd&#10;a7/4hJw476myPx1a5Hf9sShWU95/HeaBx9c9nlh+kano+LrHX98pMNvsPPK9jJgac+S5JftPrmpm&#10;usUMtPbjCjctG/hlkF+9tn/AuqFOb/lhpmXMBd/7t2+8vmg5DuKW9oQquzPWfqXD+2LHzJgSM394&#10;/688mK+AmPjeFzlshfvOWvulB0y3/D9rM/t8QgYTpI5ecYmsT37LftnjQeWuafKfNaEDZgceERIl&#10;nd0d4jy9T379eq6di35ylDR3dMh9m/bLf3YXyoHaJvnsymT58Pw4+d9XMmVbvjt/+CSb/0P1bVLR&#10;jAn+u6S1A1NmR8j3Xk6TSeHFklDWaPoR3hc/fI89FHjgbXzhxAbIRAR8SUO00mNAh799LNE902Sb&#10;uf/9fvWk7zp8+ML37+MB19L3b3y6CJPnmm8GYDo8n20nwglVdlMo7hzuKBhT2fGBAGREwUcPuru7&#10;5IJZdgJ7DIXxvgCCP6ZEHDKZxXqTnv7wLAX2/3zITeL8xX7oIOCh/4g3JfaIn8zqyUMv3pc4IvUC&#10;dehvvXFMQfgWNn4jXu9N5bu+7zr83btuKPcVvMo+cKyS/dvfPpbeyh5WVCuXz03UcvK+0NH7ZQ1H&#10;4yEgnv3iBz4XFCmJh5skVcH6lvYuvRFgTEQyq5r0+tsvgyAdfE4I19YYMU3rf9dmSHuX/na/GmLm&#10;+3fn5v/6C2ny1VVppv5892V8vshfvi0nWNnVAk6BHIgwBfXx5XYye6+ye/Hw8QBk0vv6h7Ue3TJq&#10;msoP/Y19UQH1hzkp7HOosUU+MfEat6Ir7hc9sBxgHUL0eO7XNxYnlMjruXUaR/OhfHSRtQL4ZpP5&#10;IJoux4cfNL58zAluP2WjmELROFqA1kIpIfjCR+95DFV6LXuXVDa2ml/dMFS69L2OA+mt7OHF9aY8&#10;UV5r0nrngX94Z4G5ti+kVdiy1es/IbRYt8HoaXxYZwWfslmVWm6OnV2tld01ikgjCJ87Mved/dwN&#10;vgyCgG3jVTqbym6uY5QsS7JpIK5niL289OfEZAy+0nEQX+lQCaEngoq6IrlcntlrtXUvkdLRaSt6&#10;Ypn98gc+K4PC9awvQs+E9Fohn3gd0uUxcR74lwTe0/uhg18vUlnTJ+0ouXYxvuVjb5il8SXy7Zfw&#10;JQ6RH2/MkSwUnB5rBArXtQSQJjhWtVqMm5frzaA3rKnsU6IlRFub0Zr/kdMijTw6Z3p/iz/0+ONW&#10;HxmjZYiAa+QFf/tYeis7vp7hPQy8w3xEzG73Zt397MoU/Vvjajn/z1pvu1sZNY1PrEiUKzSNqxfq&#10;UqWm7VtZ+fv1NWlm6cmks6bHyJUL4s3vL6+yUhitAuLjCyH2SyL2JhrYivfynjqoJ5ORP5ltrLhX&#10;yUGen44seT9BRT0zjQFabM/aH4kzprJbNMOQRPjNT9aQk8wZVtkJOXXwCx5k2MCvd5BhA2cbIMMG&#10;VnYybGBlJ8MGVnYybGBlJ8MGVnYybGBlJ8MGVnYybGBlJ8MGVnYybGBlJ8MGVnYybGBlJ8MGVnYy&#10;bDgtHySoqOg9YGRU77uODAynM5y2r280NTXJwaJi9y8GhtMf+FoeIYQMQWjcCSFkCELjDjD9D95D&#10;97eNEEIGIcPUuKsxD46Up/aVS2qaI6nuB56wbGjaa6YoDgy2k8FjbjXMd22mLJuCfTllGSHkzGdY&#10;GvdPrkiRQw1Nkp55sRr0QEtGgKRlBUhG3j0yb+c5snT3hTIzu1YCNieaj5v1sDFBznYbB39pE0LI&#10;mQDdMoZoMxX+0l32A37mQ34uz4V/VgLUqAdsSjZLfMkycFOibMmoMvv5T48QQt5faNx7iJQgXW7P&#10;fKznk8RzdzgSm7NPYva/Is6kJYr9iKVF/8ZHdXSfb76QJpfOijVp+E+bEEJOL++/cT+t7o1jHwvG&#10;uqw+W55Ycak8ueIy88HWx5ddJM6Egcb9KfO1LN99Y3Q59L9KRoYegXofBkce8ruNDE7eV+OO76ua&#10;wfanQfHigSjC8Rh4Z2KkjF5+sTHs1rifJ85TC+T7a7dK4uFqya9plMyqGvnNm/nijAsXfGqyZ1/v&#10;y4D9wPc8z5oWJaOmx0rgtGjZmFUlzpQwWRBTJpfMjpVvvZApK5IrJK6kzjQw2/OrtQGx3wxF3lMO&#10;N2o5RcjlC2LlT2/lyZLEUpkXV6pxo2VTdo1MjyqVG5cm6bJMHt+dL9Oi8FXyCPnn9jyTp6Ua/+oF&#10;Ceb33Ztz5Nmkw7J5f5Xc+lyqHifMfO2wpb1D4kobJHBKuKRXNps8p5U3mS/n4St2DyIt7a1ElWhe&#10;pkTIn9/Jk3Onx2ketEHjt7HOeH72Wo7k1bZIXk2rRBbVykjU22n4BGyUrm/Ta96i17ZJ/440xv68&#10;mdFaLxp1W6upC/7SPDrRUtPa0fPlxVMBettnZI85xH5p3++208QpM+4Xzoo1hgkFj++8dplvu+rv&#10;iWpku/HtVmvcsb6zq1NjdktXV7dEltS7hYL97L7ed2IvMGlqOmpIMHIF3xXunybiIQ6+b4vQ1dVl&#10;vifrGUo9hAn4SDdC/6/IA3zI77Gl50hdS7N8burHpKi+WgLx5Xl8gd58r/hxWR4ZJ/2/cnm4sU2P&#10;4/+C4lwumBEtbx2olO++aD/pii/k47Oev3sj1/xd09Zhljh/hEd3H5CtB9TIa2ODcPbMKD2XVCms&#10;azZ/I6ASXbEAPYYoKW9oNee3M79O1+O4vq8Cd7l/d5lPwSKfjW3t0tbZLdcvTTTl147P2mqeej5o&#10;rXlDOH96pNy1MUsbmAZtoGJ0n3bNE9IIk4rGVhO///mSMw/7HWjcG93S3KH3h15zgE/YeqG0qV3F&#10;QpX+0vtR/10YXyafWJaoPeyTZ9zDihvkU8uSzTHsp251Pe5drcvGUOs9Gah1NMitV99fn6nxvP11&#10;O9Jzhy6be1sFB45lP1jvfhTfbLfxAvH9cPM3ltjffmUU8e0ndSP0WDY9gP1x/EA9Z5OWAlEEe7Ml&#10;p1q+tDrN1PkCNHr4LK+m+djeIvnyqjSNGy2dsEVqk4LURt35SrZMiSg26Zm8oHeP85yCpa7DuSgY&#10;necd3+Tb5Av5t+fQu+34OQ3G3Ro22FRk1tcQz1DViuB9sxgFiW0fXRxvDKwzLswoY6OO9e8LZsWZ&#10;+DhZa9z7ponx6jBe2VWqOtWYm6/hTwyzecCX89Wge24gXOzW9i5T+WxhunnX9WfPiJNbQ240RBeq&#10;EXeNuuHvT8ihhmYJvK/XqIPAe2dIkRrdE1ew+KY0KpNeYORDfwcFx5qlly+Un93W14j6lptpBE18&#10;G9dB3GNUClOJ+60jQxfPuCPgupc0tJjfvqG0sV3/tXHwLwxad/e7Vd9HMO5F9Sb9rErtFerfMJyr&#10;UspMfBwV67BEXNTxh3cW6H2s9Vp7i7i/0VOcH3fY2ADPuOMYN6jdsPdMpGRXqw3QHuimbBVH2vOd&#10;E1umS5se7n3YhyWJJdpzsd/Ix7FLmtBDQX4iZHVahe4foULKfpYcPRkvwKbgHkP52OHRMSrCakxe&#10;ENfEMeujTN7Hue7bc6fHSEOb2iQ3Laz7zesHJA298glhugb2KUrateH9wJxYuWZhvNowiLJ3U/Z6&#10;Hv5WngxQMJ1qTFugEDR0ayZ7gz0JxMNvXMgc7Sr2qOl+aXmglezQ+C0dNl5XF5SuqYIGtMSoKF2m&#10;QnZJaUO7qZwrE8tMS9vehb879YK1YXeTP9+Kh9YbF/dTk66RGyZeKc4D/3aN+uMS9NCTsjg8Vpy7&#10;Va3fN0P6GvZZUtXaaY7hm19fvEqDvCGcM12Pp91iZ2yELE4oN3EQ9lc1yv9blW4UjaMtPMonq7JR&#10;Pvdsiq6LlJHTbAOmuTdq5mK3wducXSkTw1QhTNE0n4mQLblWff1wQ7ZWujRxng6TTyxPlsd2FarR&#10;jzH74Jh3b8jSYzbLW3k1MnpPoeYn1JQ/FLwN3XLuLNsA+Z4PGXz4GncTtP536f1ghI8bytS4o56h&#10;N23uR9RX/f/duU4HGnekE1bUoHU0VObFlcl52pvFOgQY3w8sSND66fYc3X3+ti1P6+9ek14yDOE4&#10;vTdU8MHAfvslvVcmqMLGvQR1Dduixju7So2y1tlVKeXGbsyIKTHLEWrMPzg3weyzOr1c08A9hoYk&#10;2uxj7lNtSB7W+wQCqQDGXVX1hTNj5dMrE035RBbDu6D3q9qfm5enSJCm8daB2l7jjjJV+4ffD76T&#10;L3FlTXqvQ3BF6JG65XbtKZl8av5//XquLE9CHm0+YMNeTC6XKG0A4Q5Db9orhxPl1Pvce9SjZ/j0&#10;QvdXlMZwHNkwHhHPmB6x64JK1b9Sen8P3HbNwjiZtC1aPvhUsHx/6SrZX10jX39qnQTcAyMOg+5j&#10;1O+bJYH3zJBHVu3tU3mPimsge28UrZDo1vlst791uzkfnzLTJRSN1/MwSl7BDWHj9GINsXsM/EbF&#10;0uP0jdfrEzTpuul5ebR/e8fHsv/+ZFDjK0TM777Xt6/AerfX/sR87tatcpycSNyTxum5B17UXoMq&#10;VzX2UPm+7poT4319oHqmAmN37+YceW6nKt47g8W5Y4o437fcPfU12X1I1YO27u9PBSOEkGND404I&#10;IUMQGndCCBmCOI9tyxFCCCFDC2d/cbkQQggZWvCDkoQQMgShcSeEkCEIjTshhAxBaNwJIWQIQuNO&#10;CCFDEBp3QggZgtC4E0LIEITGnRBChiA07oQQMgShcSeEkCEIjTshhAxBaNwJIWQIQuNOCCFDECc0&#10;PFyGBGFhUlFZ5fckK6uqZO++UP/7EULIEMTBh2iHSsDHsGtq66SsvFwqKyqkqrpGUlLTsMGNwcDA&#10;wDA8ghMwKUIIIYQMLfiZPUIIGYLQuBNCyBCExp0QQoYgNO6EEDIEoXFXAoP9ryeEkMHKsDbugcqV&#10;85Mk+XCbjJoZ5zcOIYQMRoalcQ+cGinOpAg5XLlQ0jIDJDXT0aUjSWlny1N7KjROpDH8gcEab4oy&#10;MVyc4AgJ0r/9pUcIIWcaw9K4OxPC1ZBbg96f9IwgKS59SgobmuWKN9PEeSVenA0JukyQSZlluj8N&#10;PCHkzGfYGXdH1feC+AqprV0iqRmOqvZA17AHSIb+XVB1QJbsHiXPhX9JAjeqUd+U5EOyvHqoRgJC&#10;/KdNCCFnCsPa5+5MjJCyxk5j5FPSHZm38xxZvPtCNe6W5KKXJGhTYj8DnySzokv8pkcIIWcKw9q4&#10;9xIp099xZPGeC3oMO1i8+wL5fmiBMeiBmxIkQJV8gC6dV5J0n/B+aRBCyJkDjbshUpwJoTJ3R0Af&#10;475Ejfvz4bfIrTuzJKeiTn69ebdcO/8l+c6aLVLe3C4P78wXZzKNPCHkzIPG3YcrF8bLot0Xuar9&#10;QokufF4eWXKOOOMXijNpmbK0hzdyi8w+zvgwqWhukwAzkoYPWwkhZwY07n2IlKKqWDXso2Rv2joZ&#10;veJSQ0hEVh/DDi6f8XyffUdNjzbDJn3XEULI+8X7b9xDTo9BxFuoGLvub5svzsQoWbb1ARmz3Bp2&#10;cLi+aoBxdyYsG7Dvv3ccGLCOkMHA9UsTJHCa/21kcPK+GXcMSSyqbxNn8ukx7kX17fLE7gK/2/oQ&#10;EiXjVn2kx7CDA1WlPUY9YJIadWXklBUD9s2sbBmwzuMTy5PNS1CjZkb73e6f44v7+edTJGCyxkUD&#10;Fty7z4WzYuSmpcnmZSzf+P6JlKDjPB4ZnHjixul3nQNDIkSky3zgAXXId5uj90P/+MeLMyVKpkcX&#10;+91GTj3vq3FHOF3GHSE44vgqWlpJRo9hH7PiEsmqrBVn/BJZmXxACuubDNsKSu1brFPwNqs9hxlH&#10;GSKZVdkkda2damhjZGd+nXkQuzChXDZlVkpSeb3eCNHyqy05cuX8eAmaEiHrMirkpmVJsjqlVL60&#10;KlX++k6h/HBDpsSWNpiyW51yWH60Plv3i5Cc6ma5bV2mro+SEVNj5dolSeYm/elr+7UnEqbHipCH&#10;dxXJ82kV8tXVabotWnsekZJQ2mjOYY2uP296tHzrxQz56MJk+fXrufLY7kL51LPJ8vCOPPmftWkS&#10;fajWnCvyfOHMeFmeVCrhRVgXa9Lzd87kzCKvttVwoKbVXFdncpgKDq0LEyMkF9t0PQxyYHCECplw&#10;eWrfQTmg6xPLm/ymdyzgpnx1f5XfbUMavfccf+tPM6fMuDvjw43hsb/VwEy0BtAZp+u1MvUa9yi5&#10;aXmS3LjUGiTfNPrjjNV0ptjRKc7Y0AFp2ngwXBFy28sZMnJajFZeuy/ClPAiGaFK5Nsvpps4R3oA&#10;GlbcqIb9chm9/FLZfyhOvrdglTgPPSEBivPQk+b3oWqt8PfOFueOKZKNm2JqhKqUIxv3jKomkwc8&#10;eMUN5IVfvZGjN5Kuc8uouxsKqktqWjvseelN1tDeLo1tnTJmb5EeJ1LOUUO8r7Be00X+I2VNeqU8&#10;tuegKVP0PC6abefJ+dmratzHabqTQLiM3VcsZY2tct7MGHPjVbW0i/O0lqM2sA5uci07hKWJJfKt&#10;l9OluaNDj90hf9+WbyrrWXrcWs2XF4JCouXc6THmd//zJWceA0K33n8wRHrveAF/f2gerqlV8gjV&#10;LZ1+0zsW/oy7mfpjgtZrtQ++649GoAoWf+vB4cZ2v+tPNoHowUzQ+8jYDTSAut4TNVNiVEh5LtlI&#10;2VlYoyKs1sYz694fTplxR/jqmvSe30/uLez5/U6uKlfXuJsapqELy64uY+gQzwmBwdEl8EnzO2q0&#10;j5Qmft+xLku63G+mdnV36r/dxi2B0NzRKd16DKzr6u6QS2bFmH36s/VAkzyy+Gz5xpz/J5+d+lFx&#10;/vYfY9A9Av+qyx9PV+M+U5mhzBLnrumSW9HsNz2Qqco9QBXR3ZuyzfGvW5xk8vS7N9QAw7iqce/u&#10;6la1niDfWJWmRaGGVysKwnPJh83y6T2FWh6oUDHSruf4u9f3m7TXph/WGzRK9+kwSuzi2fZmuP/V&#10;HLOf88w+e4yJ4TJSt4t0mnSa1HB7N/ZHFye4jQ7Krlt+sD5dFsSWmt//2JZnKvJ5s2KlvbNTiutb&#10;sIuMREOKSm4amYHnTM4svLC3sFb/xb2B+07rgvbivGDuS3v7mPDZZ1Pl48sS/aZ3LPwZd4igiuZ2&#10;rV/4tnFXz/pAXY9erf0NY4oecbQxoi1633rP5sw2xdsPwf7GfWF70TDEWIf7x+xjRI9riLFN70Ok&#10;bbe56Zn0bfwg/O2mZ/ZREErqWqW53TZ0nv0y801pvpfGYmoSXa89chQgestIE789VymOFaRl4h0L&#10;aZh8mHPtPRbmsTK/cW+55/1uOKXG/Wtr0np++xrirQdqewqnDRfOPTGrFrrNb6tgraFpUQXp7fvd&#10;l/w3GEgTFwTx79ucpb9jNI1OVZ1qmEwhI2jjYS5GlKxWg4mKbYcw9s374YZq+fjEq+XzITfIppQt&#10;fQw7GLt1uwTcB8PeS6Dyx7fyB6TVB3ORPXDc3mMb9a4K2/5tK4PNm43fe/G9/e1+Fi+el6Yb161U&#10;Hj3+eFQaLFFxBlQe3x5N30rnYdPBeiz7HoOcuXjhpqUpfQ36MzBINpw7Pdb91Rsglvyldyz8Gnet&#10;04caWk298u51iDeErfmY2iNSvv5ChvzXokS59dkk6VL70Kl36ra8WmPwFyZBcGieXa8AApafWZFq&#10;fmNCQBwDbifz97hQu3Tr8a3PpZu/X0w7bI+tgufiufacvXdWYCeqWjqkpKGl5/7oUnsEARYQ0ntc&#10;iMfCupYeW+at71bhuDix3P1tW0pvGwz3G7nV8qON2T3rqltbzRLHwjOOt3JrzN8I78VtfWqNO/y7&#10;7u+Bxh0Fpi2czz43LY/Xy+1ecLgp4JYAbhcO4WjGHa4HBK+wyxtbdbs1Prhgi+Jt6wpgTPVQPZWk&#10;B714j746Wm4NuUk+H3y9OH/+d1/j/udHxLkzpI9hB1DyUL590joOetWFqpZp+jcMp1EeXq8Chl23&#10;TxloRHuOZ4y1bneNt6+yORJmxkvF3zYyNPECHrLD8HoBosILH5oT5/7S20N7ubgfq1Rp+0vvWBzJ&#10;uHu9BvQosa6hrU2NWoSKo1zTk/zA/ES5Yn58zz5qIe2+auj+sd0KqPrWXsHnLeFWhOrGPZVXo0ZX&#10;fze3QTxGaC/VVdx6z8D2FNRqLxv3gB5vbDhcmlGyp8D2/u3xoiXiUIM5B6z78qpU6dB8v36g2h5D&#10;GxEE3Gu+xt2zQfgNAWTtmU0DAcZ9XWal3PEKBKiKWP3PmYRjdlnXj9ojlI+Nrw3KmWncu+Xra9KN&#10;ewXhiT0FJvPdmuG3D2gLjThaiGPD4EfWfbRwc2vR3bcX0h8IeOjn+YafRJq6Hmm+oy071nfpfzOj&#10;SnSrdof0bxQc9m1T9Y/gTdt71YJ445rxbVwACvOWKR8xqj2tXPP50ON9jPvP5r7RY9A9oNpTi7QS&#10;G6PsHzzYRH6CQmLcCwYfd6RcuTjOLG95VtXU1HDp6OqUm1ck2LxDKQSjYYuUR3eiUmOd/o1KoJWk&#10;Wm8687ca9SAt56+anlK0nIXtiKsVDedn0PJ1Jus6VSeB0yLlhbRyuXSeHhuVfbzNj6momjd7bF2i&#10;8qN7qX/7OycyuPDCjUsTZZuqZATcO6hDXsBzny7juhQZs0+NnhqbdyNawJGMe2ljm/629zDWwYi9&#10;mFZpHuzjq/2XwK1oBIvFiwfl/npOlcY7LC+kY2ru3m1eT8TkV++X8CI11JpGjSpwHBMuSMTLqmqS&#10;T61IkjS4UHFPqHG/a2OWuZ92F1g/OQLuAdgpz7ibe0/T1a6Eva9U8SOYYx/RuLvG21X/KG08M8Rg&#10;idvXZfau08anrbNL72HkBw0tXDk2H2ekcS+qb1Xb3SVFdW26hK+7Q3KqW6VT1509zRqLr63W1hAV&#10;yfXxYdtZ0/z7wcFBTRMt3MG6dunu7DDpIk10fc6eZv3M+6uaNUqnlGgFQoAf2rbQWmmND17MBe/W&#10;1nFDVmU/gxwpuwpbjGqvb1c14Rr0gIceE+ePD8s9M940xrw/zp1TjdHsTWcgnWhIJmuB642EVj+1&#10;otE0OFepQkGlMdu0gj6+K18qmtq18qlqGL3bxD9Ly2v0nnyJwUiZMXvFGbvPDKms0HN0ntb0tAJc&#10;PDvG9JQQYOjxsNN5KlQmRRySkKhimRdXKqtSD2t6eHCrN8DEKPnj2wfMPnhQ/dFF8fJscrnUt3VI&#10;ZZOm+6TGe8bGTSlv8HtOZHDhhWsWxpt7rru7XQqqVeHqNfYCDHl5U4uaW71nzX94oHoylXu0FDfq&#10;MSfACFqf+/Op5cZ94owP1fsxWi6Z2/fDOSZfakwDNG8NqsCRxw/OtcoeAUvj1tQ0fvnGAWOoQw/h&#10;uV6E3uv22VWT1uuetHS9d2yc+483Zpt1nnGH3cLybVXpXs9+U1aFXKtCDPbEPA/U+x3xzlZ7hXPq&#10;SU/FEAJ+e2l5g0AQ54vPpeiyWxsU+7zMNK6av/YO17hrI9KpduqcGZHSYWxGP8/CCXDKjDuM5qI4&#10;63c6Z0a8GemBk/qvBbhwva0RDFNDW7uUNegFH49W9ygqUdNcEIOHi91yzvRYVe5IU+QjC33TjJTP&#10;P2v9bxHF9caQGr8xDLxWqPTDTajV8tHFAx8SOaqSrx13iWxIyjUjY4xqf/AxeS42QZwfhEjgPd5D&#10;VF9myzfWpA5Iqz/5NU16fmqY8eEPrRgFtRg90yUfWQTFjguoF1hbb2yDEX4TFQuGODjGjFJZnlwm&#10;67Mr9Rx0nZYZzqWmtU0+PC/WVOxLVe3c9rJ9WHvW9CgJMi6ecAmOLJbEMgy1jOrxM24rsDfcQ9sO&#10;yFdfQO8qWm5ckizffSlLDmp3FUPfTCOERkDzs1/Vju+5kMGJKiJzX/zXogSznBR+yKz31CZCAJSi&#10;3iu/fD3LXQO3DNyb/tM8Gv6MO9TyVQsS5YPzVNTocbAOKhm9iWsWJpi/g3pckh5q8OdAvKlg0Xr/&#10;v+u0zrqK9mp3n4vU2H/d3IdwT0Zq+lbsfVh76FheaewOzjVS/uelDLl0Dv6GrYmUc2egp6D7zLX7&#10;XL3Apnk5/nbziFF2925WhY9GRv8GVyyIlSvchuhq9ziIf/XCXtuCe+izK5PtbzXUOPa5M2Pkgln2&#10;WPAgeEvTc0bDMSlMRur9awY+TDmy2D0Wp86496AFaNSxGjDvibUv2KYFcnwv2gDfNLCPnzRNlw7r&#10;/WzzMHnqC8Il/5kgN02aJXNCoyQyRxXF7ZNdIz7Lx6CrWgc/ni5/2Jo3IB3/aMXEOZq8eeiF7HPe&#10;Nr+4wOZC93SHEU+Xim8X2bpcsL+i52NH0iBOv9YeFcZvWbj79mxDPF1qnnyPY+P4/k2GEqhrPX/7&#10;uS/eLX6N+8lA67Pf9ccJGhN/688UfMN7uR6nwbgPHmBoCyu1O3fXdFXpMySwn0G3zJAR982Q70/Z&#10;bFpYM97VT1qEDHcgSB7efhxvhZNeIOB0OUCgvQto3AegqnV8uOTVd8jN/14lzh3B4vxAuV25Z5Yk&#10;5JfKh+bZbpvfngghxGKED++R9wsa9yPhuTgAHtb4tKRnereOEEJo3AkhZAhC404IIUMQGndCCBmC&#10;OGaoDSGEkCGF89i2HCGEEDK0cB57R38QQggZUjj7i8uFEELI0MKprKwUQgghQwsad0IIGYLQuBNC&#10;yBCExp0QQoYgNO6EEDIEoXEnhJAhCI07IYQMQWjcCSFkCELjTgghQxAad0IIGYLQuBNCyBCExp0Q&#10;QoYgNO6EEDIEoXEnhJAhCI07IYQMQWjcCSFkCELjTgghQxAad0IIGYLQuBNCyBCExp0QQoYgNO6E&#10;EDIEoXEnhJAhCI07IYQMQWjcCSFkCELjTgghQxAad0IIGYIMGeNe4WcdIYQMV5zQ8HAZEoRF+D3B&#10;yqpKyd6/X/aFhfnfjxBChiCODKGwLzS8j2GHmk9MTna3MjAwMAyfMKSMO4Jn4GHYI6Oi3bUMDAwM&#10;wysMOeOOsHdfqISGhbt/MTAwMAy/4ARMjRJCCCGEEELImQ2FOyGEEEIIIYMACndCCCGEEEIGARTu&#10;hBBCCCGEDAIo3AkhhBBCCBkEULgTgzM50hAY7H87IYQQQgh5f6FwH7ZEylnTYmR/tUjuwZ9JSroj&#10;qRmOJKUG6N+/kqrmUnlkd5U440NNXMdvGoQQQggh5HRB4T6McEKU8RGSWSmSmnmNpGUGSFpGoC6d&#10;AaRimRGkqJjPOFcaWqvlA3MSJCAYnvkIcSZFyjdfSpdl8SUSW9IoB+taJKeuVQoaWqSgtlV25tXI&#10;jUsT9bgRA/JBCCGEEEJOHAr3YYIzMVKqmqolJc2RTIj1LBXt/cS6P1IzA80+JZVrJbUsQl6O+aFM&#10;y2oQZ1OiOJuTJWBTkv72w0YsE2Vsaol8bmWSBE6N9JsvQgghhBByfFC4DxdCIsQJiVYBr8txkXLX&#10;pjwpa2iR7MIfmmEy6fC+G7EeICkZIxRHKhoS5MWYO2Xh7rNl8e7zZcnuCxVd7hklG2LvlR+HH1SB&#10;rgLen3B3McL+lUSpa2k1XvqAqdED80YIIYQQQo4JhTtRMR8uv3y9SOprN0taqiO17SJztzuuWL/A&#10;Fex9WazrF24fKZWtnUa8B2xM9ivcfXmusFLFe7jfPBBCCCGEkKND4U4MGP8eiPHr4yKkqklk3vYg&#10;FegXqUAfKNp9WbRzlFQ3HRZnQ7wV6Bgisz5RnFfiJHBTgnzozTT55LYMuf6tdDnvtWRZX1wjzphw&#10;caZw7DshhBBCyIlA4U76Ea0CPkKcCRFS3Vgsi3ee5VewY8jM4j2jZM6OkRJ/aL2IdMoNC9eK89Q8&#10;ccYuEmfSYgmYtExZor+XGgIm6u9xCySzosm8JOsEh8vYsEIprm+TT65INsN4ArQD4T9fhBBCCCHD&#10;Gwp3cgRiVcBHy9r0JlmwA2PcfYbM7PmIVDW1yuPLrpQxyy9RLpPJL39OPrZorYpzK9KPBLbfv2Gn&#10;nDMjts/xAqfYITvP7CqSxUml2nHgkBpCCCGEEF8o3MlRcaZGy4Twclmwa5S8kzVWVm77m4xecZGM&#10;WXGpLnt5fNm5ElZUq+K818PujwBlRPBy+dNb+X6PZ4mQX76WI2fNiJGgKTF+thNCCDlVOPwQHyFn&#10;LMNWuDtT3PnIlYDg6CE0XWG0nluYnheWke/5vIKwVCOeWNoqjy49R0X6ZX0Eu8eTyy+Sg9Ul4kxY&#10;6FewewTCIz9hiYzde8jv8TycyVESX1o37D78xA9dEULeL86aFi0IHV3t+m+X2mz/8c4UHLyXxU4G&#10;GWYMS+GOm31mTIkxUAjmc/9DRLijI+KF4IhiXXdyzgsCfkvERHly5SVHEO4XS2lDuTjjfYQ7xrSD&#10;8YvEGQd0m/6+cPpK+frqTL/H6SE4QtZnV9lx7/62HwEI35zqRrloZoyMUINuGh/twAQExwww8vjt&#10;Yf/uLSt/67z13rYg3fbFVSm2g+QT3xPfPUvfde7+BncdOHd6tFQ0t8mH5ibqNQzXsmyXkdqh3HOw&#10;xuzvxfOOHRgSJb94LUd2FNTJ+LBDMilMrzU6bFP1PPvFxd8D1pk8+Dm3qdqZnRIlzR2d9oNdbvze&#10;OL3n0v9v32P0jWPj9fnbLPsenxBycjD3JRxTnoNqivu73/3cA+5J3O9qex7fVSjFDa3y/1anmb8D&#10;Qvzfp+YeNukr7nH8xTslYGpjPcfalg55Nafa5N9vPEKGIBTuGijcjw3KrLShVh5fdmFfwb7iEuVS&#10;+deiEVLeLJJX3SCPvrpVLn9yiji//7s4f/yXOH/6t/KIOA/o8o//lJfi0+W8+2fJ7xdtl6ySGlmd&#10;US2BOIY2LoFTvHneo2VCWJEe9wSFu+Yzs7JJ/rGjQGZEF6nAjdVOBMqkS4VwpFwxP1ZqW9vMy7EI&#10;l82Kl8WJhyS+vFYCJofpmm6zram1Xb63NkPO1kYLAbPtmE7AhDD5wLx4iS6tkyBT1vBKRcioGTFS&#10;XN8izhOhsjLpsHzxuRR5cm+h5FY3m+3dGi8wOFbzo8J6YrhNcyKujaIC/bIFMfJC6mHNf5Q8tqtA&#10;fvBKltZJCPg23Sda3s6tlrdyK+U8DB/SOOgo/HRztnRqyp1dnfLEzgLzQjHy/2V0JrQs2nQ9yiO+&#10;rE47BZo3zXtnt+Y3ONzUE+exPTYfE8KlprVDPrE8wZw79qlqbZW/vJ0r58+I1iRt56ezU9N7Yp+W&#10;SbSMVGpatByf3KPlXCbfeTldHtyWJ4camvR8w6RDhf8IzcNbuVXymRWan2f22mONQxmLfGVNqnx6&#10;ZZIklzaY4zljtdMxPtzUA3/XlRBy/Dzwdp65z2AP+oRutURddl1iud57E9Xmwh7oPvjdP5Q1tuu9&#10;r2maSQPsU9zCmhazraury9g1L1SriMa97C8/Jx+bF9itV/dXncbjnlyMEwPfN+GkDMcAHTW0W6e5&#10;g3iGMuiE+0Wz41wzIfKtF9N7hoJA4HlGamzowd71k+B1tWFXYb31LOhN3ivcu+UDc+3jQRO6O90f&#10;Np0T9fh6XDAr1k1F5DYVNZ6Ahji1ofuY+fTSGqH5/fiyJNVPXt46FDzKFGnuaJOrF8T3pu8K924V&#10;W0/tK5SwohrzNwSmLZ9uOdzULmdNQ3yMH7f7HQsY9jcPNMljS0YZwf7oknPkreiZ8nr6XrlxwhUy&#10;+Z1JEvT3MeI89KTyxBEZ8c8x8tfleyTgvhkScO9MRZf3zJLAe2eJc/tkGf1iuGzYX2sE3trM6hMu&#10;fxjCjMpGuWB2jHz++WQV8SpYx7vi+xkVh2Nt+ThjQ+1Sjeav38yV3yowCmbd+DBtlFSkQkyOdQXn&#10;M67IVeHqPKVo/pyJ9po5T4fKDUsSZVu+5ne0rh+j2ydHyei9B+XbL2eYTmGBNnZna5nfuCRJtuVp&#10;vPGhJo5X/h+eHycvpFea/P/69Rz59+58k4+Shg7jXdqWXyMXz/b5eJXWiZ+9mi1/23rAnIvBdFA0&#10;P9qgQQCfPytKNmVVyl+25ssf9Pxe0d/nzYyW21/JlEd2FZp8q+zXc0FZaIdlnBpF7VSgoW7pULGO&#10;8lRRb9LUTg2EtfO4LY/L5sRJTEmdnq+e6xicS4Q8tL1A7tqEDke0JJU3ybnTYqS0UTsumKXoKYA8&#10;WuGO4wRpY2WEAY6j1xnrAqb1XktCyLvjiMK9X1AdL60dKrgn6719JOHuiksESPUjhToV0SfqaHn3&#10;HKdwD1GbFhwjkUX1mkPb/qHDsQO2WvfBk0u/+50gaMediaHGVvvbfiS+81KGKTtj+/xsH3RoeZ8/&#10;I0qK6prNeSG0aVvyldVpZrt9Mo2yggAPM+2U2Q91TK9FXEmjXqF2+e0buW6aWp66LauiWTq6O6Sj&#10;s0OyKrVNcfczT4nGR2hbMrw+7DjohPuFPoL4a2tSe9bjJkTArQlPZ4+Q9YyRWqitB1QQooJoXE+4&#10;Q+B2d7drheiWr69Jl0vnxpkhCEgJFQViGULKVCBNb9SMaFmaWCmLE8plcaIPSaWyMLbUpI1458/y&#10;Ohjd8t2XVLi7BgKiyKzVjB4rnza+XY/4MJsrk8vlqoXJ8sG5MdLRpfkzHY1u+ezzKeYmgAHuHxYm&#10;lsgVKgyvVdEYgRtDE+vS84b4h9jDcY4F8hNX2iT/WXKhFDfUy43jPyhfmPpx+XzIDfKZqTfIM2/u&#10;k4CHHhPn74ofwR744GjjeY8+UCEBd3ui3T+B980U538mS0I5RJ///BwRXF/0yNWAjMDwmCnopcOT&#10;q4ZeRSjKGcN+gvAl2QmRxnuNBsBxPf1GQGrjAy+284yKUv0bHm/McR80VfdHGtoRsF4o/Y1H0BDh&#10;MCDYX8W2M8EOo0EcpB2kaUPkm2k2IYxxDBguCGz35VsHDQzErO4TFKzx9boY7/eEUJNf8+EqeOzd&#10;eggDaM5tAtJCPEXz6UwMM9uDQtx0NR3EDcQQGnj49bzNfP2aHzxFsB/EcvOoohrnZ7br+kCNOwJ5&#10;1rRNw4TznhBmyw9xkE/9G+vNsXC+WvambDUfxiibtLCvxpuCdcgj8uqWvf4271Ho30iDEPLeGSjc&#10;u+XGxcl6H4bL+PBi/dt6yrvwn9q6Qw3aFqjw7B+McB/f61TqDd1y9vRYk56xI1iq7Th997HakeMR&#10;7gq2hRc3SGljm2kfsO8NSxPMWYxSkdknLuycefoHe6Vp+qTrTFE7P05t2DT9bbZruwCbq/b/wa1a&#10;3ngyCadOnzZV94dt1TbBtBNIs2ebH+Fuyg/2UuPC3upxYLvR1hh7CXsLe+q1O7qfafdNW6Co/YX9&#10;7j2Gthdopya5+2KfyT4iV4+HJ8E4Dtoe2H3jlNL0e9OwmGts2gkcC/nAsXzSUu7euF8rVYdUNrdp&#10;HJy75nMSzttNA+emZdTeaR2PxpmjbZxpK9CGom0YB8eX2x7jnEeHmbI18cfocU07hnIPk3s2ZZkq&#10;/tiePJO/no4A6sc4TRvXy5SBpoM2Feu0rALd62DOBdcbQ0TRhqIDi/N09VoPaAd1H5wTtptrNA5x&#10;kT7KsG85nGqGvXCH6bpxeZLG7VtRIYLGhxXpVqTYJefOsELoYh+Pf99g45kxgRrvZAh3CMjmdlth&#10;tV9h4gRODVOjk6hrNGdqcN/IhZcWYsut6K7HHXtVYXjEZJt+D0YUWgMNz8O+g94LoP3i9QMV9nBD&#10;uXxy4tXyuWkfk1tDblTRfqN8YvI1siFJe8cPPe5XsIMALP/8iLwRVyTO3dN7BLp/ZsiIe6bLn5ft&#10;khHmhrDlfnrBDer9Pr6ODSGEnCn487jftDTZbEPbklfb5q71Qre2LwOdPodVuP/XQrQ3xw5n6lAZ&#10;I9yL6qWkvtWIviBtV0ubmiW/RtvHHiEdLt9/JVPPolsunhVj7H9Le6fMiS0xYhDOj2sXJbilqW36&#10;i+lyjmoCeOw/ODdOnglDZ6hTPjAzTi6ZjfTQbkXKU/sOmj284Y3Y9+ev7zcCFsftL9whJNF6z4UT&#10;UH9/6fk099z0fHW5v6LRpPHLLfvlQ3ORH+u4++UbuXLe9Chp7+6QOEzq4NNu3v9qjmqQLCMyr12c&#10;ZNL//rpMmwdNE04WpIHwqRUp8qmlSfpXt4ze46NPVPR2adrY92urUuQjC+NN/GWJh63zyeuwaXoI&#10;HSq0q1W8f2COdgomw3Fk9cm5M2Jl/F5PV3XL+NBC+es78K5rPnTfrQfsCAGUC+JfMDNWxu1DfCga&#10;xD8od6zN0m3RMmZPkcavEjhf9xTWyuSwQ+YprjnO9BiTTkMbhouq6Na012VWmjTueAX723jmPjFe&#10;0S6JOlQnCWUNqrXQqcD9AAcg4kXIP7YXqN7qMCMc/rEtF0mbDm97JzQfzs89/9PEsBXuiNOtwhUh&#10;aNrA3lKgXqzb1mZqeraCXT4Xw1H6xjka71m440bVG1frhQmVzWoU9QYrre8w3mCkix6i7zF904FH&#10;/Y2cSu3x9t1uPJ4q5rtMZRUpbtCesZZHQD9PQA/It6bxj23FKtg/IZ+fagU7hPudS26T+59dLwF/&#10;f/zIwv3B/8jU7aFyxR+WmOEwgfcc3dseoHHO+9V8+cVr+2UEerjGAPbL00kE5fFfapBH7zmof6MM&#10;ouVnr2bJl1enGE/JdUti9abNNx5i1Il58WpQtTzsIz+A8oySvYVqLM3QF70Gk2HIeo/hD5R5aFGt&#10;9TYDjY8O1Pa8GhkZEit/25ontzyrefAMgh7vwllRMl8bEnS+rOfoxIEBXpmMehGhaZXKNQsS/MYj&#10;hAxejiTcg2CvtN3wF5xnBq4vaWw1YmhA0PZlR2GNhB6slbCiOrVldbLVOJFOl6NDz+MEhHuYJ9zh&#10;IZ0SLrsO1ulJqOjC+HLEMYK5WxYnl8mv39gvv33jgIwPg+jWdhYedC0DPI1HQNvcX6g9vKvAboM3&#10;2KzT/OlxcYwn9+Zpejnyf1ty5fnUw5qkikmkqfEGCHc9J7zXhDBxX4Fp84OMCEdbGCnZ1U2yt7he&#10;41kxukrTq26BOEX7ESGzYkqkSTscnsMObRau9082Z0hUSb2m3SJtHR2yOrXCpGmeGLia4UcbcrRd&#10;s+lmVzXJ7gLoEK98EKdbHtlVpG0hvM9R8raK5oJa385PlGnPArWthGcbecE+XdIhCxPQbsER55W1&#10;DZ4n3iuv/sLdHttffMvDu1TH6X/jMDmDz/rjFe6/ef2AWbciscxcV5RrW6cdkmw7ASgfn+N75aHr&#10;EdpUQ9qy7i2D08GgE+7ouSJ0dXbI3gKtwHisoTffD9dnafF3am+pQ6ogcs3jnnC5RkUZbh4I2WkR&#10;Jf0qIobJ2Iv0vZezTQVHxcDjpNkxZboN27tkf7V9ga5/Xo4GHsWYSquVIOyg5tMMS4iQH6zXXr0e&#10;s1Opam63j24mhclVKqBM6OqW6ZGlWsEhziLlludSdKU9LyyR508sSzIVDDd1jd602/PVYLqGADyo&#10;PULcLvCo76+CsdIbCY/SJmkPdoat0BgGhPyNmhWjNxtmIvF/fhCTZ82IlCnbJsktITfIrdM+Jh8f&#10;f5XUYQz0Aw8fWbD/7XH5ycq18q/nd0uAivXAe/yJ9L4gzgd+v0x+8XqejzA+MVAu9a16s+I66u+G&#10;Nq0Lej0rtaz3V9uXqj6zwnb4frnF3rToOc+PU0GOMtDjwoOA9XjKgPF5RWqc4KWZFl0iNyxNNYa0&#10;QY0j4vxcjfEV8xOkXg0EHqdVt7ZLS3uXbMrWa6J1oE7/RvgdxtBPipbqpnaJOFQr//f6fjmseQp3&#10;30EYs69IzlNj06jp4D2O8eElpmPqTIuS21+GJ0iPpp2tzZpukBrjnQU10uo+bjx7OrwVUbI1rxqx&#10;ZFcBOhER8rw2Qo/uLJCDMK7uub2VUyUXawOE+tKs5/CDDRny1VXppuOCUIKOnBqix/cUyB/x+FdD&#10;dIkacO2UYMx6q2vUbl+XZQw+HonmVNvxjJ9GuWpD0P+aEEJOL/6E+0dcz7kdYml+qv7WH9oWGFvj&#10;OY98QpkKd7R9/6f2Cx5HtCsIsEXduh9EU4wKwt0q4s3TXz95OTVAZJ34UBlPZEJgI/zhrTz7t9pL&#10;nM/kiCIjXs0QGdMGYYikTeeS2dZpaNb3O94jPcLdtsPGQeZ2kO7dlK3xXWeLm6a334ChMmYbOgra&#10;vk+AJ7xT/qLXEuthw7PV1uLpAc4J57I6rUI1AJ502POcGVOqwl3/ds/zHLXZqANna9sSgIkR9NyK&#10;6ttUuJfbOHAYudf9xxs1n+5xsrSD0Ee4u3EglM3fejw4GAtqtX64xzLr3f3N8B1tu86ZjokZ0GZo&#10;m6xpmCGlRgjbCtg7IuA9CvdQvW7QMa7nH7O0ITRoW+wJ62itpzju7et6Z7TzhPvyJC0P5F3rQTuG&#10;N2gwwh3lrG1lh7lhuvR88OHISC1XpN/letxt+l6ap4NBJ9xtj81Woi4VvzAgCHbZJY0d7eZRR49h&#10;ctf/+e18I4Y9QYg36XET/WrLfhvRfdPeC0gb4aNLkmwvEjeeTz6Oham4KnYQUHHtoyHkx65pbG/X&#10;dT4G1PzbKX/XfAbpjdA7VgsVPUzSK5tsLO1I9A3dkmRmB1BhjuOismEM3sQoqVPR6qXcE8wB2+Wt&#10;PCvujnxe6B2rqNebfXnESrl16nVyS/ANUtGkRuEP/5LAB/sKdTOG/aH/GCGPGUwu+u1CCbhvlgTh&#10;5VM/Ir0/zl0zZGNMjozQ/MAr1OOJPkHQQcFNhnPDDYXrbw2gNRIwYAfV2HxqeZKszagwxgKeKLyz&#10;YIyUlj3KcXNOtXzjxTT5zZsH5JJZcbIqrUx74nruaozh0dilRm2XiufXVQjDmOyvapaRejN/7YV0&#10;Fd1Fug7CuN2I6F0Ha2VLrsZzX/CCgId3pE6FuzHQU8PNy6AYGvR6jn0JdUJ4sWlML50XI1HwsGg+&#10;sR7p4EWcam2wMETqC8+lS0hksYwNK5bk8joj6OH5uvXZZHkxrVw+NN9+oRbj0a/TTuyyxDJbt7Se&#10;PLQtX+7amGWOMzmyRONFysKEMrlhWbI8tbfIvlir++XVNWtdiDQN/k6tNzsOVsmW/Vp22mm256Od&#10;u5BYycZLQz5GnBDy/uBPuF/jDm9AgNiB86gWM0OpMML7LP6Fe7uxb+YdnAnhUlzfqDtbh1b/cGYO&#10;ldF8q1iNKcEQk74Bwx96Oho4Pz3/6lbr7cZkAghr1O7jOIh32Vwr3PGVb9ht3+Nc7D5h7+jslLcO&#10;4MVXbNf9TIfAbDJDcxD+sf2A4D0m7PfdtZ5wt+mdM91qhkONNi6ulB1+q2mp3ceMPjEl2t5rXLRX&#10;L6VXSUs7nC1oUyJlTmypfT9rik0feY0rhWAVScW0bxoiD9XJ9jxtU3S7PW/bPt67yQpaHOdgTbPs&#10;K/KG0eo6Uze65fHdeDKNY0fJO9oGljeocHfjgA/P761jNnQb5xfqmH1yYMX7rJhDug11qFs7HlrH&#10;tLzQPm/X9hLhey974lrzN8k6GxHQrnrHAiM0/wi2cyBafq6eUW0XVtSgG6CBbMBkIDjmX7ZqR8jV&#10;gf/3Bt5nFHk+Rdszc72Qnt1nhBmJgXqFPERKixn+YOv9hLBCs2xV3Widpqe33Rt0wt3DvMCHly7g&#10;JdeKhxvXiHKtHKbnhRc1JuJFBIhg+3Kdv3S8IQ3m8Y95gQMvl1jhbS6G24N7t0AYO9P0wvfkB2lr&#10;hTCVGPnUvOOFEV0fpMfzxoINTAd5QeXGTYR99PcU+yLisUDZ2HLCPlY0+ovnC27G37yRK7994Tcq&#10;1hvl+mdmmGEvAQ8+rkvlr48ZAf+Rp0NkT36RrIvMFedHweKY4TAYxz7bCPJjcs8suXPKZvnbjkLT&#10;YYFB9pefE0LP9628Gkkuq5cxofkSoDfjpuwqMzwEw1AWJRzW8oyQjy9PMI8PYdRvX4dxh71poCHb&#10;lF1h9oGYX6E98puXpOl+eh3VGM+PLZaUigaZH28fAWLYSdB0XJ9IWZtWZR5h4prPUAOVVtFoXmDG&#10;fpuzq01+ULce21koKYfrZVMWjAaucZQ8vidfztfOxUj9DRF++Zw4uXp+okSoeI8vaZKfv7rfeAKe&#10;T8U+EXLd0gT55ZZcY4h+vD7DdOJ2FdqhVv/cXiiXzEY903Myx0bnwbv20XLH2mz54uo0+fjSFPmF&#10;SSNS/qgdxysXJMg9m/bLp1fY2ZAWaafmLD0m6t3yxMPmvKdGFkqA/o0nAEgb5To/tsyk4ZUhIeT9&#10;4aNLElWI7Tfe3nsULM+dEWk64x+en6S2KVTvVbW17hMyOEogXO7dnGPie2DcN+7pHgcP7ADQTvtZ&#10;02Lky8+nyI835Wj6WfLD9RBbp+v+P17hfuKYl0AhaN9j2z8ALUO0K363eRgNY49/MssSkw8EYCa5&#10;k31OR0LPwWiuoxzvpHbyUCf9lJd11CIffdefCEjj/2GK5fF6DOi1saEyNbpQO0hdshHtn+nYHVtT&#10;nUwGrXAnpxb0MNeklMvDL4TLZ//1gnx99Fr5zKMvyKW/WyzO7VPE+b6K9Lshvo/1sml/tAOAqR/v&#10;CJbEA+XyKRXPuLlP98sdhBBCBiunTrgT0pdIuXZRvKxMKpfk8iZJK2uQBRhaiydVJ8PR+C6gcCfH&#10;QA3k+EiZEHlIYnJLVbgvtKL9nll+RLkf7lOhftdMFeqT5K6Q1+VQQ5t8Yqkdox84FbPh9D8eIYQQ&#10;cmRMuzFN2xDPk/oePKqEDDYo3MkJY8aPT4g0LyNOiCyW0BLthVa1SUZVq2RUNktKdatsya2W376d&#10;bz4CZOY9xeNW85jQHbpBCCGEEEJOCAp3QgghhBBCBgEU7oQQQgghhAwCKNwJIYQQQggZBFC4E0II&#10;IYQQMghwzLzghBBCCCGEkDOb/2zLEUIIIYQQQsiZjfPoO/uFEEIIIYQQcmbjVFZWCiGEEEIIIeTM&#10;hsKdEEIIIYSQQQCFOyGEEEIIIYMACndCCCGEEEIGARTuhBBCCCGEDAIo3AkhhBBCCBkEULgTQggh&#10;hBAyCKBwJ4QQQgghZBBA4U4IIYQQQsgggMKdEEIIIYSQQQCFOyGEEEIIIYMACndCCCGEEEIGARTu&#10;hBBCCCGEDAIo3AkhhBBCCBkEULgTQgghhBAyCKBwJ4QQQgghZBBA4U4IIYQQQsgggMKdEEIIIYSQ&#10;QQCFOyGEEEIIIYMACndCCCGEEEIGARTuhBBCCCGEDAIo3AkhhBBCCBkEULgTQgghhBAyCKBwJ4QQ&#10;QgghZBBA4U4IIYQQQsgggMKdEEIIIYSQQQCFOyGEEEIIIYMAp6KiUsgZhF6UqhosK/xesGOB/f2m&#10;SwghhBBCBjWOMJxxobSsTEJDw+1F6ifMB1ClVFdJWkaGhIVHuCkwMDAwMDAwMDAMtUDhfgaHyqoq&#10;2acCvvzwYb+CvaqmWmLj4iUuPtHE7+7uNksGBgYGBgYGBoahFyjcB0Gor683Ar6ktNSI9qrqagkL&#10;j5ScnByznYKdgYGBgYGBgWHoBwr3QRIgzptbmmXvvjA5XFEplOoMDAwMDAwMDMMrOAGTIoQQQggh&#10;hBByZuMETI0SQgghhBBCyJkNhTshhBBCCCGDAAp3QgghhBBCBgEU7oQQQgghhAwCKNwJIYQQQggZ&#10;BFC4E0IIIYQQMgigcCeEEEIIIWQQQOFOCCGEEELIIIDCnRBCCCGEkEEAhTuxhMQoftYTQgghhJAz&#10;Agp3YnAmR4rjZz0hhBBCCDkzoHAfpgQGR0pAsFaAcaHyn11VUtXYKC9kdsnXVueIMyHcCPkgxEP8&#10;EI3rsy8hhBBCCDn9ULgPU5yJ4fLgthJpaI6U5PSzJC3dkRQlM/dKaWh4WaJKu+WqBQkq4CNUvFO4&#10;E0IIIYS831C4DxuilUgJDI6SEfq7sqVDUjIvl7RMR9IzA3QZoEvH/A1SVcTnFtwnhXXdcuGceHF0&#10;P+wbBC89fsMLH6K/p4AI7QgoKvKdScoUDLuh2CeEEEIIOZlQuA8XVGhDTH9pdYbU1r8q6WkQ6EE9&#10;Qr0/KUbIjzAC/lD5Y7I0pV5FebiKdhXm48Llktkx8uj2PHknt0Zya1qkoL5Vcuua5GBDm6SWtcjK&#10;hDJxxkf4zwshhBBCCDlhKNyHCRjT/vMtByWv5B+SmuFfrPcFXngsgzR+oCSqgK9oapNN2dUSVtkg&#10;39m7X5z1SeKsixfnlQRxNijrExVdvqLr1sdLTXO7OBPCJCA4xm+eCCGEEELI8UPhPky4Y1225Bfe&#10;K+kq2uFNHyjU/ZOSrez/tFQ1tcorCfdJUV2RFembkiVwswr1TSre/RC4SbdtSJRKFftGvPvJEyGE&#10;EEIIOX4o3IcBGHP+j+35sqOgW+qa0iWn6KfGg56mIj41M1DS+wyZCdT1ASrugyQ5zZGqhgOyIfG3&#10;Mn+nI0t2XyjzdjiaxkHjUQ/yI9h7saI+YEO87MuvFQez2PjJGyGEEEIIOT4o3Ic4PYIZY9zx0uj4&#10;cLlkTpy8lNkptQ1vS5IK+JSsXg97qor21MwAScz+pBTVFMu87SrYd51nRDtYrMxV8V7f2mGHyAwQ&#10;7H0JUAH/hV0ZcsfLGZydhhBCCCHkPUDhPmyws8p4vyHonfFhEhLdIDW1L0gyvO8ZgUa07z/4Ownd&#10;P08W7BrpCvYLfIQ7fl+g4v1s2VXeqeI8UQKOMmTGsDFRIquazMwzA/NFCCGEEEKOBwr3YQ4+sORM&#10;jpYDtSIpWddIRsH/yRup/5BFO+FlP79HsPdn0Z7zZFPCL+Tm7RkSuOnYnnfnlTh5NauSX2clhBBC&#10;CHmXULgTA7zhE8MOS/qh12Xx7nOV82Wpj6e9Pxgys2jXuVLbXGdnknEFeoBiXlpVAs26RAnYqL+V&#10;RQdK7RzwHO9OCCGEEHLCULgTAz6uFBAcLj9cf0B2ZY9XYT5KucivaPdlxb6b5AehBb2e9Q0q2tfG&#10;GjF//muJct3WDPm48qE3UnRbvEyPKBZnQoQR8P7yQQghhBBC/EPhTvoQODVafvBKlryV+oAs2eVf&#10;rBt2nS+Ld14ki3afJRXN9eK8kiij00skv7FN9uUVy9M7ouS/V78mNyx8Wa5b8JLcsvQV+c3mXVLa&#10;0CSZFc3yak61fHKFCv3x4eJMjTAdB2dqrN88EUIIIYQQCnfSj0AV0QHB0TI2rFyW7b3Rv2hXMJRm&#10;wa5AeSHmW1LfWiNj98SJM2mpOE8vEGfiIgmYtEQCJurfWKcEAP37+2u3ycjpkeKMC5VPq3BPLKuX&#10;JfjK6gS+uEoIIYQQcjQo3Ek/7OwzzqQIyasTmb89sJ9oh5f9XFka+jGpbG6XuZvvkn8sDJL5cTkS&#10;OKFXqDuTfX77EDhxhTy6+2DP8cwUlRMj5K2cWpkRUWoEfGAIv7RKCCGEENIfCnfiFzvbTIRkl2wx&#10;3nVPuM/bGSCJxRtlc2SwPLpohIxZeamMXn6RlDXUqOhe5Fes92HsQokpqevzQSbHTFMZISOnx0hV&#10;S7ucPyOmz3ZCCCGEEELhTo5GSKRMjCiXhbsulMW7LpB52wOlurVVRj97lTy54hIZvUJFu+ESid+/&#10;Tpzxi/2LdV8mLJED1U3G0z7wmJG6PUxWpZTJJ5Yn+9lOCCGEEDJ8oXAnR8WZFC4FVeEyd3uAVLd0&#10;yCOLglS0X+4j2i0rt/9DRoWsGCjU+6PCfVv+If19pDHtGDoTKUlljea3/ziEEEJOBfzWBiFnNhTu&#10;ISoOh9CwDAxx8V2+Z4LDZHVqtVQ2Nch/Fo4cINg9pq39nFw95+WBQn0AS2R9xoGjfkUVw2R25tdq&#10;XAp3Qgg5XcBp8tiug3L/a9lHeCpKCHm/GbbCHR5fjOG2Y6mHzowmTjDOCy+XQry/d8OLDsDZMxJk&#10;5Tu/lzErPuBXtINxa66XLz77uivOj8ZieSk996jCHdyzMVtGzeD0kIQQcjrAtzV2FdZKV1eXSHe3&#10;/PKNXL/xziT4LhQZjgw74W5fuoyUovo2w8TwQ+KYmVT8xx9M4BHnxIhDUlTXoufWqiI53G+8EwWd&#10;nOKaQ/LEisv8inYwftX18o1VW30EuiVg0jIzFaT5PVF/T1wsWw8cbaiM5cLZMfKtF9P9bjsaI0Ji&#10;5eYVyXZe+ClR8qXVqafmS61TorUuod5g+d7TdyZGycO7CuRzzyW7T4C0A6brkXcnZGD9xPndtCxR&#10;blqabLhsdtzJ6ahpuudOj5avv5AqASFDp0NLyLACNqSf3bP2yidOH9TOaPxCbTu6ujukW8X7xLBC&#10;O2xGbYL/fTzc4wSfvnYUtu6yeXGSUFavdsp/HEKGKsNWuHthQXyZ8TT4izvYgJHF+XR3d+mZdas4&#10;PknCXcvn9QNN8p8lZ/sV7WDyi9fJTUs29Ah2w8QlymIzk4wzThm/yPydXdVgroG/Y3k42giM2Vvg&#10;d9vRGDUrRjsubSb9XQW18o01KbreClBf74w3jtNbh3P0rQfYjm3964YXPwgNnXY+vrIqXdfZBsum&#10;4XMM/O2zT28cS++6SMmsbJEvrkpT0Rwrv9qSI39+O08SS+vtU4eQsIH7TLJ1eOzeYhkfdki+tipF&#10;67Z3nv3TH/j7SOcG4f4hbRBfSDusHZ/oAfsOPJejn69dr8fyfvtZRwg5uZinrnii7IFpd8396j8+&#10;RL65J3V7SkWDbD1QLc4EvY8xlNRffMWkZ9LWpZu+v3inhki5Uu0UQhCnDybDDAp3Cvfj4jdv5MuY&#10;Z68aINjHrLjMMPe1++W8acvFeWqBfHjOi/LIrhjZll8meTX1UlDbJPm1jZJXWye7CiukoqVdblia&#10;bL+aGhxhr0lItAT6NBLOxDBZmVTeJw/Hw3kzYuRAbat8dDG8Megg4BhR8vu3Dqg4bpLb1mWoOI2R&#10;H67PkmsXJ0hSeaPc8myyLEgokXWZlaYR+vD8WPnuS+kSdqhepkYV20ZJ1//2zRxJP9ws33oxQwL0&#10;74zDjbKjoF7u3ZSt+Q2XVWnlEppfKyOma/5VWOPDUmP2FGucGgnSRvHSOXGyJrVSnk0qlWVJWu80&#10;3UAV/XdvzJLOri7dVq5lEC7PplaY450VEiWP7czT8okz3vgZ0aVyzjR4+JF+uL3Gz+wzZRU4LVJ+&#10;vCFTPjQ/Tp7XdH79eq7ctDzRNKwv6jGdyWHGK/+HN3Ple+uyJLm8SZYnl5p7IUjL57/1nFIqG2SF&#10;5u0KbRCfTS6TN3KrtVwOmWsEr9a2vCoJLayTkSGxesxIjVsm4UXauZiuAl/PZanu+/COPNlbWKNx&#10;0JhGax6S9FjN8sSePM1zlHxtdbpctzhJIrVs/7M7X+Pg+kdrR+jkPLkgZLgDh0JeTascqGlWm9tq&#10;OFDTItlq/1anVchX16SZ2bvgIYctAdjvL9vyTVw4EfZX230vnIn7WG2E8dZbIe+Mi5TvvZwpG7Ir&#10;JKe6xR5Dj3fJ7NMroK+YH2/a8MHscbdlzyebx8I+LUL9w99sJyjcKdyPiyvmJ8q0tV8aINxHL79M&#10;Hl4SKNsTF0jq4TrZmrlfvjJjgTh/flScP/xLnD+Bh8V5QMHy9/+SqZtj5OZ/PievhGZIQX2L3P7K&#10;fhXxKj59HrXiQ0wvpquA9cnD8TBKG5qMimZzbZ2xMIgRctvaTNmUXSPO06GSXdWowjxeRu8tlljM&#10;J6/HQfjQ3DiZHlMsf3r7gNy4LEGaO7pUnEbISyrGf/vGfvnuyxkqZlXoPrFPihta5axpUfL3bXly&#10;1ybNu4ryjIpGLaMEbdQgqPXY40P13265cWmC3KaN3GvZVSaeo4bnqdB8eeidAiPSYZAgels6O3UZ&#10;oceM1v30t9bRC2clyDv5NeaDVEjr+oUJNv5U7YygDut1huDv7tbj6Xk8sa/QPOq+RMvgeu2UvKCN&#10;NPLZ1tkt1+g5jwsr1nNLlJFI48m9cvemHHlsV75cszBRCnQ/dKSCNH8fVvGP4wWpYN9ZUCeffjZF&#10;3s6tUuEfo+cHD1uMRBY3qADXjsEzYRpXy2qsPd9bVqTJ11elye6DtRKo59Xa0WGO9VRosdyzMVd+&#10;8/p+MzsRyramtV3Oma6dgPGa5tgwIzj8XVNCyPGDewuhu7vTLHtDt3S5bQPCPRuy1SbpPe+2f0/s&#10;LTTrfcPFs6xwD5yq9/6kSHnw7Rx3i6al//kGOCb65+VUATt6hbFTg1u4w46jXfC3jfii5aTtAxxR&#10;Q2kykXfLoBPuEGMQR1h6ngKzXoWLM04bfxUAAT6Pzoy3VEUhBAdu8AHCPe6Q+Rvewf9ZlynfeTnd&#10;eBdQSd7LFzyNwEF+xsHo+QjSiZp3k/+j59Nbb88R4k7T03P89MpU+cH6TPnk8hT9W9NREeeVQ1/h&#10;rmIK25WbVySZfa5bkmTEGbwmgcbTffznd+7MKFm27aEeL/to5fHFZ8nKt38jh2rrpbyhXpzfPCTO&#10;g4+L89ATulQe8v1t+fqcFfLBPyyVgHtninPvDHG+P1WufmCJZBRXyj93HTT5DcIQDT3Xlcnl70q4&#10;w+MeEnlIJkYUqVGM1g7AYfnMilRTTr97/YA8suOgCvdCFeOZpnODRgiN3bdfypQxoQdV3CZrvSgz&#10;1+FTy1NlTdpheS61TOpUcNa3dUh7Z5fcoGX59+15cvd6Fe4YtqJlXt3aJjVtbaZeWUGrS912/oxo&#10;iS5pNNd4pJZ9OzoF6FSZ66zXXa9ta6eKWTxynuDupwbqQi3zbRDumu/aVgh7z2Bp+eh2E2/MPlPP&#10;cE3H7CkwnZSAENRf1PFu+eNbeebJwry4UlcwR6p4zjb7NrV3SHB4sYzbd1Du25RtnkQgP+jYvJhZ&#10;bcr+kZ0F8oNXsuQD2rFBDyFMBbszMVQ6OjqltrlV6lo7TFrOU/vsUu+bc6fHSFZls9z6XIq0qHCv&#10;bWuX2pY2mR9XIr/ZkisPvHVA046UHXm1xqNXoNcL4eX0E7/ehJC+HFm4wyL0Xc6LLdV7zjp4/Ar3&#10;OZggAKIpUsKKau1KeApMCjYVL61L58T3ycep5HiFu2l7tWPitYWmTTYOArWleJLoZ593Q5CP0+l4&#10;ge4orm+TR3cX+t0+aEF5jw91HTJa5hDb7jZj39FR1GuGYZk9++jfI3X58y058ost+33EebSJd++m&#10;LCluaJHSxja5YkFvB9F0KN36O5wYVMIdPdOyJggjmIpeIYPKsDajwtzECDBc3j7/90a+rrFGZsR0&#10;iGg1Qj7CfUZ0sezIr3T/gqGzxq5KjzNq+rvzICCfRbUtJh0c16u4yOfzKgK9cLR8eusDQ6xg35BV&#10;5W5HsGIJYVmSGl4VUl76vcK9Uz48D48S3X3Mwv5+fK8KZDVeJ2JsRqgYfDn0KRXsdg73x1d8UGqa&#10;2+RHS78v14+/TPbklkiAJ9SPhIr6hENl4vxgmhHuIOgeLGeL8+OZcv4v5khxbZP818J4LcMozeeJ&#10;G7RRM2LMo1uMz2zt7JRLtOF5eFe+PLQtT8vJDmf5+gvpRqB/56V0Uw4IRri/nCFjVMRCuM+M0Q6d&#10;dnJmxJSYYTaP7syXP72taTy1R5zREMrR8q/tBXKXGhRnfLR0dup1RofsaTVYT2njoMcy6Wr656s4&#10;jSzRjo3+rm1pN8eCYfMaHNTjNuNx19+u4Hae1mOo0dqWX2san+oW65H3ztPG0/RH71XjqMecFCZP&#10;aXl958U0uz04znjfc2uazXCaGu1U5ODDVyrczX5P7JVrFiTJ1Mhi+V/trKJz4oy3nccPz4vRzk6l&#10;yd+juwrl+69oBwfDmp4JldnxJfKF1SnS2K750c4HOijOU3p8VywgX6NUuGdWNcoFs+Mk83CdKS/n&#10;ae1gTI7WTkOu/PltCPcove/q5EKNg31Mo+pj4Akh7w7vXvQn3AeGLvnyKmszjiTc0cmeGV2qUXvb&#10;HX/h0rmnbxaw4xbu2sadMz1KY3ltZ5ccbuqQn27OMe20v33eDWY2N9Mh8L/dH9Ah7V1dMi7soN/t&#10;gxHY8LH7CtyyRuiW7Aptd4xz1Ip1Z6qWlbaVI6b17hek7el52m7g+iD4liWGvxpd1tUtGZXN5um4&#10;tw3x0G56fw8XBp1wL6xrVYPULS3Ga+muV1an+ghiFbrePr95Y7/WHVsZRmjvrL9wb2xv0/Qw3ABG&#10;yd7c3Z0dWkes0fsgjJFWKi8900tE5RsAKqY9Ln5nVzeb5OCd9Sot8rk8qdyki3C0fHrrIbTgGe1S&#10;o9ndhTy5BkjLAI89O7RClze2SsBk5CvaR7jbYM+j14B34m+9AfYerHHzbI9zLEZOj5aX9o2WJ5Zd&#10;JKt3PiibUrfKTROukM+F3Cjfmf81+cbM5RL44GP+BbtiRP2fH5X1UbkSaMS6xwwfZolz52T557M7&#10;ZLlez6+stg3KiTBqZpzk16lYVUOKISEwBBCF2VV10tzWLtsK9LxVKEPkfu/lNC1fxIHHPcw8bRmz&#10;r1BuWppk9sP6t/MwPlxFpTaGcaX10mG8Tbh2kXKZNmoIa9LL5VL3d1tHp4QV6zFU6CLg2l8wCx73&#10;ern/1Wzd37sWekyv/kK467XFEk97fv6a9YgjYJz/iGmRVvD7dLSQbqepDzYsTihznyKkax3VeqXX&#10;9iebcmRPYa3WjQi93rVmik28wIrx8jZ0y3+0UwNj+05ejf7dJc1a1y6bGy8vqZCHp/9R3f79dekS&#10;W9YoLXpf5KMjoEL7gpnRpv616n2YWdnYe74q5kfNiJbM6hYJUKM6NfqQWY9wyaxY+Z3W8wfQAdL8&#10;7dBOycW6zr5Ua8fbeudHCHl3+BPu7Z2dElNSp7+6pUPbJC+YGWQU7DNm90F3bW/A/QlhhOCaPhu0&#10;PTrc3C73bsyUm5clySeXJRrnjr/8nApOZKjMOWqPEL68OtU8sX7ROPm6zRP2/nHNDGRA0+xrj9z3&#10;AXAsg2uvMOZf7XhieYP84c08qw989jP79KTZt3xgw/sLd7wLFRAcrnjxrLOxNy/YDh1jPdF2O47T&#10;m7+g/kJW84gl0gkyf/fqC3s8n7iaTu/vXnqeXJhy8Y5p0/VlVgz0Depdl7yZUyuxhxpMWXsaCHn+&#10;ql4HhFUpFWadyZNylnawliSWymKlN3603L15v6bWJZuyD2tZq1A3owVQfhFS0WSf1sJR5lv2tgy0&#10;TDC6wJwTysfNN87Dy7v+Nn/jmpptiOe/DJxpWm5wrrll4NUJTFThL/6pZBAKdwjtbhUMED6uUFYg&#10;3Lv1P3MR+whijMmzhgq9OhQ4KoUXOo3IbZdnE8vNS4kfXRQn4Qdh4DB+2Ip5b6w4BPqkiAJZqiJp&#10;scb3BRXu+iVJPfk0wl1DBwSZWwmPLtz75tOLvyGzwuQDghte3e++mGoE45/fytP13Sb/h8zUj3pe&#10;KoD6C3eMMf7KmmS5XPf57RtWEHZB8GkZ3q1C0jv+sThvZrwsePN3EpO9UX734gPyueDr5FYV7Z+f&#10;+jGJLFTj/qeHJdCPYPcIePAJGf3Wbhnxk5kSqAK9V7j3JegeK+B/MfcdOVfFob+8HBXchHq9rBGz&#10;Q25G6I3mie+epzS4AdVA4iY1N72ZQUW3T46WG5bFyxzjcUeZKuZ62H3N4z9NxxhDvcmRPgwIhpmY&#10;9PG3XguMFYe4N0bB5MmuN3FcfPMN4esZXxj5nke7MKzIg56TZ+CANVyKlx7ypvkw8fVcENdbZ6aU&#10;1PNH5y7IDIfRbV76WjftPaHrMLxrIo6vv02nQs/PLSdzDHjd4fXXjkTgVLygivh4uqDHxPlq2ZiG&#10;DPvj/HSJRsiU2QS8w4Dj2DzhaQ/KA/t5Y2wJIe8d3HsIvsK9rq1N7zfcc9jmK9zRFnTJB+fFyRN7&#10;Bwp3vHD68M6BnvhYvPiPYXoYCgGbp7Yk0OeJ4KnmuIW72qOzXeF+MV6eRZswKUwaW9slWcU2bJVv&#10;fGPTcD5456qPINP98EQV7Qjs6gSs0+2w+6MxTLDbDDc0ds4nPWOndZ2xnZpub3q6Xm3hQOGO9Qri&#10;A2gHPQdrI/W4GBaJvOCdILWraLeMzXWHD5vzUfvspYcn9saeY4iQa/ONXfaOZ95dQB51G9KBrUZa&#10;pt3pjWfPWbchD3jCq9e9/0u1qFtWT3XJ1QsTTRq2zexNC+X6jRdStW52yfy4MnMeRlwjT2gTMFz4&#10;GTuCwMQft09+8EqaqaMY7onzMMNj0C49Heoqvi5zDXzL15wPzkOPbzo3yAvKwOxv43jpm3imvdal&#10;aad7t/eA/XE9TJunS7RjKAdty/p3yE4Hg1y42wpxdI/70YU7jNsPMRTAq8wYmqLbF8eVGA83DBvG&#10;V3nHxwwpXcb10A9d9/XVdt5xxOsR7sftce8n3JEPPT8bulVs6/mO1UqGm9AYX3Q63I4FbkY3fU+4&#10;a7dDGts6TEXFje4dBxUNx7GeeN2OigoD5G4/EtcvTZKckki5bfG35XPTPiafD7lBRftNcvOkq+Wl&#10;+CwV5xgmM3CoTMDfn7S/H/iPJBZUiuNHrPsSBK/7PTNlb6be1O55nSi+N2bvuR/p5rI3tvc3jMiN&#10;S5NlYUKJ/u27T7/9fYwfjII9Zv9jaLpeo2KWPscBfRocb1vfpfUi9O7XC9b1W9/HgOC3+7eeU2/e&#10;vLz221/PAUvjHTJ/e3Hc7cfCJ37f8vfS8EmrJ59YdwLHIIQcE3/CvaHNG2oXIT99bb+7FgHtl8hj&#10;u/JkjJ+hMhfOipHMiib3r6OHy3yGMJxq3o1wv1SFu2n/VcxVNrdJTHG9aattPEVtWLnrwUX42JIk&#10;4/yBnfY0wy+2HJDIQ3asP9rSD86xebBP7G2AWDb2XUX9RbPipKmj3axvU5F+wUw8YbTHRJr9hTs6&#10;FXuN49CGyRGHTFoQ1RfNsk918X6bFx7YmiOfe856sBHG7tO0jLfZTU+PsSUXw2xtwBNhvK+EczXt&#10;fnCEjN5XZMpj3L5iN5bId17KUFHf2578ckuONHd2yp/fPODGsGVhz8XGg5boNsN4u+SW55KMHrHO&#10;Jvd8taxb9fgInsBHwBNp0znRcvYC8o3rZOunpuoT35kcKp9clmz+tqMlbB2OKcX1xHGiJKvK1tlP&#10;LMM0yZoHXecF45xCftz7BOn7nheG41htqXnA6ActI2/CBgQ4Sv+9Pc/8/tXruXqde8vpdDHsPe7G&#10;oPnpYdmLqilqxUgo9yoEbvjeG7R/+CamCcS+Gu89e9z1eJ9cgcppw/+6j/WQ15KGNuN9RzhL447Q&#10;uF76EO52yE2n/NeixJ70e4kx47bREcD5nTXNHmtgvL78c3uh/Gj5nfKFqTfIF4I/rsL9RsOGlFfF&#10;+fORh8gY/va4rE1OM+PY/Yl1XwLvmSbOnSGy71CDmZXEX15ONShH1K0eEUsIIYMEv8Id76SocIcj&#10;4HwVj/3DK5mV8oSfoTIXqFisa+0Vs0cLZ+SsMj7CHe8/wVt610bbcblmYe/LtHiiifbQzGQ2PlR+&#10;8iqeTqvGQNs9LULb9Aipa+uQ0sZmeSHjsNy0JEHzEC0jtT39wEyk3yUPbSs0L07aSR9UZ2hbjfD0&#10;niLjRR4XjvLVNN0nE0i7v3B/ZEcBVIecPz1WRul1ulkFamBwrDlfe926zNOCy2bHyvTIEv27U1ra&#10;uuSiGbEq4iEmu+Ucn3fkcIx3cmtllK6D53/PQTskEk8OPEH7yK4C81R/4/4KuXhmlOwtcDsmrr4C&#10;d2/IUs3RIZFFdXKRdoBecocb2Se67rF0uSG7SuudFdnjtSOAyTms4wjbI+VRPdbGzGrp6m6XWBXa&#10;E7VMzppuy8sT7h1wUmq+EX+0lt0rWRUav8PEnxx+yAz9/MC8eDOpghfGa7zfaUfCE+6xpRiiI8YJ&#10;Z8/T1gGMUjBPiJEfc590SZc7dGxNmtVmGAL6z22YhjnafTKMMfYmpsyNLpfXcqr1Dwwx6zLvxXll&#10;dDoZfh53PGLRSmsvQ5fuV6YXtbeie+BxVX1bu2rgbjObiH3kouvNzC8gvC94jNJTgd+rxx3rYuRn&#10;r2GdDXhBA/GmR5W4N0a33PIsPi6kcb0bQ1kYV9pjsJ0p8Lbb9HvQvH3xea/H3i0fnIMe5cDz9wXn&#10;E1/eIp+cdJUR6xgic+vUj8mnp94oi8PU+D10tLHt/5EPjwmWfzy3RwL9CPX+IM51Dz0rn3w2qU+P&#10;/1RhvBnu4zTjhcALMygPlCn+xno13GYcttYffGW3z9AOjQfDZWZk0esGox14XG+5wzD1nh/yYYbt&#10;IG0cx3hNkC8vPrbpPrrOM5TvBushwfng+P7jEEIGL0fzuMMbfMlsO/+5b8B45Mf3+BHuKkprtP3r&#10;H/DUGV5TiEzrMOuWS2efycLdOrq88M0XU3vadHDjkkSz3gwpxLBIFfiY8PLHG12HmdpezMpV2mCH&#10;pfakj21ueePbGZ7NRjtw32aIf23/J2o7rLYWaSJcp8cy+/UT7rDHa9LLpFF1B542e2Otg0wbE2km&#10;OUB6582MM+fveaQ/vVx1gMaxT9NFPr0y2exn8oE2A+Ia5zQlWs6eZkWoOXe0cXqMR9yhUOaDW5rv&#10;i8xxRM7CmG43nfuNFnG1jB4b23BsPJHx4gCI/aQyK5q7zVBjkf9akGieXKDdRDv30814n69bliUd&#10;tvuZfAwU7tiGdso3Ps7bevj1vNxyRzDDXEw6thyPS7hrXhFQf8/R80Ebfv+ruaZuv62dHVxzXLdb&#10;n0vGyUhFg14XLUvsV9NiJ0mBcH8/2tFh53GHKMONhIDhIrsLq3Vdb3wPVBx4y/H65+HmXuF+PCCf&#10;79njrhX09leyzN8IeEn2hmUwLnb+3H/tzDeVytvfY2JksekxIvQfgwZGaIW/W42RFy40XpJeATkA&#10;PQa8EXEHU+UW18sOPj3paqlqaRTnT/8+qnDH9sLKBnF+PF0C7jny2HYP5+5pknmoWq+RHtfcpKcW&#10;jN+OL6t3r5GWg57rSnwcCeMMtaFbklgigebt90jthReYx3rGEPjwzRfS5N87C6xx9FPm/rhIje/c&#10;2JKemx5G66OLEmR27CEJVIOUXK5l69YbAI/PvoN15hjH1zHwz7deTjOPWvGkZTu+jgjj5CceIWRw&#10;cjSPO9o/vJDeP0yOKJbH9/kbKhMnO/Lhpe0bMGtU+MEaCSuuM4QX1crF7+adpHfJiQt3kZFwiKhm&#10;+MxyPMnuNsODvHiP7NBz1/L61atZ8tstOfLLLdlmWMm0yCK1t3ByWOG+Lr1Ky7Hv7Dm9wj2nd73a&#10;a3xQr6W9XX61Zb/87o1c+YURv93yc0x3iP3Uvvf3uH9saYJJq6yhTa6ab2dXM84gPb4V7iJnw0Ot&#10;egROHIQPaTyja8xTg37CXeOcMyNWFiWWS35ti0kXebB237Z58Lh3az4gSjFE13siY57Gu+nc/6p1&#10;IhqBrPtCoyD0F+62AxElVy9IEEz8Af2EgA8A2nYzUn622aYFLQRNZPf1L9yPHL+33BF8h9WeqHBH&#10;cKbo/hrnWy+rNlJ9ufWACnfvfsFTEF33Mp7GQA8pL6dVGSVG4X4coMIcrG2VLq1kuKlsRdOKpNue&#10;S6nQgoSh0gszAWOr7KMgM2e1FjrWB7nTD0GEN7W2iplhxcR3HxvpDQKhCo/m5fNijeHDzB2rU05s&#10;fmnkM6eqWXPTJe0mn/YmgYd1aXKpueD2uBGaTxViejx8mMbLvzdN0nnTbWXD+DnMaW5+67lvO6DG&#10;Q3v9SO+saci7V8mj5PPPpWsszbfmHcbIemfhadE4+hv7FenNa2eo0Qo7yXoDvP37g7nsP7IkWe5/&#10;7l75wlS8jHqDCvhrZU3si3LJoxOP+EJq0N8eF+eBf0kzzv/7UwSi/Gged2/bqJ/Nloe2HbDH9jmv&#10;4wXXydQLLI3X2vVea1nZl31QZ/C3lp/emJgqETO9GC+Klrt5GqP1BXGwH8I3X0gx19B4HFDueP8A&#10;L3K6jxthcDD7Ao71p7fz7Qs3mBkAaeBpDLw4SBvHw3G1U4KXvl7PqbTp6DUw3nY93uXaQUN9RLCe&#10;HazXfcaFSY12IE0jgpdjsMTTH03TejL0b7wEhbqsxzWdCDVsME7mq7RuOs1qTGGkAD68hPybeDiG&#10;lo8Zr4eyQlraEJh1uq8x8ngRy5yPvUfwISZjyMbhJR17vv2vByHk9OJPuNfj5VRtbz6yyDp/eoNt&#10;Gz+8IEbG7C2yq3zCJbNj5X+MmOnSNsVnP/3b2BYVQcYLqfbxvTwJPFHejXA3L6caOxYpK1PKdI22&#10;wcbGRskzoUWC4RjrVJzBCbhG9cQaXf5yS661nSrEq1vaZW0mPgrYKxKBV96/UXHes06Ps2l/lfk+&#10;x9p0TU/TegHpppXKt7x34fwId9jtD8zFlMZ2jPaj2/P1HKARfIU77LGWua7DOaAcjP03bVRf4X6V&#10;W0bjworM2PYPzbVlgX2tY8963HFpcT1xnAt6PO69wv2nnnDXtseK7CMJd9u+mjLTNgvTHCPxu1/d&#10;r9cMZR+hQhyaTIU4Zo/p2fc9CndtC716YIV7o67tlBuWY8IQe544qBHu7jXvK9ztuu+8lKmxXOFu&#10;jhMpj++y5bMy8bC5rlj/XEqpqgF63I8LFNDm7CrXo9wt52rFMuJBhQNukM5O++juM8/ijWasDzM3&#10;QGe3fTkEF9pL6//Mywj25dOD9U1W1E1RsaIC5LwZ9oawL3B2uqJsYH6OBPKJcVlWHHeZ+UkhypBP&#10;TKmHzgCGu3zm2SS7XoUe5tv2XnAx+YQ41Ly0qPC1BhNyv0PjNWo6EFQR8hP3JaNLZ/feYN5YPa+M&#10;vrYmVePipsY+oabnrRvNuaXAq6t5RWX0zb8vqKSJ5e1y86RrBC+kfm7a9fLPTf+Qu5a9KIF/P8q8&#10;7X/8lzTiq5k/CJGg4/C0B943U5y7psvByjpzQ/nLy/HwscUJMjumWM8rUmbGHpIbtNPxl6358pdt&#10;9mWStIpGCYBwnRwmhdUYu6llq+Vrhbs2PnoDv5heLresTJHP6fV5bE+BvIqvnmqejFdC94WRRyg1&#10;s/mESkljq7y6v0K+sgqdJpEWjYcpop7YbT1Yh3U7Grfb1mXJo7u13um1OWt6rMSVYCxhpzS2azmp&#10;QYstrjcv1divrmo9QMM4KUpSD8MIIWiHQkX1mzk18rTbyOLrqFj3XwvhqbFPWq41b/RHSVxpg2mw&#10;zdcPYVz0GBVN2oCrEYOHrapFf6vBq2rulJ35dlzjjzeqIVLjXKnxDtbZj0l9DF4LLZdZWp4IuTUt&#10;Jm9/3XpA/vpOrlmXqnUJYw/9XRNCyOnDn3DHcM+5caX6C+Kld+hLl9roDkytrO3D6N2+82/bcPHs&#10;eGMPsJ/3JBfBa18OVDeaKWf3FdXIRWe4x90Kd7t+RjTGh6vddzXBjzdAHOJvK8ysvbQC1LTFU3yF&#10;e18755U3nG8961XYTggtli58nwNi1zc9d39/wn2E6hk485DmxAhvCAscKj7CXc+nV7iLloN94bVH&#10;uK+wwh1tQMShGkk7jHnUcfxoOV87Ygh9hLs7PTBsuu9x+gh3Vzx75XUk4W4860gbnnddwoEJrfN7&#10;b6pMbWN//bptA5edTOFuRi/YfXDeVrh3yycwjEjXj9D2C+HIHndbFt9BJ1WDJ9zh9LpNxTk0Qnql&#10;tuN6Tmir0ytacEdQuB8vV87DzaoCXSs8LkxWpf3QkZnnXIU7LgzCgRoVHVrYEMnw0EcUNZgb0EsH&#10;FxofkcHUiJ4hK1KhUtVsRX53l/VKv3GgSiu8V4mOnw+ajx/hjWdrPL184lhYZ7Kv4UCNikfNMvJo&#10;8llcJ/gUPtLATX6FOV8Nug8e1+DN9BwVTl6wM8uo8TKVR296XeLrmTg2ygQB77EeMCIVMhFz1Nv1&#10;GENunzT4xxgDrfDPRa0087XfMvU6+cfGv8u/128zH1MK8BHqmO4x0J1Z5ux/jpGapnZx7oCn3Zuj&#10;3b9g98Dc7rdN2iyffTbVPZd3x41LE2VpvN7g2iFamFAuNy1Lkge3FciW/fBuh0txQ7vp8IUV1cmn&#10;VmqnRjtN6BhZ4Y40IuQrL6SYD3OZjxK5XnfMBbwsuUTOVcGdjw88PRUmX3ouVcaG2a+zhmr9QucP&#10;FxMfGzprWqx5LImPD92shnR6VJEZ+pRSho7XPrl0VpwU1jYbkf6DdZnyLIzSpDCpxfsUmk8E5Oml&#10;9MO6nxoH7YRWmbncI9Wo1GnHM9c8LcB1xrRUJv6YveYDUWadMWqaFz0/a9Ci5YF3DpiXjEzD4H3Z&#10;dVyE1pNuuUANMPZB/YSYt9vC5PI58RJ6sE4umR0nUdrRwBRw92zIlD9uzZUHtx/QjrQ2ZGPDzRft&#10;Rs0YeD0IIacXT9D4CveGVgz7wKwhtn1EW4P2BLbiGvdLlE/4vOznBXT60Q58aoUdA26cS8Yhpfti&#10;d5MGfnafkS+nog2Fh9rYRDxJVJt2nhGI3ZKGDwO5bQ3aOaz7144DRihjWmCsw7kbEaq/oQ3WYriE&#10;pul7DFveXfI385E/PEWPVhEaIaPcJ+bf0/YY69E5OkePbeZOx34qTuGRHhda1JPWuTNijf2H7X9o&#10;m3WKwBmH8+j1uCMu8mRtPIS7SU/3wd+f8RHuu/Lr7HTRcEyqYH0+FU/utV3A8bQ80C48vBMvp+Kp&#10;swp3Xe9XuPd43K2Gwpz9SMd8QA+edF2H48WVNskvX9tvvr6NNgqKA/HO1vNG2hD1d2knCdokr7bF&#10;5MmOhLDTNiMuOjOecMcTiJ++ul+rWZcK9zI/wh31sEuuWhin7brtRCAfr2gHC5opurjBTIWdXd1k&#10;6nzP03XEM8Ld1t9e4Z5u0nvbCHd7/QOn2PYY5/KZFSny7Regr7TGazzMvmPLsTdfp4NBJ9xx8aeZ&#10;t6lVlPsYJhipskbrQe3qtMIUwQh3c7Eghn2Eu/b88DIGetHYZ2DoNm9gY+oh04N09ztuVPCFePl0&#10;x3khwFNRriLHrPfNpxpEvAhr89k3rS+vstM9+Xo8fMOteEnVPIay5YOOxv+9bW/6/sF2eESu1Bvr&#10;aKLdDCXRZcShVvnkpGvkk5Ovkeejn5X7V24wor2Pd10Jwro//kv+seltWROqovIHwRJw7xzFv1Dv&#10;D8a27yio0+PaR3F+83QcfGJJiixOhMc9ShapcL9xWaIawAK5/9UsXReu4rNezp4Vi3vTXCPcsHgZ&#10;pUe4oxx1Pa5RcwceL4dJZWOH/P7NfBX6KdqDT1SR2io782tke0GN/O2dHDlPDV1oEcbJW0OATuFH&#10;FyXJYU1jZ2GNxq2Tf+7MkztUgD+5p1DLPVwunp0or+VW6/G1AVJxvLewzhgKvAjWI9zVMDW1dshZ&#10;2gCg4TDb9Ly2my+OqoE3jY3GU+GMgLGomBFgY1aVaSRa8MRD43hegla8KK1GCB085BGh51horDQv&#10;ZtpRbdxMQ6fnAw9NdEmDGrRs09HAOyHbD9Socc6Wv28rlPs3a7nqfRVR2qDlcGJPpgghJx8raNQS&#10;+bSPeDl1WmTvx9C8WcXu3QAvsRUefr+cajyqsMfRcvu6NLPOd+pD33BmziqDIadWEPqGutZecWiJ&#10;lDvdd78aWlvNU1IEI94h+LWdaGptV9uqNrtf+wT7mnQYQ1u6zYQWeJkU6aF9fULtPUJlY7txyiDY&#10;l0B1P+Mh75YJPi+nZlRhbHaXmb0G2x7ZVmS0CgQk3q9COBczxMD5osdFuFLLwQzhMMJd5LPaTnl5&#10;u3iOHTOPjzTC8bMu007iAZGM7Xgy/B/3SQvsve9xzlZx7qXzc3eiDDtURoW7tpUIF8+GGLfxUFYd&#10;Rl949c4u/7ndetvt0wZtt7RtMsHt9F2sbQzE70gj3G1AXkz+9Bx/tsXO8PN8Koaq+JZ7lBmGhG0I&#10;5smCrsO2C91x+va9x27ZW1RtlgiexurjcUdd0H2/53rc0caijIPwTRRd/3vzDmJvmBqJTm6HtosQ&#10;7n3rw+lg0Al309PUgvrMykTJrLBDCCr1hvjTW9pTVoP1oXnxKjTsY/8mvU8mhB/U3qbtSfqmg0qE&#10;SupMDJXb1qZJ4mH7MikuNL4yecPSBFMRYbBMr7vf/sfG5vPTKxJ65sHFVJJ/fktFrYqkD86L7ZkP&#10;FvmcGKE3qK7vb4RshbeVDI/3qlTIIVTqTTgxXAWq2wO2+dSlqbg2v/j7+ZRKM587QnFDm96kWh44&#10;DrYfo8LhpZdn3horn5xyrd74lXL56Ani9AyPwQupjxtPOwT7zZPnmY7Tlb9fqCL82B52D4xtd26f&#10;IrWY9QAfLDLHfvc3wvlqdEoaNK3x4TI/rkRuWpagwj1PfrYZ4+ajtczr5fwZcbJTRfev1Bg5E0JN&#10;T9w8SjSGRctab2LMNxtXqjevlhEMWwOGs6iwHaF/o5YYoQtvgZb3eTOiZZ8R7q6QHqdlq3HNbxXI&#10;prxVON+xPkOe2ldkjNGlalhexVMA3R56sEHu2pSpaWMGh3bX463HGBsqK5PL5LGdhUZMo5MJw7X9&#10;QK1cMhv1Uw2PNqI41/auDm3I8Fg7UkZO07xpvppd4Y5zgnE9hBkR3Pphh1Rp/nRfPPIzLwPruk6U&#10;xTh48PX4ej4XzoyTyJJGY8Qb8b4CxrNrAxE4Lca8rItyhQcq5lCd8dT4XgtCyOmnxxPZI6DwcmqH&#10;Cnc7VAYBzodL0flXWwCbizYOToX+4WKIcdMmefGiJKK43t1qRZENZ6bHHSDPVy9MkKsXxJuXJkdg&#10;iC0cNa6nuAe1jbCXt63NMM4y64Xt3X7lgrgjniME7Q3LkuRz7kxvVsxCA8A7HSX/+0qGmZ3Ea3s9&#10;rtI8XeQz3ATbP7cyVb6/IUs+oBrBE6IAQ0muWZSg+e4V1NfoeZnJLPC3xr16UaI5P2+77XREyv+u&#10;zZKPLIazx+5jvyGC88eY9ljNh6brHgvHuVqPg5lgvHQwqx328/5GHlCm/Wd+gyPo+iWJ8uNN2UbU&#10;4them9Obb103IUy+tDpNyyvVrLPtPl5qjde8+JSxXqNRM5C/RPNeWM96F3s+8fLV1elyOWbIc9eb&#10;d7z0Gv/PSxmaH20rtV28CnUA5+CVKcpLj+d7XnjxF2VxufdNAj0+0jJ1Y1KY1oEk02a+ll1pHK2f&#10;XYGXX/te09PBIBTulpF6wdArg5GC+ME6K3IxnlwrBh4N9QjUIxcshJf9yqQVWOalPE07aGqYjOj3&#10;9vi7AWOrIIDsi4M++cQYfGxTQYabHjfY0ToI2GbOTeOafPrxzPsFNy6+bokvorm9ZfMSbv94/cAx&#10;CmsPydKoJfJKvArcP/6jd2gMvOt/+Lc4f35EHtzwhhTVtco3xqy1L6HeN+u4Zo/xcO4IlppmFZR6&#10;vJPx6WAYgF9q7zilvEG25taY9xMwROWra9LMm/gh4SVy7gwtdy2/2Srs07WXjpeGcC2sIdNz1+uD&#10;ITDfwrz8IRFy3sxoWZ+JOHgRNFI+tixeYrUDEFVcJxfOipdzZkTIJO0g4ub+4vPp2jmo02NEy7WL&#10;E7UTWa9x64xR+eyzyXLfxiyNFynnqHF9O7dKEsrq5B58cU/X4UVgvMSEnj4eu75lXkIOl8mRh8xj&#10;3XUYXzklRp7eWyznwwuv9X9TVqUEahxncoy8llUlKYcbzAxFqPPr0rVjoOninL7zYrp8xX0pypyj&#10;3jeb1PgEaJ3crGmYl5Q1vY1ZegzdthmepcnhpqxQZjC6t6iRxdhBnDceP6Ncv4J3KLTspmmcc3Sd&#10;lz4h5P0B9+O9alPu2axgqdy5cb98HMLyeb1fJ9k20xvi4PHxZck98QHSOGd6X6eXEUT4yvS4CPM+&#10;EYZl3qvH+YnGPdvni52nmhMR7icKHFpIf4Cwf0+gfe/bEfCLtiH293HEPQHg8LFPAvxvP5mYtgzL&#10;Y52De65eG/VesC+++lk/Tc+7XwfshECaqtWuXxpvnmx7Xwr3OqxGl5lOWr/9TjGDVrgbTA9OL5hZ&#10;9vbmem9kr0IcpWBNXHe7XqS+Ruoo+50oPTeNT5q+BudEbqoTvQF7erre30ffHx2XjMoWqWntkBsm&#10;zJQPPDFFPvz0NPnSjMXyp7UbZdv+A1JQ2yxTX02QEffPMR9MskLc87Qf2eMOD3ugbg/SpXNnsNRj&#10;mjLt1JgXV/zk5YTxjAE6dq7hsGnDcHrl4J2/Gmgfwe6Llx/UB1Mn8LfipQFjYwyOWYe4XtraqGG9&#10;e2174vVsV9zyN483NZ/43esB0aVrCMxjQXNcpKENJuJ5cXzquHd88/jUnI+3vxu3T/z+f2vaiOee&#10;b296vcvefZC+4p5Pbxm559b/GISQ9wmf+/YI2PvbA/fzkfbxXY97Xf9WG9Z//wHtzCnklAp3z56d&#10;VI59PQZwMs8L16bHxg9BjnRuZv27v56oC2hTvdDeM7y5W5YmHtK2E/Xe/76nksEt3Mkp45JZsVLf&#10;1Cw3PLhSvjZ6rXz5ybVy3UPPmWEweOnUuXOqBNznX5wfjcB7dP+7psnnH39RkvCWtop2jHvzlwdC&#10;CCGkP6dSuBPSg+mgxsj/vZknuwtqJLuq0byP9rXVmcaJ5Xef0wCFO/GPVlgMN9p3qEn+snSXivVJ&#10;Pd5yu1QhflxDYmbLCBXrgffOEkfjOz+eJnF5pfLjDftd77DeGEPZE0AIIeSkg5mu1maWm48K+ttO&#10;yHvHahR47c3TcwwzM0+m3t86R+FOjgrmZcVHgfLr21TA7xDn+5NVfJ/gy6ffD5aRP5spbycWynOp&#10;1WasvXkse4whO4QQQsgAMJ4+2H5R9L0MhSBkMELhTo6BHcuInua506NlU26NZBZXyq/nvCWB988y&#10;L5c6/zvFiHO8nGr+xlCaH4TIdQ89K3PeTJTiujb527YCwZzl9g1zGlpCCCHvjt7x9b7vLhEyPKBw&#10;JyeEg5ltxkfIiGkxct+WPHk5u1aSK1olvapVMquaJaO6VaLKmyQktkS+8Hy6GcNuZrNRwd73ZSZC&#10;CCGEEHIiULiTE8R7i9oOc8FMJz1jvzDtJaboNI8vfeL3/CaEEEIIIe8WCndCCCGEEEIGARTuhBBC&#10;CCGEDAIo3AkhhBBCCBkEULgTQgghhBAyCKBwJ4QQQgghZBBA4U4IIYQQQsgggMKdEEIIIYSQQYBj&#10;5uQmhBBCCCGEnNE4zmT9hxBCCCGEEHJm89i2HCGEEEIIIYSc2Tj/0X8IIYQQQgghZzbOY++ogieE&#10;EEIIIYSc0TiPvrNfCCGEEEIIIWc2zv7iciGEEEIIIYSc2TiVlZVCCCGEEEIIObOhcCeEEEIIIWQQ&#10;QOFOCCGEEELIIIDCnRBCCCGEkEEAhTshhBBCCCGDAAp3QgghhBBCBgEU7oQQQgghhAwCKNwJIYQQ&#10;QggZBFC4E0IIIYQQMgigcCeEEEIIIWQQQOFOCCGEEELIIIDCnRBCCCGEkEEAhTshhBBCCCGDAAp3&#10;QgghhBBCBgEU7oQQQgghhAwCKNwJIYQQQggZBFC4E0IIIYQQMgigcCeEEEIIIWQQQOFOCCGEEELI&#10;IIDCnRBCCCGEkEEAhTshhBBCCCGDAAp3QgghhBBCBgEU7oQQQgghhAwCKNwJIYQQQggZBFC4E0II&#10;IYQQMgigcCeEEEIIIWQQQOFOCCGEEELIIIDCnRBCCCGEkEEAhTshhBBCCCGDAAp3QgghhBBCBgEU&#10;7oQQQgghhAwCKNwJIYQQQggZBFC4E0IIIYQQMgigcCeEEEIIIWQQQOFOCCGEEELIIIDCnRBCCCGE&#10;kEEAhTshhBBCCCGDAAp3QgghhBBCBgEU7oQQQgghhAwCKNwJIYQQQggZBFC4E0IIIYQQMgigcCeE&#10;EEIIIWQQQOFOCCGEEELIIIDCnRBCCCGEkEEAhTshhBBCCCGDAAp3QgghhBBCBgEU7oQQQgghhAwC&#10;KNwJIYQQQggZBFC4E0IIIYQQMgigcCeEEEIIIWQQQOFOCCGEEELIIIDCnRBCCCGEkEEAhTshhBBC&#10;CCGDAAr3M40qF3/bjkJFRYXB3zZCCCGEEDL4cSoqIPrIGUOViu9q/xfraEC0V1VVDUyPEEIIIYQM&#10;CZzQ8HAhZw5794ZKekaWinD/Ar0/FRqvQpdV1VUSHh7hN01CCCGEEDL4cYThjAvhEVGSmpomlSrG&#10;/Yl1Xw5XVhhCw8LlYFGRmwIDAwMDAwMDA8NQCxTuZ1jo7u42y8jIaElW8Q5Puj/BDi87KC0vl72h&#10;YXK4otLsx8DAwMDAwMDAMDQDhfsZHKKiYyQpOcWMXR8g3KsqpejQIdm7L0zq6uuN4PdEPwMDAwMD&#10;AwMDw9ALFO5naPBEeExMnMQnJvX1vKtozysoUNEeKi0trYht4jIwMDAwMDAwMAzdQOE+CEJcXILE&#10;xSeoeK82wj07J1f27QuTrq4uetoZGBgYGBgYGIZJoHA/w4MnyhMSEiU2Pl7S0zMkLCzCrGNgYGBg&#10;YGBgYBg+gcJ9EIXEpBSJjIpx/2JgYGBgYGBgYBhOwXGCI4UQQgghhBBCCCGEEEIIIe+RgKlRQggh&#10;hBBCCCGEEEIIIYSQ9wYd7oQQQgghhBBCCCGEEELISYAOd0IIIYQQQgghhBBCCCHkJECHOyGEEEII&#10;IYQQQgghhBByEqDDnRBCCCGEEEIIIYQQQgg5CdDhTgghhBBCCCGEEEIIIYScBOhwJ4QQQgghhBBC&#10;CCGEEEJOAnS4E0IIIYQQQgghhBBCCCEnATrcCSGEEEIIIYQQQgghhJCTAB3uhJAeAkMiJUAJDFaw&#10;Tpf+4hFCCCGEEEIIIYQQQgZChzshw46+TnQnOFKcSRHijAuTC2bGyscWZ8i5M6N1na4fr+snKlP0&#10;d7BvGoDOeEIIIYQQQgghhBBCfKHDnZBhRaQEBcdaB/r4cLlifryMC6+SvLpuaW6OkfxDf5WcA9dJ&#10;ZsH9Un54kjQ3vi0VDZWSXNEls2Mb5LaXc+ScadHijAvXNKIkUNMKMulGm7QDgmN8jkUIIYQQQggh&#10;hBBCyPCCDndChgnGyT4hXL68JlP2HOySptb9klf8e0nIGCGp6Y4hLSNI0jKDJD0jUNKyAvS3IylK&#10;um5LSNPtWVdJQek/pLE5RvJqO2VKVK18ZFGyGR3vTI6RQDMKHiPf/Y1+h1O+/zpCCCGEEEIIIYQQ&#10;QoYOdLgTMtQIiRTHoDd4SLQ440PlmgUJ8kZul7S2H5DM/DslOc2R9AxH0jKtU/34CZDUzCDjhE/R&#10;/ZPSAySv8H5pbo2X+MMiP9qYa6egmRQlQVMjZcSUcM1PtCFwaoQEBGueJisTwq2Tfjwc9RFy1rQY&#10;uXBWrFyl+bxhWaJ8ZmWyfGp5inx8SbJ8ZEG8XDQrTs6eHitOsO43QfefhDnmkSad+IQQQgghhBBC&#10;CCHkzIEOd0KGEnBoT420jA+TH2/Mk8oWkUOHp0lieqCkZTiSapzsSkag/vbnVD86qZm6H0bAAzMa&#10;Psg431MwAj7nC9LQvFuSD3fL19akWaf6lAi5ZUWqPLGzUN7eXyEHapuVFtlX2SCrDtbI6JQi+Xlk&#10;nnxjb47ctDNDrn0nXa5+O02u2ZomH1U+vj1TvrwnS+6NzJVHNO7W0lo5VNskX1ut6U8I9zl/zilP&#10;CCGEEEIIIYQQQt5f6HAnZAjhgIlh8tPNuVLf1il5xX+UpDQ4yR1JycJ0MSc6ov0YZGHEe6Ckp48w&#10;o96TMDVNzi2SV75UWtu7BCG/oUtu2pYhzvp4cdbFivOKLjckiLMxUUkSZ9PxE7ApWZzNup+mMTr1&#10;kNS0tMs3X0wXZ0KYnT8+JMJvuRBCCCGEEEIIIYQQcjqgw52QIQLmaP/C8ynS0A43d6YUHvqNpOX8&#10;P0nOOlsSUx1JxRQymKe9v9P8PTjhzcj29A9IQek8qWpplPSyKHk57i6Zt/NsmbvT0aUjz0X8P6lv&#10;OiiLDzSIsx6O9gQJ3JRkCNjs37F+JOBwD9qUIEFw1G+ME+eVBJmTXS751S1y1YJ4Mz2Nv7IhhBBC&#10;CCGEEEIIIeR0QIc7IYMcJ9hOpYKlM1kZGybOuHAZERIt1y5Klp+/WiRLk1olpbpb6pvzpbJqnqTm&#10;fcVMAWM+lJrlSHqm/VhqahamifF1quPjqRghHyAp+KCq67RPyjxfCstWSGVzq+zNmS/z93xQ5u1w&#10;ZPHuUbJk94W97LpA110oC3cEynORX9fjH5ZHkg+b0e4BcKCf4Aj3/gRsTDBpXfxqsmTVN8uMqDIz&#10;f3zA1HAJDOYc74QQQgghhBBCCCHk9EKHOyGDnEDFc7qbvzG1ivkbo73hdHbndMfHSjGn+qRo+cTy&#10;NJkWUyt5NZ1S27hd9uffJolwvg8YAW+njMGUNMkZjmQeuFNqmmsl8dA7snTvNcbJvmTX+bJo1wWy&#10;ZDe4qK/DXVmq6xftAefLnB0BsiPzYSltFrlha6adZsaPI/14gdM+cFOiLu00M08lF0tOVbNcNCvW&#10;nG9AiO8c74QQQgghhBBCCCGEnFrocCdkmGLme58UIc74cPnUylR5ZX+7tLRVSl7x3yUpFaPercMd&#10;c8DvP/hnaWwVeSdjtMzdPkIW7T5XgYO9r3P9eJi/+2xZuucqqWkokNFplcZRHrgxUQI3JYgDx3k/&#10;p/oJsT5RvrYrW6pb2uWWZ1PMiH9/504IIYQQQgghhBBCyKmADndChjWR7tQrEeJMiTYj4K9flCJb&#10;DnRKY2uW5B56Wmqaa+SttEdk3o4AWbTrXFmy+3wLRrXvwm//jvUjsdjsf57M3TFC0otfkS0lzRKw&#10;HqPVEyUQU8T4c6QfJxjx7myIl4+9nSHlLa3ytTVpdLoTQgghhBBCCCGEkNMGHe6EEB8iJQhzwQdH&#10;iDMxTH79Rr5UNtfLzuzRMmf7CFlsHO5wml8kS/bAcf7uRrl7zN8RKJG5c2RvRZsEbkoWZ6OfEe4Y&#10;/b4ZI+ATJQDb4ZQHG+z87Wa5AevjFPfv9XHysW3pUtbYIZ9aoelOCZegqTFmeh3/500IIYQQQggh&#10;hBBCyHuHDndCSC/BkWZO+MCQaAkIwd921Pv31mZLZZPIroynZM6OIMEI9cVmhPu7dbjb/fBB1bk7&#10;AyQqb65sPdQmDj6iCtYniLMOzvNEuWxLqnxnb648kloiS/Or5e2yZomvapEDDS1S0KTo8kBds+TV&#10;tkh+fYsUNjZLrq6LqmiUA42dUtbYKg9sPSBfXZ0qF82Ks9PomLnsdRnc7/wJIYQQQgghhBBCCHkP&#10;0OFOCDkyIVEShClngmPMXO+/fuOgNLW3yNrY22ThziBZtMefM/0o7LIs3nWxLNkDh/0oWbDDkZnb&#10;HMksfUv2lLfK3rImKaprkn35xTJ5b4z89+otcsWsNeJMXiLOmLniPKU8s9AydoE443TpMRbL+ZpX&#10;XT6lPD5X5kanyOrUSrliTrx8b22GhEQVS2RxvRysb5VdBbXy7+35cuW8BN3HjuoPnIJzj9Vzx0dn&#10;+5UHIYQQQgghhBBCCCFHgQ53QsgRCZyK+d11GYzfajCmRJhR8K/mtEru4a0yH3O4H8c87hjJjuXS&#10;3RfIwp1nydwdQfJC5Dcl9dAbUtncInEH9sizWx+Q/Mpi+drzb1vH+qTFEjBxuQROXCIBk5bocqkE&#10;mqX+7a5zJi3tQ4AS5C6dycrExXLpjOflQE2DfP2FdJP/QEyZM0WZGG5Guo8MiZIfbkiXt/Kqpbyp&#10;VVanlsvNyxPFmRChadDpTgghhBBCCCGEEEKOHzrcCSEnSJhxRt+9OU+qm6tlZfhnZMGus6wzHaPW&#10;fR3te+BsHyWLdgbJvO0j5bWUP0hZY4nsL8mSRW/8XP699Dx5dMnZMmb5JfKfpWfL6l3/lPjSBjln&#10;6kpxJsGpvmyAU/2EGb9ApoQmyMsZNeJMUaPn95x0PRzxE8KNk/0H6zMlqbxBMqua5a6NWWbku/n4&#10;KqegIYQQQgghhBBCCCFHgQ53Qshxg1Hu+KhqYEikYA7065cmSklTh2yKu0sW7Bwhi/s43C+QuTsd&#10;eTHqv+VgXa7klObKzA3fk4cXjZQnl10so5dfLqNXXCajV14uY7BcfomMefYqyS7Nlp+9uk+ccYsl&#10;YNLigQ70E2HiMmWRfHbJBsmva5Ir5sUbx7q/c3PcD6pi/vqgYP17ip3r/YvPp0pyeaPElzTITcuT&#10;NF3M/c6PrxJCCCGEEEIIIYSQgdDhTgh512Bqlg/Oi5PCuk55NelnsmBnkCzcfa7M3R4gb6ePlrrW&#10;LlkfNkEeWXKBPL74Qhm94tKj8p8lZ8nW2InySmaZBE5cJM5EP070E2KZOOMXy3nTVkpcSZX8aEPO&#10;CU0TYz8gG6HpRJsR7m8fqJSZcYf0d5huj+GId0IIIYQQQgghhBDSBzrcCSHvGox2x0jwjyxKltKG&#10;NlkT/V15O/0xqW7tlGVv/14eWTxSnlxxqYxZgdHsl+pvuzwSTyw7X2a/epfkVtXJxdOfE2fCe5tS&#10;xs7ljjnfl8mr2YXy6K6D4kw8kXnZo80yCFPRBEfIVQuSpLiuRT73bIqeN7ZxpDshhBBCCBl6mLc6&#10;x4XbKRfHh5mpGf3FI4QQQshA6HAfboQo0yJ7CYHDMFICg6MlQDnS/Nbk/SEQo6inxrq/LX2dvL6/&#10;Tz8O6hOWkyPkuy+nSbeIvLznMXlkyVky2jjXL+vjUD8WTyy/SCasuUFK68rlk8teVYG/aIAT/UQI&#10;wAh5MGGJvJCaLRPDSvXv8AHncbw4k8MlJKpYXkqtlIDJdLgTQgghhJChhTMlXP7fqhQ5WNeqyh7q&#10;3oY16YflnGnoM/rfjxBCCCG90OE+zDhvZqxcPieuhw8oF8x0He2Ym5tzU59xnD8jRq9TrBIjl8+L&#10;k8vmxcsovWZnwrUKNA73SK0/mHYlUmbHVkn8/o3y2FJMHwNn+9FHtPfnyeWXyNjV10ne4UPyjdVb&#10;xRl/EhzukxfrcolsyiqQx/cUnuAI975gCp0blyRKUUOrXL0w9rSN9EGe/eXbjDzCNtPxwQMA0DcO&#10;OTFgC/FQBvP3m1FdWsZmvXmbQ3HvO/P3u7wHzb7etcPSA3/rMfzt836DOuaMtR9M9redEEIIIYMf&#10;aJTLtd9R19ouIp3S1d0tXV0d0tndaf5eEH/IryYlx4+nIb3vRxFCCBma0OE+DMCoaNOoT46UeXGl&#10;ZoSCb1iaWG62GYcKG/4zBuP4mxxhrk//MCNKxe4kjNQ+c64X6tglc+PkQF2DzHntR/L4sgtlzHL/&#10;jvUj8eTyi2XCqmulsKZMvrDydXHGLdHzHOhI9wiYtMT9sCqWLpN1PaaRcf92Ji6Wc4NXSkTxYbl/&#10;c47GfQ8O9+AIGTk9RnbmV8vv38wz942/eCcLlOn50+MkqaxB0iob7MMxcy9HyydXpkhZY5vsLKwy&#10;D2XgbA880+/fEOQR9TbCfJzWmRRm6jk+UjtCCcKbNv33OY04weFy/6uZ0tKBTqVIc2e3/PkdrTPj&#10;wuXnW7KlsK5V/u/tfBkZEiVRhxpkZ16dXDBD99Nyxzkc64FHoHkwFSX3btovNc1t0tzRIR1dXdLp&#10;oZ3af+3IN3FG6HX2l8ZpRc9z5JQYU+euXJBgymTT/sOCaaQC9XwDtbz87kcIIYSQk4YZ4OIxzf0b&#10;OsHFtMkaD2+eOj1vMNt9jx/Vl9gf+mxKlDyxJ9+0+3aEe5f5dbipRT6+LNlqUU9zmjz0T+voYNCQ&#10;p1lxvEDoJ6Sj+Xbct6/77zOYMWWK8tVz/PD8eGnrtOX5dl61bldtiHP3sx8hhJDBDR3uwwBfh/vM&#10;mBLTwPuGBfFldLifgXgOd1wfhO5uK84gfIMjiuVMc7gDjHIPjjosCfvX21HuKy/x61g/Eo8vv0Cm&#10;v/IVKauvkQ/NWW2mgnEmumC0+9PzxRkzT5xnFuo2ONqXyqipz8oHZq+Rjyx4WT62cJ1ct/AVuXLO&#10;S3J+yLMyAg73cYvlo/NfkgO1zXLBzBjdL9zW9RPsHAA7+jlCliSWytyY9zY9zfEAB/+ombGSUdEk&#10;+TWtciHyPz5cHtyaZ2rC+PCD+rfG1c4JpoWCIxTbzf2Meecxatqcb289MaO0vRHVExTzt7sO+2F0&#10;t7fO5/yMDfHiIE1zjN7fXryeuGa9lz6OpX/D0T5Vz2FilNy4LFEO1LTI3Zuz9XqGmjTQgfTK2Bvt&#10;bY4z3v626eM83TRNXnzimXP18uCTTn960vLJs6aHBxqtnW3yckalOGM1T8/o+aNM9Tpgn0tmx8rZ&#10;061T/aJZcfpbz2Wy7TiiE2zzoXG989Vl306ozfdPX8vRq9clf9uWp/V5nzua3mWSa7NxXKRlzt+m&#10;ZeutTaPnHLzjYp3G7TkO4nnnijhevrAe8XGddXtv3jQOQL7d/cyxTboRcsW8eGlp75A1aRW9+fHS&#10;0e09aSB9Uwd90kAcH1tlr4OuQx31zg/59LZjP/d8TH5QFlhnfiOe92ADaSMtd7sXp6ccvLSUnrR8&#10;4unSS8eLTwghhJxpnKXtOAZXnK+asIdZvZw3C9tiZNSMWBnhOsxNO+rNv97T3h0BaBVoDG0Pz54W&#10;afTmudPizN9XL4qXm5alqkZC3Eh7HMU4zOEghwbyl6aLcTSj3UVb7+kD3e9szas9lxi5QPMPjX7e&#10;zDirgfQc/KU1aDHli7KKkA/Pj5Xalg6j41/dX+VqPuoQQggZitDhPgygw31wMigd7lqPvroqQ4pr&#10;S2XCmo+aKWL8OdY9xnjTziz/oPmw6uNLzpYXdz0m7+RVy/nTnpNvrX5dJkemSlhxlRTUNUn24RrZ&#10;l5Mvz0bGyxOvb5dfrd4g3527TL40dY58evJM+cSkmXLz5NnyuSmz5b9nL5b7Vrwg/9r0lsQUFkpF&#10;bZMkFlVoOi2SVNEoi1Ir5CdbcuTSudqhgMMOHZKp0Xak8rQY46QceI7aidG4k8KLZE1aue1ADIhz&#10;8oCj8TztYGVofnNrWmSUdqogzts7O+UrL6RqHdAOiRkJZEeJL3Hfhkgob5T1mRVysKHN/P3A2wds&#10;B2dSmIwLKzLrMisbzdycoUW1+le35Fa3SPjBOjnc2Cqxh+p1XZdUN7XJ9UsSzX6fWJ5s4hXXt2hH&#10;oVX2FNZK2uEGJCWRRTVykXaWYGfQAZsXa9+kiTpUJy+ml0tpfat0dnXL/67LMB3Af+0q1DrSosl1&#10;SU51s8SVNspf3tE8akfs9nWZ0trRJeV67Be0jMOLkReRRQllZt58fLRrQnixWRdbWi8NbR0SoefQ&#10;2oFXn7vkV1v2m2v0ofkJsrewTtNu0PNpkNQy5LVL2jq75fPPp0qAxjEjquCMnhgmf3ozRxLK6qVD&#10;y7a8sU0iNe8bM6u0XGPlqT0F5ng/Wp9ly3FKtFwyJ1aa2lq1btZJkJ4zCC+qkyrtRBXWNptjbSuo&#10;lnPNlF24Rug86m89/5+9mm3SmxF9SD6+OFk+tSJFPrkiVS6fG2s7ZBMiZHzEQRMnXvOEci+oaZbr&#10;FyXKQ9sOmPX/3omR8NauL3TLG+cbZOpolNyxNsOse3SXxhsbJn/emqvn1yCbMyvl7dwK3dItFY3t&#10;8omlen1h+/Ua//HN/WafxrYueTO3Wt46UCk78nFt4+RDcxKkprVN60mj1LV0StLhRsmubjLx92ic&#10;s/AgYmKkPLAV+es2dePFlErZnl8rL2tdHIk3AfTcv671tkbLqKa1XV7S67tLywjxX0ivlBF4aDQx&#10;XB7difLuljg99ya9vpFFjVLfajunD+IhxWS9V9X+3fJcqhzSa9Xa1imvpFdoedeY/bbkVMlZ07Rs&#10;NM4f3PzE6T3R3NEpkXq9KpptWk/sLdRrCTtq3w4B+BA06gTqhvm2Sb97khBCCDmdQNP89R1vtDlC&#10;75zqxxPaO7skrqRRHtqaLxfPjDXpQcfgTcNAbSvRTzSjy91jPR1q9cfRQl1rp1wC3QfHvmk/0Y7i&#10;7Te0odAm0GtRcvV8aKiDrl48dr5bVP9dNkd1uZufoYOWB/Sm9huumB+nGqjX4W506JA73zMd1Fn0&#10;AzBoxuI/HiHHg9o84zfAg8gY7UvoUjH9CdzbvL+HNXS4n3Zww53Km25g2ifkcEc8gFERGIWAkRFY&#10;4u9T7Fx895ze8jw+3PJEmWEkpynLMLs0Qtdu97+v5Xgd7iaeOY57zTzeh2uGc7pwdqxkVTXKvC0/&#10;k8eXjRrgZO/D8ovlkcUj5LHll8izb/9akvNDpaWtUWIPFskDL22U/3o6WJw/PSLO7/8hzh8fFuev&#10;+vvBxyXwoSckQAl88Alx3N+Gv2P5mPK4+e389TE5/9GxkltZL3dOfV2c72t6d04V544phkt+vVB+&#10;GPyavBCaJgWVTRJd3iJ/33FQLpql54KR01r+vueHRhPO2Ulhh+T51MNm+yl1uOvx4GTPqmqSjIpm&#10;+eWW/fBRy86COhk1XcU76hjqgNax6TFwQnfL99enm7pgPoI8LlSe3oeOU6f8dPN+M5J89F7bkfrd&#10;G7laT1AnI+Q3+hv7/n1bvr3nJ4bK7Wut8/WpfYfEGRshNy1LlPb2DlmXWWnrGjpZEyLNx3Kx78KE&#10;co0XLlOirI35w9ZcuWlxgnxqWZJctzRJtuRWSpd2+q5akKjHiJC/bbeOY+PERnpqg760Ck7iTnkl&#10;s0quw77Lk+SGJfHy4Fbr8P67djgx6vzJvfahgXHSa1rIyznTYqS0oUUiD9XK2dPdcsHIaE0bDm1M&#10;37K7sFZGhMTqdURH0x1tj7JG51DjXj4n3sRbnarnMgnlr/vrOT66G2XWJXe8onnV9Rj1jgcMpQ2t&#10;si2/WkbosYI0na15NWaKmJtXpmi57uupP3DG246oXpPJ4XL/a9bh/vaBGhm9u1DLuEieCS2Wr65K&#10;02Oi/CPlCXOOXdrJxjmGmvs5QM8zSDvIYcW1klfTJGdNi5ablyRLVWubecjR0t4pP8EbA3qMtwtq&#10;JO5QvZ6vfRCC63zVgnj5xZYc43wfs0fT18oUHKm2RNP/w+sYdS/yJL5zgDqg+UYHxGs7rtIOYnNb&#10;h3mI4q1DvNEaH+H2tZlaVmEyx5227PnUCvnyqlRrg3AvaVnepHWhu7tb3s6rkI/hQcPyZLlpaYL8&#10;1tQ/kdGhReI8Ha71EG9wdMkTWjbOM1pHp4TrecdIRmWjZFY0yLnTY+TK+Xqt9HwjiuvkhqWJ8sll&#10;yeb7CvdsQNl2yYzoUvOg4TdvoB53y9Rwrcewi8i3dnwji+qktLFdLtD7a4T+/Su9t/6xPd8c+987&#10;8uV7azNMneh/TxJCCCGnE+iYB962bzYidJu51Ac6r9G+eqFLf3YhnoL+Q7dqk26zD+iUCeFF7ht8&#10;1lnuDd7AsfAw+lihTNvPi12Hu+0rweGuf08KVS0VIy+nH3Zj4qiYMq9Luro0L4rNQ29efUN1S4dc&#10;Sof7MOb0lMO5M6LkmoXx8lHlojl2sIu/eORMAxoe90vv3wPjvDdM+ugv4LtVHtp38BfXw/YXFb2/&#10;Pzw/QW7Uvs3VCxNlpPZNrZ+A9Ws4Q4f7KWbktCi5Y12m3LcpR+7dlCX3bNovd23KlA/MSTBCZ+AN&#10;GC1ffD7VOMewz92bM+Wnr+6Xjy9N1PjhxnneJ77e4NcuSpD7Nu436d+3MUd+8mqOfHNNmhnpiDgY&#10;tec5SPw63OOKjTNm1LRoM3oyqqheaprtaFHQ3dklVU1tElvaKM+EFcoNmLtPBRWcIEak9c/TKeQs&#10;LU84dn6i5YjzvXdzjty1OVs+qMYtwDhS+pVncLTc+hzKM1fLXtmc8Z7L0xf7FBO/cWw1tMZxGCX/&#10;/XK6LE0skZzKRmlo8xzlGlRf4jXClPImMw/7F55L0vi6D5x4apR982MMvo/DHc4xL6XJEUXGuXnR&#10;zGj59/aDElNSL9VGvFkhC2FbptcMzjE4xK5XQWGnWrB5NU/0VVzbvJ88kGdcox0FTbJm7+Py+NJR&#10;MmYlRrFfZpZjVl4uTyy/SP69+ByZseG/Jblgl3GSLo9dJ/+z8Fty26LvSkF1lVw5JlicBx+TgAcf&#10;Nw71d80Dj0jwjn3yRkKhBNw7QwLumanLXgJ1XeC9s8QBcMTfPknO+8U8eXDZTskorpakyhatMznm&#10;/jAPMHCOk8JlRVKpzDTz6If5LYeTBQQFXtvNqGqSvNpWGTU9Ru/TKIkpqzcdqO+8lGqcs7i3n08p&#10;0frRpfYj3eQLr+s6E6Lkz+70M3+FM/3pMBljHPAi334J8TSOntev37QOz9/q0nN+f/tlO0Ia8eGY&#10;v1Hve3TeFseXmn1Qf7D/19cgXrcsTigx+z6bhE5Wt/z1rXyz7b9fSpNvv5Bp7qEvrU6Rc2bqeWme&#10;/74DTvROuWsjnNialu5758Z0HFJWp5bJl1el6H4Z8o2X0+TrL6TLl19IkysWqHDRejxmn3W423PA&#10;dbGvOOfVtkhUSaOcPV3Tg3N7Yrj8Y4cdFYb7AMf1RrIYp7tvWRuRFCdtnZ1mtLV5oBCs5aj5enQn&#10;Op/d8sP1GD0PZ3SkXDQrVkqb2mVbfq12lpBWtP6ukZqWTrl4Njqh/p21ONefqw1CeETThUDzXjUG&#10;Zm77CZHylPtg5Lsv4hzDTYfMPBjQ/KA8YJt/+1auXvdy02HDqPYX0sslqbxBbl+XIc1tnfJV7Dtx&#10;n3x0cbI0t7dLgtqJW1akymWzY+XbL2bAUkhwpHVMPwEHvKb5a/cNATxcwkMEPJhAfbhiXqy0dXTK&#10;iygbtCeweXotHt1lO+bffyXTxLN1KlJuWpYgY/cVSlN7h97jbXLp7Hj5qtYBlCPmgf/yCynyTbWT&#10;39L68d9aP76+KlU7P9rJVpH7kNZVhJ66oWULJ3uy2s3Myno5KyRWPrVC62NXmxmB/7UXNQ091//W&#10;c/rmi6nytTUpcu3iBHOtfvO6rdt/wlseel64h4O0LHfk27c58OAED0Ou1/ifXJ6iJJkHNNfMj+9T&#10;PwghhJD3A7Rdx+NwP6FgnPPd2oarxjODA2J7jnXcDvc5sUanGj2g7f9502NV/9eZ7XDvHy3g4UDP&#10;AwL8xhMCXVZr//NSk+5Qc1CdZIe77gPtEqAaDQMSPv9civYJMlVTubyYJd+BLlLd9dEl2m/HwxXT&#10;D7Ta186T7yfd9wvVvnij1PRP4byE5u0f5ySBuvo9t4+DMAl9atWL/uKS9wf0Me0UpOgThWr/L05+&#10;vClHHt2dL5PCi+Xx3QXyiy258mXtZ54/S+P029845NHX89bpfWLW454x91rf+m/qHfpYujxvRqxk&#10;VNo3eL2AN4DNwCc3vvE34e0g00eKkF+8mmP6VDZY22p/dcjVGGhm/C99MceE7wh9KoyG77edDB3o&#10;cD+F4Aa6aHasFNRjeoFud6RBt/kg3zdWZxiD3yc+mBIlq1Ktw8oIkG7rYn0Sr77DWeQT3+xjnGUY&#10;mYj4GteIMJG38mpkBD6ao3GO5XB/PrVU3jxQZX7jeF1diqYDIIC6sE7BqAQ7MsHmCaIKIyYhznzz&#10;dKqA8Tx/VozkVLfo0TFiA8asy7wq+b2X0/X8+jaWtjwjZEWy+6FYlI+eG8K7Lk8YcJ/45pWhaRAx&#10;kfLD9dlS1tBq4tv8wf1pl1qA+r8tS4z1gFju7rZiCyGrslm+shrOU19jrvg43E067jkvTig1UzXY&#10;9fa6YGStd91sPOt4x3GtI17k9dwq+cA8jEDB6F6Iv7518L2CPGME7mu5TbJ232h5bNk5MnqlO5J9&#10;0Vkyff035EBpshyoPiwPbvi3fGLSNXLzpKvl1pCPyWeCb5DtObtk4tth4vz53xKIUer+nOjHy18e&#10;ka/PWS4ltU1yzV9WiHMXnOszxNfhbtH198AZj+3TTZwgXe/cFSLOHZPlhr8/K1sTD0hJU5fcb0YP&#10;R8iuglr53es5xhnorxxOFp7DPau6yXywE/XfmQIncLSZKgRhWWKZEdHXLEzQ+tcmFU1tcteGbPnE&#10;kkT5p+u43HmwVs6GI3d8uDzlOtzNCF7jHI2Q37xlnZK/83G4f8cVo0+F9jrcWzs71FZUyldWpclX&#10;V6XKhDA7tUtiWZNcAsEzKVo+ujBWSurbNG6nGTH/hedT5Ysa/5evZcutzydLgIoOHPPnr1mn8wvp&#10;h+Wbq9PkpiVJEqgdEYwuR3guqVy++VK63PJsity5PsuMXIYD2Dij3XP4Du57TctzuBfWtkhMaaMZ&#10;+R00JVpez7FTjCCfd6zNkrvWZ6hg2y//pWVlpgvxqf+ew71T76WXMqqMLXam2s7JtYvipa6tXcob&#10;O+QXmu8vaJ5+8EqWNLR3yJ7COtNRwP20Q+sFXrO2Dnd/dQN2OEp+Zs69W17TjtZft+bJP7YXGP6u&#10;/PcLaYK3YZ52He7oFFjbhgd+Nk1cn2WJ5QIb2KDHu34xxFyoLpP0+LAr3bIkTusFRulrff3E0mRp&#10;7+qQpLJm+aaK048vTZJfuyPaZ0aVmHpxzowoCStCR7lb24ky+fqaVPmK8iO1a2dPizVzuLepjTHz&#10;2+M8kA+td4/tdh3uZrqdSPnfdZnyv2vT5dMrUrQe7jf1trKpVT44D1M3RcmcWNsGvaLX/TsvZMrn&#10;VibLHeuyzYNQfJAYaaIsEMz8/q7DHQ+bUg43SLba/1Goa2q/x7sPXrbkVMr3XkyTz+l1ue3lbPnl&#10;lmw5F285TAqX375h36T4i5azqduabzjcd8Hh3tyq18p27PHB3sCQcK0XcDqEuw8jT+8DZUIIIaQ/&#10;aLtOtsMdo87RJ0HYmldt+4rusU7Y4a5t7VfWpKnu0z4O+jpd7ab/c7wBvSX0YbBvpWrYS+dq39Kv&#10;hhrMoM+lZXWyHO7QKVNijPPwXNW8kYfsFI+9wfYX+4Z2mQBNjwFn/fqzJ58T0U/oP0TJSNXkGDR0&#10;rWpa9Af8x33vmD7OSxmqi235jAvTMhnWDveTV9awIf7Wnyi4H/BdrTcOYApMBNiT/jbFq9+d8j/a&#10;78B17UnDu5/w4GZKhHx4XqL8RPsZa1KqTJ8Q2/vkVeOZKTk17qgZtt/tG/741gGto70+GjMNJQZ2&#10;aTqf1/5wu/aPu7vbjN2raW2XH2kfEW/L423ckdMG3m+wm9cuSpRfvZ4r67Mqtf+X3yf908epu89I&#10;L3S4n0JwE144K1YK6+w8yt6T/NaObvnaGsy/3PfGMkJH91ltHO42eHLKOIgxErLfjQFh9Js3rOPE&#10;GB73GFsP1BrHJ27oozncO41o0z3hmIUz3d0fzuaDta2SWdEs1S3eaHcvXocKo04z8h1hoxoK47xV&#10;IxU4pV8DCxExUY8NR8dEO1rUvHJzJEw83UfFm3lNUfPdc676+4JZcZJdjQcYvQEi7bsY6QpDC8Pq&#10;xQeaxvIk68BD8E7vvZRnn/iTI+SGxUlmBCcC2u5OLZ8ujNToaRg6pbSxRbKqmuVQQ4t0dnZKh3GS&#10;Q5SiPN2y13hv5Faq4EAZWnBOA6eU6Q12nV0PR/vBmlbZr8fBHMk2aNrd2gjAIa/bPXG9OqXcfcPi&#10;5DqU8ErV2dNjZWdBgzy362H5z+IgeWzpRfJWwgKpammTcVunGCf7J6f8l9w69Xr53LQb5AshN8rN&#10;k66UZ94cL/HFlXL2P0dLwN8wLcwTEvTQiY1w96aUcf72qHx4dIgcqm+U2yZtFufO6RJkRrdPV/o7&#10;3I/GDHHum2Wc9Rj9/qXR6ySruFoa29rkQ5j7/ZR3CDByJVo+vizJzKEOh3NAiH0Kjrp98ex4beiT&#10;5dolSVrf7X120ewo+dbLGXL/5v3yZRWuI/D0fLLee5pOkO7zwXmxxmF8vt5L2AciAKOJvvhcmlyi&#10;52REgd5r+JDVrc+nyQfnaodqUrTctDRJ2jraZF1WufxgfZb8eFO23PJsksbV9Cft0zxp+sjXVMQP&#10;l3O0HnxldYrcszlb7tmUKV94Ltl8hAtvnZh4k8PlrOlR8sXVqfKdtVly3RLtYCGveKCgduQTyxLl&#10;zg0Z8rPXcuRbL6bJhxdo3vTcR0yONufweU3vAhVFSA/z5I3UNG9enmKmF8F9ffXCePnUyiT5+Ipk&#10;uRmsTJZP6vLTy+JNuQVpvo3THWXqAkc9zukjixLEwRsnxgkLZ7rma0K4XKmdwO+uzTAfPf3+hv1m&#10;JPSFKqhg/zDC6MbFKfKpZxPNB8usGBtYP0YEh8vFM+PM+X18eYLmD3m0IP8f0nMLNNcpwcxRjuuA&#10;62EeDmI0BeZd1XxhxPfnnkuRq/Q8cQ0wbQ3s01UL4+Szuv6c6bZcgvR4GNmBa/JRFXe3r98vP9uS&#10;K7ety9Q8JGv6KFekj3qCdGLklpXxcu/GLPOG1adXpsjZWi4j1bbeouf2kUV6PM0Lzhnl/AGtM6hP&#10;mJoF9vdaLf/btIx+9mqOfHttmh2p5nZkPDELu/axJZqXjZlalvvVfqfJNUhXj4Nzu0zLGaO1zHcB&#10;0Kk05av3wdJUzXOKGVGCY+P+w9sc1y1OljvWZ8jPta59V+vSR/Q8UVfgqL90ttaVZ5PNK+qmruA+&#10;0OX1Wt8+rec/wjx00XPxaTsIIYSQMwVou2M63PXPupZW85buOdOiVB8km6ndsMEO+OkbH4N/7CAd&#10;+5Ae3yUybwpre42p5Y4V4HC/FDpSNdsnVL9girejBT2a/ttlvv9z89Jk85auGXHtgT6i6QvCOYU2&#10;+eT2T95/VP+gT3zSHO6K6hfsd/aMaAkvtg73Eu2P4u16M40p+t/jQ7VM0ZfE4DPbB1yVfth+E8lf&#10;mi52xK9eA9WR5qGKHgfaCecQCL00QDN5fUroOOyPgV2uDoaGNVorzGwzfW+sVy2Hbwj0rXPd8lvt&#10;h1s9astkBPwBJv3e45l8GI2LdFAO9uGD2Wb26xvfF2jQYzncUTbe1JMGnJNbDthuzwP9MWhK6Ftd&#10;h8E+KAPUX2hUUwZeXJcQreu6RB5Hoh8O/Q1tivSND8W+fW4Gfai2x98jpqAfgG2+6UTp/hgggvxB&#10;wyumT4prZEE8+xaEz36+mPND+WlcTLepaXnlifX4bfplpmz97O+DOU9ce1M3vGOi3GxaiGPeWtBt&#10;9vqg7Hr39wX3CN54xdsu3pRYqBcbsw5rX8H2vXEN0Q9C3/hfO/Ll6sXaD3avjcGcA9IKkzu134P9&#10;NSFzvTFgyX6/CXlAvN7ra/bVpZlSBvcQppPB9Kv9BnXagVaaj0mRpr8DP05XN/xlIouTSk1evPvL&#10;1AOk794b5ptZvr4mDePCdB+1fYhv+pSoR96xzDp7XVB26L+a0fvazzHlawYKoT5gH28/xNd7dxqO&#10;bc+zvw/L3Ks4lsmbPS7qmSlHxHWvnTlOv/wMRI+hdge/zZsC7vl7AzvtfaTnh/xoPXC0Hnj1HP1U&#10;r44MVehwP4Wgsh3Z4Z5mbtI+8d19TqfDHXnqMAaiSyqbW+Wujdm2gdbGGY0dHG1GCI3XBl1vjpAo&#10;jCi0xs8YF+Mo7pbUw41yAT7EYxoH7/zhEIwzoxVOPHTLtzDS0zQeXnpnlsMdD0y+qnnEyFHENY52&#10;1wFe1dwmd6/XsoR4dA21KVfNz2ZtMBDHCGBTfl1aJzrk+6/oOWiDbxptHANGT8/paA53zEF8xysZ&#10;9hohfRzHHbWMhgKie74ZUWqd7XDyew9Z8MHJc1QcDDTA7x6kdYle87yqWpm56ccSv3+L5FRXyA+X&#10;/kA+PvFKuTXkRrl12g3yuWnXya1T9XfIDfLpyR+V+5+/T0rqW+S6cTPF+dt/JODBJyXg7yc+nUyg&#10;cbb/Ry57bKIU1jbKz+a+I86PpkrAfZg+ZrYE3DtL8edYPwL3zZKgu2dIoO4Phz3Smv1qtCxPwZQj&#10;aPD61p+TjXX2ooGGQ1kbO1ccWdAgqxDTOg8RbBpg1Gc0brrONsI2XiCcriZNdySv2R9xIBLtbyum&#10;cD44jm4zAtfmAffhjUuTUGtlSYKKAjM6xp1OCXGxj0kH++J4Cu5Fkw+bDn6b+CY/iI8l9rHHR76Q&#10;d3w403a0NC/m/tft2E/rssmn/g2nMPYzggTCrue4mo4RHMgblu6xe3DP3+TZS68Xmw+IfPxGvuxx&#10;sHRUJBuHrR7DCFjkXxmh5QDHLkSE2a7ngH1suSD/vseweTZvxpht/fOo+7sdC1N+3t/ub7Ne82LK&#10;BKD8kC+Tph4P8RSIZFNmZj+sR3qKrrfHQV7dNLGfOSecj7tO97MdXrveLl1MuWo6urRljDSRL93f&#10;/O1dD59zNHUS622eTD70eqIssA/K2+4XY66/9/cIXEf9PUIxcfVczXma80dadumVs1mHhxKIa9LD&#10;sRQ3nskHzht1xZQJOhj2mpg8YTviEUIIIWcIx+Vw17/rW9vlphV44w3tvfYDVEOhbdtRiLf9+gY4&#10;wNEv6EDfwh2Yc/s67XeNjTR9pGMFONzxUBw6bWOW/fj50UO3vHmgxozkxHQQj+/JN99peVx5Ys/B&#10;/9/eecBZVV37f8ASEk2iplji05i8aPQl0RQ17eXln5jE+lQ0vb3EaGLU5EWj0cQovWMHBBsiKHZU&#10;RBH7FGA6zMAwwAxlgOm9wNT1//3WPnfmzjBDkYtB3m/5+XqHe8/ZZ/e99jp7r21/e2uT3YTv/vfV&#10;Ynv/JOgNHKv7yYv3LtClof+wTPamwb20qTXaZUmdiDoZwsbnIZPSbWNkjyiubvFFEgM90w2amFee&#10;MC3LfvlCof3jzU3219c2+s5Y6mOcZ8b0rh7wb9z30Tuz7ZzHV9r3HiuwI+lKA/PaD05Ot5/MW+3l&#10;fdTdwVZA3ex9E5fa9xDmOXNWRnN1zjI6fOfl2Y8W+KKbrzyUB12N9SGkJR7OkTn3PfXBfPvDy2v8&#10;sN9rFq71XbU+D0Y76HtP7L6drnBH/GjcZDjvm5Bu359bYH9CHvzz7Q121Svr7Fyk8RN0Z4tr2Nao&#10;vwYDK8oDc2uGz3OfeB4Vzzc6/I5M+8ULRTYCz+LZTVzkRMMrjexcEMPFKT/D73QnSfe+fGHmbku9&#10;HJGWfvRT7tb0RYqY433p/mW+Q5+uHEenbrIrX1lrZ8xEGNxVDMILj557Y3o0y+HEe7Pt/CdX2HdQ&#10;Dm7rGL4EeZpjVy8sRl+w0X76/Gr76F3Bo8GA9RThHHt3lp2HfKFLUq5Opy3ppBnL0HcV+flhv31x&#10;re8YZp66Tj4A/P2yF9nfcddL6OsKqlrsQL5IYt3x+UXIl9jcpWd+E+Cio58+V2i/er7QJqdv8oWi&#10;7Z1chd5pb66vwfdrfFf3Rc+stiEIz3eMeDicHyzxFfOXLSi23+AannN29D0o61ifhM8PoM39DGH/&#10;EuFMzd7s8eQCSsb19Y119qsX1thvcd+ZqIt0Ycz6y3b58/mF9gvcMyN7E/pftMeu4M3i2cJqP0vq&#10;Ny8W2dlPrPB0xafnQNTBC54oQJir7bcLViP+q+0wLnRC/QjzZ+QJypiuVuke9tcLirztHjsl5sK6&#10;Jzy27y/NXO7lwZdbv55fYB/j4rrhaXYKyuumN9bZzLxym5FbYZe/XGxH3oG6jXYWH5/tYVsMu1R+&#10;+OwauzurzB7Jr/A+3dvAsFQ7ZXqO/QZ58hs8k+n8zHQuGGM59hfe/oUM7nsRdkr7usHd78FT7s7Y&#10;HIy2/Qxo8XDw+sjtmVZUuw23hVXuXPFO4WDJwTYMOFH66VKnjgbyDuvwuO1YIeOKC167taMDedTb&#10;7Q7D2xcM7m58Qz5x5emaPluOmIK5Kyu9Y+LzafyjcY0rN4Y+swp5xUuYZ+yYw6qSOzPKvPPzN9mx&#10;zpxxIcjv3i5l+EcYfMYtRplFz4lPQzwcNLhNj65/Nrm7G6rYNL4Ho/tdLHcqLHiuv3nuJ4zdgfE9&#10;6/Hgh7uoutTOmvr/7ORRn7Avu3H9U/bl8SeBE7s5dczxdsH0c62iodG+Nnm6Jf3h2n4N6Tsi5nZm&#10;0NU34f6/2vG3Trbq5m12/oTnLemCcbadEX13GDrR/bsPuuR2S7pwvJ1w1YO2qa7JPnMfBg+UWTCK&#10;7r8EI2r4my46Tn0g145BXXLDch9lQAghhBBCJJZdM7ibNbZ12ElcPT6GBk3ObzBvgV5+/JSMyN3c&#10;juVuntEzLNn+/mZwabcjKW9stUMxxzuCC6v83K/EiA5N3Q3iDe4b6RKw08oaWu0w7jzgvA66OufB&#10;Sbcm22UL1qDehDn/uCUlYe7XJzxfGY054+SltBX4hNPyKxrtweVl9sLa2vByBpKH746igc6NfaGe&#10;ucEZ9Y7zBLqUpAxP3mhvrw/uTxlWdcs2+/z9uZ4HnH8ffnu6LatssvX1LVbT0or44Sr8rwp/0x1h&#10;CeatD+aU+zNC/kSGfjyX50HF3OEy3W+XVLsL2eSNfF5oG3MLqnwRBxcIxRv1mPadrnDHM466K8dW&#10;xtkcllc02fy1lZZVirzGI3iuHdtmCBtxZP4hbR+anGHr6oJ9YO7KciuqbfK/V1c12bp6/h3KobG9&#10;w36zoMjWVIVnLK9ssJzSRvzC+Ie40dhLg3x83IjbdkYm2w1vBNeKlJyyensSaX5udZVtaexpk/PX&#10;1vguYOahx5XzOuYn83VkSrdryErMnSctDa5C6a43v6IB9TTYDigljVvt+HtyfCdM3zkg8+FH82g/&#10;6bRm1O070iN3vvj3CpRxqS++ZDh0rdxuZzy8wtMVwkn3utwdFvKQhvqW1phBGveBpZsb7fMz8sLK&#10;c9p83OCOvIilK3Y//n347VnW1Brr88LLRRrEeXh0LG8p62q3ug/4QXTPxDzFvXyR8XJRz0vK9s4u&#10;ry/hmSF+x9AFaZxrYF7jB1N3hx/ybEpmudubeM8pM3I9HTHhwstQ1pSe7xdvrreD6BYzmn/zk6v5&#10;M1A3YtLY2mEnsq/nC4gozZybP47yj0kH4sSXPn2N5azr17waqzcd1oRx4+H8UuRPTxwoHGe6Ihvf&#10;WuTTkXzpwrxmvJBHsTxnu6cbntfWhzwL7sRCHxCTUrT9eYVom+xDkEe03XncfPEiw+kdx/0NGdz3&#10;IqyU+77B3SwFgzTdBfD5sVWBA+FhjUm1785dEfmr4pZEdiwdVoHO9CN0s8FGj2v57CHoIP7yepGN&#10;TCuxkRjQhqeU7ISNfnL+rcmb7JN8IxaFFcLbBwzuGBgO4Jvm0Uvs3CdWdisfMalqaQ9vCRFXf/M8&#10;Zqkf4Ph6dIgQV5e3ewfd4QP3x+9BGv1NbzRw4RndcSFxBnd2UqEOtdvC4jpcg2u9k9oRTCPijc71&#10;4qdXeVkxjPYonE31W4PbBsYXHXW4vr9wdk7I78X2SH6TzUq/3/59xJH2xQn/7v7Z3cA+Lu5v8PnR&#10;x9mPZ/7IKlu22pcnTrWk319rg3bThUyMQVfh87K/2CUPznXF/8Q/PWRJ/z3eBvc5JHX3oc93rnKf&#10;aEkXT7b5mWvt5pRwOGhId0957Y+4YgslyFcu89PTy/oarUTvdX3vtiSEEEIIIfYM6py7a3CnThbm&#10;f0vtkMnpVtjnEMD+ZH5htc9JuOJ8Z1LW1G4fnLzETpiSbQ3behtX9kRkcN8N4gzuKZvCGTx07UOj&#10;K89D4pk7GVuaUF/CPP219TVh5TTqU2wxTTf4N3cQLirmbgWzzY2tiCdXNdMoyvil+rx5dj4Nel1W&#10;3txmR95DozvrWbqHxxXhR9+TY7Xuipb1s8umYw5Ow6rv9uYBmJiXu7EXaXbXE9yVPSzZ/ryI5+3Q&#10;uNphP563xpJufdvj6S+PovmHL3LCvXR1Sdc5nKe/sb4OceN1TAfn56l2MPJjeQVtBV32ZkmdHTSB&#10;89wonUzL6B0b3IM9Jg15GObf9Mn9Udo3fJEbwsL9vJ5zdN+1Gs1/vHwRP7pqXFPN9sY5d6f98oW1&#10;SCPSw3OVcB/Liyu2OQ9nHLmK3F2XMFyEybOjFqGsWGb1ePaxU/BsfBeLH2F+MI50axlWpYf4hMV7&#10;CGf4W3bGQ/m2tT2kcdRizF25sJJ5zjBYBrwO8bnuNRrcQ3nxrKRDED8Pj2WDcvva7Dzb2sG4dtoz&#10;6CNCvettL2C/cfGzq7oNzhXNLXb8lBykKxZOqh1zd45VucvbTsstbbb3T2K5hL4qPiwPD2mhm81N&#10;DeFsPNoueMYW84SyuqbZ/rBwHfKe4SMM1o34MBjHEcjTf6a5P3XvMyP3Wf5i8ZZkT5vbgrrrBtO1&#10;c4M7cVc7qLdJ/6TLmlUItm/4CNvzEOH7zlvcg7bicbo52f64MJydFvpysxvfQB34x1vhZQLqmc+/&#10;Y89C/BJqcEec/mc+no88daO/x6HTxqZtsoOYB4i7+89fW4vU0GYU4vhIXoW3R+5Y5mLSELc0L8f8&#10;Mr5I4tUof9T5G17fgLQgj25FHuGee3PCDha3m3W2W1t7h++EoCeN+Ljtr8jgvhdh5d8nDO4cBMmo&#10;FBufFt5ouf9wXg95CINyGABpVOsJuz+8o8Z13HLS2BoGVH+jh+c2bG21T/LwPnQo/d27pzBv9gWD&#10;O5/BAZ3b4/oKD/TzbVTeqS62S3ENB1v69QovJtqtHeV/Id3NjEwJA17c8+MJ8U+zezLDSoOwwj2U&#10;mXfmHJS7B4mBYPiIy5il9pWZy7sH3pjUQSmiD+bgy4yrlvsLY2CoXPj2K39Gqp08IxeDY6OdO/X7&#10;dtq44+0r43qvaP9i5EbmxFFH27CXR9iG2mY76qbRlnTltTaYxvNrbujXoD4QdD2TRGP7VX+zl9es&#10;tfk5JTbYjeMT3Q3MbruQ2Y7b/CDVpPPH2T8fS7NFG+uR7qjMJjDPWIe2z5f3DkFJdj/sXpd6+1Fz&#10;BZdlS0XbFV983/1SiGUOqIC68s7dHEFhHzQWSjivH5kc+RSkQsBBOoTbDa71bY5sU7jflXLUoyS6&#10;j+FvaB+sk8GnIN3Y9Ll/t2H7Rfix9PaJD13V+N+s10irK7+MP9LPdPkhqvidihbTv117cbcp9KXH&#10;vpf3cosf84vKSSzf3j287Kjosq/Bvw9EufiuF6aNin+f64UQQgixb0F9ancN7gdSh3Jj1GL7wkPL&#10;ttP/+5PZ+RU+d9kVH+50XfKh29Lt0ElLbaOv4N0+PvESfMjHGFhaO9p7Ld7af4Be6PrX3jG4J/PQ&#10;e+QxV6s+V1hmTxaU29Orq+ytDTzMP6x25i6HEWklvmCmr/5H/fvSeWtROqGeXLmw2JL+nhIMwe7H&#10;GnXp72/ZV2ettDavS112w5vBUB10Ys590+wIlB1fmlAWrEXa8Fts7hz/vHhYv699PRyWT+Gh/n2N&#10;hH4d8wnPG50WFg/SYP6VWfmWdPPbwfhJf/XDGM837RrE36/p6LSzHl/l7aA7HOj2O13hjuePTImt&#10;Au6yRUW1foZR0oi3QtxYXmhj7sKRej6NqvibLx0OnZzu57ZRlqBc6GLGDcv8nSCfZuWFFeB1yKt/&#10;44sNPpdhUm+Hzh52GZg1ozw//wDa9OieuMXw57IO0P3vcM65kPbRwQUObREfvzvb8irDi4eZNJZy&#10;3sNnRPMuLzPk/XXded/lrlBokPW0eL1c4m2cBm4KX3DwvKvgh70nLryHvswZBuWW5A3+3QGo726H&#10;widdoC4sCgbh9fXbvP/wOVZcODE4f/H7kBcfvi3Dbnhjo5XUb/V7aXSnC6yw498sa0ujfZwv6cZg&#10;juPpi803mTep9pNnY3adILQL+Tyo1zM5R8P1uH9XDO6B3Qm/h1DfQx9LEzVlWMom1K3tdzL49ciH&#10;RBvcf/UCX3BRwvNnse9HWdC3upc9wv3OnHxrj3ar8Dq3hblbn1h4If0/Q53xcCKb2evra3Ad6iLr&#10;m8eNLnEWW9rmhu7r2hA3N7hznu3X9c3b/QsZ3PcirJADGdy/3svgHj7ZMHnPw/0Y3Hli/EAG4l/2&#10;YyBeGGdwjzUMdsQ/fT7WGXZGW2G6rK6FhvJs76S9E44Lvz+SRiTb6GgQ8jRFW2qyK2JvK3cexjuB&#10;4Q5kcP9OL4N7lF6CDm9GbrRCHBJlj90IZXJ38rPH4B6ewXBPum+ZtbSFwTomjMs35yyzg3Hdm1R+&#10;EEbYxhTyfGpWmeczy8XfTlMRGWCwISyzyxeuw73B4N7BOOHvcii6YTvfwPeSMGBxQE21OzI3497e&#10;krKp0Q5GJx7KLCgL/YWzI+IPMJy/tsmmp95rnxt1nB+ISp/t8Qb308Z+2r447mTLKsm1mRnoaP9w&#10;rQ3+499s0J+ut8FX3WSDd2eF+1W49nd/tt/NfcYaMPB87e+PW9IFY2zwpTSSE/pt31OD+yRLOm+8&#10;/Xrqy7aieqt9IMqrsBMEeRUNJu9Z2D+MSbUTuc0N8sAy1k/+xnrAbZgoV9Sdv7wWlLEJS+h6Cgot&#10;7qVicNUr4fuq5m2+NdT7G9SDQyYvsfKWNltd3eS7XLy+o2/pa6AObQDPQNv94bxCD+t+xsHrdaiL&#10;bGsfo/84tDs35vcJozc7rr9UIHjGAM9dWFRc60bwMNATKFseT7bJJfa5+3LY1GzxlgYor2hrSO/Y&#10;xaEN/ecc9jfb9x+u9CDuhyO+bVAGX11X420wtlXx3awvXkYoywVraqwVSikPIOIKGe64WQLllH33&#10;SSj3nfUhu06iwhFCCCFEDM5NdtfgHtPTjror04p9dfv21/eWLrvkmVW+8vOmN3vcVAwkZc2R6xLo&#10;iBMWx9xH7FieWV3lehj1rgOgE3JlMP0md8PvJnBxQPh3f3nx3gX6ps8f99IK9400ZpmVNrbah/1M&#10;NYbJ57EeJNu/Tc21Le5atNNKm9s8DvH6H1feDvO5fRfmrDEj247lXp/Tosx8QUmIS7zB/fGCStfx&#10;3d2sz8/7Jxggd2xwd/3aPxfbc4V0JbPr8bzixbWIZ9wKdsR5ZwZ3n5+MSrX/nJ1v+d12h9CG6Ibk&#10;twsQZuQ/nfHyhUWcMyF+NLgXRPckb6qNDO7Rs3kNmLWcBxp3Wk1LO9oo3ZTGDKdoH3jubZFHggEN&#10;7qwzo5bY5+/LtbdKYm57KF1W1thmhdUtVljTbFvbQx7NXF4ens3ywP1hMRDihby/LjL+0vXvRU/S&#10;zQfjGMUX8frgpAzM50J6BjS4I5wfPbcGjw95et2rGzxPmY80gDOPaEfhSxjK+rqtOzG4c07GhVyM&#10;J/MGcUJ4XMjFMqGLE6a1K7Jl1SIfj5tGlye8NsxfvU7K4I7n9SmrfgzuD+Ry7s16Gq5le/nuo6ts&#10;m3uzCO053uAeFsXh75EpdvMbdEOEcCKb2QNMP3+LPY8gnvf5Knde02VtHW0yuIvEwAp0yOSl7uuM&#10;lYsnwbMzo+H05xxM0LD8zR+vpTEXnSkr5Js+aOJ6+kf3jqsLlbQU1yNcvz7DD5Pz+3yADP626K4k&#10;nDZv9kQBKjuNud5R9cTnQAzOKZE/Nb+eW3Mw4NRicPz6rOX+dpjPYMfjbiR8y0hoxB6/0Wl2fy4V&#10;K97H54XtUozjz59b7Y04Pg8SCeP/AeRnbgXzh3nTjv8zPzswOKNDGcE3qVEHwOvZ2Y1Nsdc9vSGe&#10;4cDQLnuQJ0iPYLp4fWaPsgCl5J/JIT970sYtVJU22DsZXDeexj92skvstqVByWRn1NmB/Ohs8/jw&#10;Hg463ElAya9qtGPu5ksN5i3LBfff+rb97Nkie2FNtR1xB/J3VDLKNFph253mdAxs6Za5JWa8j73V&#10;7bTK5hY79YE8X3XAusDBl2/awzYf1hM8g4eo4nlz8vkSJ2wLovE/rDQxu/ApdHauZET1abc7PG6l&#10;w30I4y+vb7FlJXn2lfGfsdPor33cScGlzIQT7UvjPm0njTjaRr48zqobO+y0sVMs6fJrbdA11/dv&#10;TB8A+mn3g1Ev/5NdMG22NaDDvvq+Ny3pvHE2eOjtNuhSuoDpz3C+i/CQ1KET3FB/4NDxCHeM/XHG&#10;a1CcttkhUDji29O7AurnkIkZdtpDy+1Y+s2Lns+2edw92fg+B4MwyhoK0ccwqTqVW0XRfg+HEvOD&#10;xwrtexjMjqAhHPXgQPQtXMHtg+AwGp6z7b8ezbfvQYnw8wVQf6dmb0E9RL1hPZgQ2gdXptC/Hf0R&#10;cgvnB29nXxCM6mtqtloxlEq2kxveWB/uRbv4xfNhIP8llC/urPH6js8TpuXY+U8U2NmPr7Gjb+dE&#10;jYN2mh2E9HCSeMK0TDv67hxXBHlQ8w/mrrJ29IP35W62U6bn2rHTsnE900ClK9WOn5Jr5z+J8ADP&#10;KeDz/RAd5AHPj/gilNSDkV/vQ3v9wv3LkS8ZmIhkWjUmOk+vqrb3TVxi35qd53E6aTraJ5SgQaNR&#10;p5H2E6blgmX2b1Oy0G8yPmk2Kuprv/EI2p0/K5QTFQ4eSPXNR1ba9+eutO8+tsJfAr2wmgZ3/A7l&#10;9MQZ2XbC1Bzvx0+cscwueKrQvsaDnaL+IHZ4recX/j7z4RXuBurreBYPzKVS5/0y+CTC+cx0hIW8&#10;pk/9U+7P9TgPpmHfJzXIb8Tp8gVhgj70mUKUGXfULLGj7szG83Psk1MyMSlgH59mhyLupz24HJM2&#10;lAX6m2/NWWnnIk+PwwSNJ/x7OtGfHolnnUrFf+RS++gdWVDkVtpZc/PtQ3zRGm13PRB57+WD+NKg&#10;f/7TBfb9xwrcnyLHD++XcN1H78qwLz2A8HHd4ahTP5hbiOtYX5FW1GfPj3e7vQkhhBD7GNRNdsXg&#10;Xt/aap++N9fOfCjX7s4stZLGYCTrcqMJ7+kRn+N0dGE2F76nCxLuyqNuddPbu+ZS5gjoWVy0MWRC&#10;hvuPZpw4T6EhFH+FCyPx5/sctcOehf71vbkFmPtEOinna9Qf+aLA9QTOY/a38R+6DY2k0JH2ig/3&#10;7Q5N7R0e57w88DMmV7xc7PWq5/c0++urPSudfzQPeuPNb4WV03RzESO24p1AfwuLaThfYFw4t8iw&#10;GncpQx/qldE8As/ZQfrcABkt7KG43/K4uHVfNw7PRD4+hLrKOXH9tlY7fip0939yZXufuHHFu38C&#10;N2b31KddMbizTKiDBrc3zIMl9vE7c2xkaknko77Lmlu32Skzlkf6NXVW6rfB4B5bHJha0uDlE8qX&#10;+YDn4+9Z+TS4m9tfwkGyeB71Y4aB+E2OfKA3t7Xb5+8Pc7v4+DFOI1NDO2Vb5gGg7oaH5cW5P34f&#10;gjTklYd4PJxXFuKA53g8fK6AeCGfe1a4m134NMrdbTm907NqZyvcEc6P4wzPNCj3ql94Lg3uNNpS&#10;1tftbIU77QsoN+aXxxWwnbA88PfBmBsX+IvE2KLGLrt6Eeq0z5Vi1+NalOvPfbEpyjoqby7E9H4n&#10;dp3D+hHy/19ncA/pDYtfe57FuL5/4lLL3BIzuHf6HPMk9PW++GsM6g9XpoOnC0O9Ysi0OZ5Ngzv6&#10;1vj2x/Lta3APcUbd8eeifBHudzB3a8MYEZOw+DRKF8Pj9QjrD+hLPBy3LXXavFU1SAN+Y9kyn3kt&#10;0jSvMLij4tjAtieDu0gYrIjXvMyOLPie6kTFpXrDCvnc6hr7ysxlftDAUXcttcsXFPlhj1RG3DCK&#10;istV6OFwzU4rrG62C58qwECaZR+cnGE/eLTA0jcHYz6NsOFNLyt8p30XjYQNp6/CQoMhG+1S39ZB&#10;ozs7Khqi2Qm1+5vQqRnl9q1HVtrRd2Xah+/ItBPvXeaD3xI3+iJ4xImNmPHrdP9jsYGbg27v9Cca&#10;b9jRNjFXE914HOLw/Brk58N5frr9UXdl2O9eLLaKpuigUKTRDyrtavNy4Hera5rsYubnHVm+E4HG&#10;ySVbwsuOkJ/MS4bcad9/HAMQ8xOdAjs0VwY5EKGjiK2gZ1zoXseVTeYr8xR/35lRah+7M90+fFum&#10;HTc1y42Dj62oYqw8bBo6KQvX1SDP+XZ2+06HB7DQ5zvFX5RAee6IDl1tbmvzQ06+9shyO/LuLDsc&#10;1352+jK7/MU1lr0l3MNOkPFi2oN/NfNTspmf3Z07OtHdLz8OZml2/pNrrLShyv7fnd+w08ad4KvZ&#10;6a/9S+NOss8OP8p+/+TvXWm4Yu6LlnT5/9qgP95gg6/ZTX/tV16Pe6+zPz39oq/i+f19r1vSOeMt&#10;6ZJJdsAlE23w0LCyvV9D+i6SBBjOoKH4+4IJNuOVHHu1pNHzyPOp3zzYe3DAPhllyT5hejYGQw6s&#10;Ub2bnsPV1hhwZ0ARG55qf1oUBnzWuzkryu0i1LOpWUFho9+18NIs1Q3UrDfr6lrsp1Cov/xgnl3z&#10;apFxxfMUuiripIcD3wTEAc9yhQv15H8jRfzXfFl4S4pduXCtD8Qn3rfMnsbgWo62dhiUMraRV9fV&#10;2cqqRhtCQyyUkSuiNjt7Zbmd9kCu/ecjeZaL+swtzqdAkTwQz/vvpwvQXtssbVOdG7hPmZFjtySX&#10;IKqd9kRBhV389OrgiguK7S9fCOFRsWD8vzFrpS1F26VSdPrMPCgtqXbu06tCG8P9WaWNNgwTyM/O&#10;yEXfmW6bGsO2xFfX1drZc1fZUDx7dXVQZM55coUNRv5+e06+ZZc2WeO2NjucWxWRxyNSwgr3mEsw&#10;GrzPmLncmlC361ra7HcLir1P//m8NUhbO/r4as8/rtriinrGp3prq/3t9XU29KlCyygL/fAlz0Lp&#10;GLEEk9al9vpGKnmdyN919h/oe694iWVjtqAYYdE4jzrwmL9AoyLeaQ8vL7ffv1xkHxgPhcvrDeIF&#10;JeeT07JsG/L3Ia5qoZKIiRD7/89My7b7l4X7L6UhfniKfXN2HvIu9ItvbKyzHz272m70g5g6Lb+y&#10;0Q7BmME8vSWahG9DHzI9u8z9InIbIuXu9M2eHzS2j4h2QN2dtck+d1+2/QD958baFi/fY/liBBOC&#10;P7/CnTuhP2MYF+Ga6TmhL31oeZkb+Pd3BUwIIYTYGdSzd2Zwp35B155cmBDbjUd9v53zBVzf++oQ&#10;RpgPcfVr5KaSOgaeFQ5N7XtHb6Fh93CucKd+jPGau+feiM6r4mKjMNeNE85DOtvCfMzjH+ZufaW1&#10;o9OOxJwsGGH2J6BH0VgF/ezdNLhTL6QOPwR6XF552OnA+vBfs2M7NUNYDOcTU7IiO0TwsX0wdT/q&#10;sG5LYP2IwsN3PffSMErdn9cmxuDOnebbGcBxvy9Kwfffh97OGkaZCX02LFSJ4tZNiDvjyUV18Tsm&#10;qBPv3OBOnZkgDOrVnCNzwQ+uO/3hZdbqbafTbnhzHb7jPe+ewZ3XcsHMCvcD32kLMb9getkOw+Id&#10;hIEy/zLmJ62YL1Me5gs1xsHbFeKB9HidRN7viwZ3Ljb89L1cWIQyoC9wfiJf/POWt+xSzFO4k9hX&#10;X6NvaUVZfonzP/zuK9wZDssP//7585EL4KhL4wsblqPndffz312D+3XRQbWxejw6DXMo+vnn794X&#10;9zyLece2mLIpFqdgo7r4qdWWdOubngb6yv/2nLxoRwND7XS71DncsRBXDh4e8iQhBvdotTttbtzx&#10;xKBoS+BCuW/NxjyZ7p2Yx7cm2/lPFSAfw5ycdgq6epLBXSQQVCQ06t8uiBojFRxXOmicDY2it3Ag&#10;bMNloYNkR9qFxkPjalidHQaHmHilRVjBaNvhBpb/mlPgHcDg8duvEIgZDbn6kSdjx3zquSEW4fs/&#10;dyBcycoTi6kwUZaVN9knePBntFLV33LHPS/ReEeEjuN/XgzuJ6jQMQ96Tp7unQDGl4akzm7fheFa&#10;Xx0fvcjoJcjLDr4U8fzsdMXv23PQIXgHzjgwT3vi4wYw/HYGBt/SpmDEY3w6/Bnbx6evsGNih0jZ&#10;UN9iX58FBWgMymx8ig/2rD98w+sD9IhUu/qV6C0i08E07KS82LGx7rQzrUgLZcnmBvsYDfvo5GIH&#10;vewO9K9NxYp1iUbHs58osKrmJvvetLPs1LEnuKGdRveTRn7Cblkwwo3jVz2xwA3t7gamP2N6xKCr&#10;b7BB19zo/twH05/7H6+3pN9dY6eMus3S1m+0VaUN9uXr51jSuWNs8NBJ7jamP8P5O2eSJV040T72&#10;P/faurJa+xsPshmF9FLR8pcSfRSyvQwHqs9Oz0U5d9m0mDGc+Y6ym5pdbqw/XK3MnS5XR+5dfvtS&#10;2MbHe313xOY6KDatNgQKH1dDt7Z32RsboJxx6xgHV8DV5f4MGvXjDe745MslDuaHQYnmgLpoXZ0d&#10;MinTimu3hgF6eIp9A4M85c+on/Tj34EJ3mV8CTc81Y6HwsST4jfUb8WkrsyN/7OgID+9MhzM9Fh+&#10;FZ6ZaociTK6YT4ZyehCVOQz2NGxTeKAy+5gwsGda3bZW29y0zX0SzlpeDirssRVhm+Jzq2q8jzjv&#10;8VX+75GpmzyO7loJeXrY7UutZluHzS/GdVyJ7Qr1Eii8OdaCvvaN9Q3eLjhBmL+mxpVh3kPFYQTC&#10;orjBHfHhgcMbkLfraltsyGSUi+cn82qp3/f82moPm0rmK8X1rgh97E6UFxUQKGOnP0RXPp02EZNj&#10;vsQISm+XvVVSbw8jbx9Bfs3MrbRlZUHRpcLCsp2TX+2Ky6fuhRKO/ofhsb54f8S/wUtQjMqb+LIg&#10;rHzgbir63+cKiqsjY/dFT0MRgyIby+e7MsPOH69jKJMpOWU+Vv179FLnH2gPlAtpqOd1yKcPTkpH&#10;/Wq2pVsavZ2c+XCejyfczvoAymUmFNsHUd4vrg1K9uSlZZZ0c4pds4hp7bRfv4h6gr6N5fC+iaiv&#10;pbW2umab72YaSBEXQggh/q9AnWaXXMq00n1clk2IDO7xQgMM5z0dmAt0ulGm3c/i+i7njAg/tgKY&#10;f9ON6c6kDPrFYW4wwz0xXRH6BRctNLZyvsHFXJzv0jjEuW+f+dYAokNTdw3Ot/2sIdw3ZGKapUB3&#10;ZinXcPHHS0X2k+cK7XLMlUenbLCMLUGHDHWmy37U34506odjUuxk6JVVLcEVblt7u41M2WKfvy/P&#10;jrgzw1eTX/DkKnumsNbuzC4LRjfo1mH3LfXaxXY4dPTKluDuY+7KKvxGvTjuOf3AuFzwJOf1jF+7&#10;H/RK17snY35z6oPL7UDaM5BH4Xl4zuhUX4QTXtp0WmVTq12xsMg+My3TXdqciHkTDYrJG2vtKvqi&#10;x3wi3j7BOdS3H1tpbZGt5VbkEXXr7t8jvf3erC12Z2aZfQdznGOn5NgnkX4uOqqgcRHPrcbncVPY&#10;BoJBn7t1uUvk0NuXWEF1ONeAvvWp24Yd8gw7zBNoAGcYdIVyNH240/DIZzMf0QYnpQc3HU1o09yh&#10;y99j8fM4Yg7y19djfUKHPbGy0o5H2z9obDrilGETl4T5Cl1oUp5YWRHu8/tDXWSbZ7qvfS1yXYt5&#10;BfOV+cXyjE8PF33ymtc30OAe8qhXfDB3/PG81UhReB5dBDEd3dfg+gNx34tFnPt12jrMCbkQMbjK&#10;Yd73XMs6zTlnyGcKzwlss5L6Jit3t0ihHnd18MUO+jM88+zHaftCGCg3ps/n7JzLYJ73aZRbg59j&#10;wD6Qn122pWmrpZXU2XzM0z7IfgzP9DOukOaDcO9LbnBHn4U+zI3DjyJ8z5dYeugZAGUVpZv2luAV&#10;ITJes57Gru2Dz29nrYhsOLTh8b4uzJO3WeqmBtSNyu3ymHl5xcs0ktP+02WtvtiUuyzaMB9vxrdh&#10;PKhGOjuYRpQlbQQ/nbc2autx9R//pq9+hsVrKMHgjjijfgaDO13KrLDWdoYcbGIL1ta6pwx6wghn&#10;F6BdMY9RN097aJnVt4ayoQ2A1/OcwJWVzd1+4PmCyOOJfGpr50uMFYgLyt77j5607o/I4L6X8QHR&#10;30CHyss3frXbejqQgYSHnPzHjOW+5Y4+uHqu7f+ejfUt9iM0eBrS2UD97d74VAwAvSsx4xNO1Mb3&#10;bFhowF96IN+eXx11LLsg5c1bjX7ePuCrHvmcMDD56eFxDXpvQKN36BA5wPGN+AYoF2zglIHj//bG&#10;GvvcfcvsLAywq6qiVd8u/efnJgwEP+Up6egIWHZMnxsf4zq/WHzcHQ3LeHgwBk7L3mJc8bor0tDa&#10;bndklNpHaRTzrUShg+anK7/uJoL/DmXmq0+Gp9mZDy+zBX6S/MB1qEe6oBi3ut96fyuNQZpucYJy&#10;3fsFws4JeeAukEYm229fWm+lDZX2rbu+al8YfZx9ZsTH7AdTzrLF65daYVWznTlhuiX97k+WdPXf&#10;3B3MoKt34kIm8stOdzPfmHyvvVG8wTahvH5x10JL+u+JYILFDjKlr3YayPs3nO8+SVzVfu44u+WJ&#10;VCtpbItclGAg8LziQZgchHY3v/YMtuVjp+X6SyMqrhykfXKDwW3KAAb3n8yj0hEGzSEYsDO2NPpq&#10;9vdPzLRj7sm2baibGZvrPewQVprvYtne4A7QzmJtmvXz72+u95d69D3YuK0juDWhAoK+5FlMGjbU&#10;bbU5+ZVWjOd9gD4kET53XVAheAOKL8PwN9482AjtJWxJRV1C/T4UCikPHY43uH9z9gpP07BU+o7H&#10;vWgXH7k9y6oxiGdsbvC24GHwBQP/5onzUCQY5jlPrsSdXXbz2xtD20I6GB/6cK9BH/w8JznMA7Yp&#10;1OXvYNJJmZ0flA62j+fXVPcyuNN4T/kqXcGMWOyr5XmIT0ljk+9UCm63aIjf3uC+aF09vmuLVoQx&#10;Lml2+kM0dHfZ+MVbfHXCH6JT6y+bjwnC35lHiBtPtKdBehjuoUKOuM1eUeYr6H1VDPtxhgdYVkz/&#10;VZFB/dwnCnEPXzaEPsWVfeTF9gb3kM/jF2/C/WHSwW3irA+hjkHZRz7f7AepdXhehb4xGNw31G2z&#10;pZggHQDl62T6vofyyzgyTTTUezoYf27xZR3GOHWN19cu1FeuvmA5cJVWuqWjvq5B3xFcOPXfLoQQ&#10;Qoj/K3CutqcG9yDhntzyJuhX3FlHl5Sce2AOF/esd2ZwZxjQB6lXDUuxk2csc5eZPXOzXZmvyOC+&#10;2yD/eUjmM6tr3Ef7RgKdbHPDNtvUsNVW126ztE31mGtutlMfgC5HHZyGsn7CCmUIXQ36+ekP59m8&#10;whqvU/FS3txqLxZVhxW/iLMbifHJe/n5EejYKyobbTPmndNyyhAu55oI320EA0P99tQHcuzl4jqr&#10;92eG+jIjtzSai6Cuop76HBlx9BX10CUveqbQUkrq/EVSvBTXNdsj+RW+szXo9PHPCnov50Z0lXnd&#10;otgq9eh31OGDEN9RaZtshfsuj9VdPqPL1ta22NW8h/Mfth2km2dMubEcfx86OdPe3thoW5AH89AG&#10;hqB8/GUB5xu8BnnC8uCz8zDHPZJnstENDJ9NewLa4C1vb7AtzTwLqxl69bLwrCh+5IDIcH/c1Gx7&#10;FPPDeLsDD8kdt7jEdxlPX1ZmpU3bUJbV0Up73s/4hvksdwf8AX3LFsx7S1Bnzn4c5Yrn+2/x6cHc&#10;jOl5cmWlDeGOWk9PXJ5h7njhU6ttM+ZETBd35wZDb/Q7wjoI82mu7N+CvmPp5iY7bFIm8oX1saf/&#10;8WsRx0PQt/CA38V4bs22HiN7TGq3ttp85O1Zc9mPMV85z+F8PdRvz2/abqK2dfCEDJ/DbainDSiU&#10;I8kqa7IPcV7GftDTi7xFebHuMB2bkCcba5vt66gvrKOxONLg7GHjO3qf2NjQjPlgi21ubLfxS0u8&#10;bBin2PV94XzxQ5hb3p1RhvyI1TG+FjXMHSvd5WnfORDrwDGYU3NXR4P3H7yH5wC02oycUnfdSVef&#10;jPPm+lbEpc29Z/RncL/k2TXoI7baJvQXTOekpZiHRnXYXQWzjWCMWI+6vqmhFdds9Tw5EPNztwWh&#10;nrI9sr/3es32iLr0ncfy7VnUtbW1jciTrbZ4c52PXawf9/iu+y4fv7Z2dPhOco4foax60rk/IoP7&#10;u0wSVwCgI6OvcLop+AIGF77FPX3WcjthOgYFVlj6G2PHisoctsPQ4JLsb0i5EvWMWfl25uw8++x9&#10;uXbIJIRJY8aooOiwE+/vuQPhyhE7GHYMNFqBQ9Dx0Mfw6TOX29dmrbTTHsiz46ZkeyP0Ts1Xs8ca&#10;x+49L9F4ftLwg0H3sNsykJ+5/tbw9IeX2yfpk5npistPz6PR+PfwFPdVzLfgvfKTqyqZnyPDAPpO&#10;0ucDJlfjDmOZLbUTkJfc1kVfzF95aLl96t4cOwCDjhuiWLZ9OtRdxdPmxrg0+zAUnJPuz7YzoCB9&#10;dfZyO/XBXPsE/UWz/lC5oiIxhgPQ9uHsFj6I4dnIzzkrm+zN1a/bCcOPtAtnnG2v4G++qLjyiflh&#10;ZfoV19rgq2+ypGvA1TfaIHwOwicPRh10FQ3vN1jS7/8SDPJX/tW+Oflem5W9HAPEVns+c4OdeeNc&#10;SzpvrCWdP84N4oMvnbjnPtr7cunt+JxgSeeMtgvGzbOG1lb72fMYnHylA8qebbC/fHiXGMzdDqiL&#10;f3T/aFAwWtrsmVWV9nRBtb+sofGTK+BZx6+P/MH9fH60OgFKwPvRP6yAMlfd2ha27o1K9jrCLaeU&#10;lI11vjr8rY1hG7C/4aZR15+PZ3sbCHFhfePKkUZ/rtldWZu8LfE69j9fRzsKg7/ZNVREMaD7yzEo&#10;FafNXIG6EbZXvolnzsSg/cr6WsssawgTKwy4PJSHB/3klnMbKw3Jaf4iah0mDjTgLlxXDcWxwg5G&#10;mP8B5ZOHFlGSS2rcJcnLxfXupoausNh+L4DiRxnD1fExgzs4AgoJt2jSvdf8olp7aU2l1WGCR7md&#10;blG4UgVQmXhjQ50n6SO3Bf/ul/qKGnMFZXZ+la/K/zQmt6sqQ1wySxtsVl6ZvRQdCvQKJg587gHj&#10;U20xt/t2dkQ+ykOenYl+inJXOn3noy2PSfUXY5RqKFDzCivwnErLg0I4bmmp59OgMSmuOFOO5ksh&#10;lEt8GX0OfSBlBiY63jdGv3Vfg3K5/rXwjB8/h7qO/uHbc4LB/U5MAMJqc+QV6gFXp1NOuo9uYJK7&#10;XzicMzcyuCNtH0a/yxUVK6qb7P1UEJGu7z26IpowmS0qRvnkoY4h/fz7kIkoH/R9178RjP6/iKuv&#10;QyYt9heinGQcMpkT+X9t+xNCCCH+1VD/uNJXN+5YuJr1OOgkk5eGAxfpbmFDXbPv1vvLouLg75q7&#10;02iA2U6/xb/xHecvw6LdbDuS+q1tQX/DfYMncM7Ue77ki3NojB++2A6CbvC9x1e4wSV9S71V+UKp&#10;eANpzABm1gJ94qNucN/9+de+DfQ+6sTQaxJqcI9w3R3l2i/vSJdCeCxD6NM+9/eFMpxP83vUH9aX&#10;fu7zOXDsubi2v2t2BOMa7CTQMckuhBHuia6PLcDhQo4dzHldz91J/ni40E/DwhGGj38zLxinHZSX&#10;50GsPAaIv4cde/7Oft/J3D2kBXDRJcuJNoiYQX0n8SC9n7X9dbuSHrJLeRoLh/Tzezz+XMbN6wPt&#10;HbEyiL7bQRn0R0hHFBbrcmyRVn9pjo/nANfE6JVuMkDa+8PbGO/xtDGNIU79XRvDn8cy9vqO8vZF&#10;dqG/3NW49CrzAa7bLqztyp6Gd35yTstr8Lv3+7wPeD0EuI8uqjfWtkbdfJfbIY64IwdlwrGI7G/9&#10;fW9kcH+3caNv3N9oIG7cib4LK5tpCI++Q0UORnFUZFZG/s7KTfA3Vz2Ha6nsLPG3Ur2etwv4qu0o&#10;XmELDlc74Jn+fQiX11FR8AGYg6zHi5877hT2OtFbeje8Mz7deRJ+95Wd/Izw79hBeDr4N++PGjnS&#10;Gu5lHjPd4S1f97N2EX+O5xU7kPCs8OzYcxDPqLwGUlh2HYQdpdHD8ufi3/4d8yOufJCePe3QOMB9&#10;7v5lVtHcbitKi2x52TpbuKrEvnXH/cFwfhn4w7VubHcXMvz3Zfi8HP/+/XX2/r/eal+/bbr99bmX&#10;bOGaIltf12TLNtbasCcz7cQ/PezGdTeyDw0GcbqM8dXsXNXO74YmcEX7xRMt6Zwx9tPb5rvx2lcr&#10;YOBivWf5v5OyTzyh7iTxjb2/7Er1rW5+SjiVDSqA+M1f4FA5GP4WBrpQ/72OTwB+Hds00oTrwks8&#10;XotBHfdwFUd40YewYqubva6y/vSpn/i3r0yPDiFieF7Pot9dyaWyh8E2bDXDM4FvNaaB1l8yLXaj&#10;ubtfgbLAMMMBWQiXigZfDvl3ob76IO4KBa/ns9g34Xumg8+D8sRtit0vl9iuPPwonqOYF1E82T7w&#10;e1BSQvtmvxEUr3Av/dN5v8c+15U81gm2M/YxuJ6+BPk9lXpvx4iLK+ThWXzJ5vFjeY1KCa5ccF1Q&#10;2JknIR5hNRCuifKdfuy7d0N5PjKd6YgPvqMSDUI+4980zt+Ka5jWKO+J1xWusqcfQG7TZFrifg+w&#10;ruCZXG3Ous7wGA+uRsc9oTyjNPjEBYzNCHFjnt7Cf/MaXMvVJJ5WxjEqS9ZP5pXnXbj2QJYHy9/L&#10;L3omy3M44tldXxk33oPfUIf4732jDQohhBD/WlxnihmJOLZSv3G9IsKNSPjktTxPxb8DHHupK/i4&#10;HXQr1xXiwiZh3kMdEGOw65O4b0AYB+hG1GWgA4Qwe88vfFx3ox/0HugFse9cj3D9gOmJwqKO4/Hn&#10;d9BNPNze8XvvA12JuhDSvzcM7nsD149Zdoif1x8vR84rWda9y/tfDuOIz+Dets9v7wAvK/7tOjzL&#10;B2H7HDrKh+h5+xTUwWPtZl+M3zvE20Y0X4m52+3vuh2CMLzv4Wdc38J/e18Vu+5fROgv8Xdc3HYM&#10;8yDqz3nPu17efD76NM7bMHd8ILfMKpq32UN5Ffar+avtW4+ssK/NyrMfPrvanvSDXLvwX4cFl0Od&#10;7vaV80CGFcaid1Cm7yFkcBdC7BIcqHiASXZFOKh3XU2DvbG63Aor6n3rUFF1ta2rq7eiGtJka6pb&#10;rKC8yTKLKuyZ9GIb9UymXTjuWfvUVQ9Y0kUTLOns0ZZ03jj8PbFfg3gioMH+gEvohuYOd0HjbmPO&#10;G2uH/ux2e/D15Va5tcPOe4oHR2LA8IErdP5CCCGEEEIIsee89wzuQgjRH1wQNXhcioUFcKk2t6DC&#10;+7OBpcva2tv8rLAhE8PLj/7C3V+RwV0Iscv4yhmuTBm92K55bZ1trN1qdy/ItkN+dqclfXu4JZ09&#10;KlqlDs4fb0kXTvCV5IOGcoU6fa/zkwZ2+l8Pvtj7M5QnDhrZwTlj7P0/ucv+OXexVTVvtWm5lfYB&#10;uqwYQZ+AYeAIg8c+tmJDCCGEEEII8R6mx+B+9D2Zvt6TsmhdrQzuQoj3FtyB7jvZo5XuvmsZcKcS&#10;vvvQ5Ex3OfZh2lq465m/cdf0GNpaeM//rQWOMrgLId4xNL5zi90fF6639Q0dlrGm1H4y+UU74NJJ&#10;YQX7hTS2c6X5JDe2J/KQU8IV7IOGTrQD/BmTLYkG9ovGW9I5Y/HsyfafNz9qz2UU+UEvY5dssQ/T&#10;jzm3sNIVBtMgBVcIIYQQQgixF+GingMjtyTuSic6Y+vAsTEjVP/3CSGEeO8ig7sQYg+gH+zg/yzm&#10;F/zj92TZ35M328qabVZcWW/3Lsy17w570ob89I6w8v3sMeGTPtSHTrKkOAP6zvDr6RbmYnxegDDO&#10;GW1J5461pEsn2Rk3zraxTy+1/JIqK65vtdtzy+2U+3N9FbuvyoeiS/+Uwd8Z4hrz671dmoQQQggh&#10;hBAiEXC+EeYcNLzzPDZf+BNbJaoFQEIIsV8ig7sQYq/gh5NwNfmIxXbsPVn2sxfW2MMrq215dYsV&#10;1TbZio0V9nxmkd3xYqb9+YFF9sOJz9tZI5+2b/zjMTvjb3Ps9Bvn2lf/PtfOGvaUDR37rF05dYGN&#10;ey7TnkovtNx1pVZc3Wwra1pt3tp6u/KVjXbyjOXhcCg+czQPzZF7GCGEEEIIIYQQQgjx7iKDuxBi&#10;r+EryLmKAwwal26Dxqa5/y5fDT8s2dynF7dVjkq1g3HNEben2zH3ZNnx03LthGk5dtzUHPvIXZk2&#10;ZCLvo/E+MqhH99CXfGyVuq8Y4eEdfPZ4/D2O7m60YkQIIYQQQgghhBBCvHvI4C6EEEIIIYQQQggh&#10;hBBCJAAZ3IUQQgghhBBCCCGEEEKIBCCDuxBCCCGEEEIIIYQQQgiRAGRwF0IIIYQQQgghhBBCCCES&#10;gAzuQgghhBBCCCGEEEIIIUQCkMFdCCGEEEIIIYQQQgghhEgAMrgLIYQQQgghhBBCCCGEEAlABnch&#10;hBBCCCGEEEIIIYQQIgHI4C6EEEIIIYQQQgghhBBCJICkY+7ONCGEEEIIIYQQQgghhBBC7BlJNyxa&#10;Y0IIIYQQQgghhBBCCCGE2DOSrn9ljQkhhBBCCCGEEEIIIYQQYs9Iuv6VQvwhhBBCCCGEEEIIIYQQ&#10;Qog9IemW11abEEIIIYQQQgghhBBCCCH2jKT6mmoTQgghhBBCCCGEEEIIIcSekVRVVWVCCCGEEEII&#10;IYQQQgghhNgzZHAXQgghhBBCCCGEEEIIIRKADO5CCCGEEEIIIYQQQgghRAKQwV0IIYQQQgghhBBC&#10;CCGESAAyuAshhBBCCCGEEEIIIYQQCUAGdyGEEEIIIYQQQgghhBAiAcjgLoQQQgghhBBCCCGEEEIk&#10;ABnchRBCCCGEEEIIIYQQQogEIIO7EEIIIYQQQgghhBBCCJEAZHAXQgghhBBCCCGEEEIIIRKADO5C&#10;CCGEEEIIIYQQQgghRAKQwV0IIYQQQgghhBBCCCGESAAyuAshhBBCCCGEEEIIIYQQCUAGdyGEEEII&#10;IYQQQgghhBAiAcjgLoQQQgghhBBCCCGEEEIkABnchRBCCCGEEEIIIYQQQogEIIO7EEIIIYQQQggh&#10;hBBCCJEAZHAXQgghhBBCCCGEEEIIIRKADO5CCCGEEEIIIYQQQgghRAKQwV0IIYQQQgghhBBCCCGE&#10;SAAyuAshhBBCCCGEEEIIIYQQCUAGdyGEEEIIIYQQQgghhBAiAcjgLoQQQgghhBBCCCGEEEIkABnc&#10;hRBCCCGEEEIIIYQQQogEIIO7EEIIIYQQQgghhBBCCJEAZHAXQgghhBBCCCGEEEIIIRKADO5CCCGE&#10;EEIIIYQQQgghRAKQwV0IIYQQQgghhBBCCCGESAAyuAshhBBCCCGEEEIIIYQQCUAGdyGEEEIIIYQQ&#10;QgghhBAiAcjgLoQQQgghhBBCCCGEEEIkABnchRBCCCGEEEIIIYQQQogEIIO7EEIIIYQQQgghhBBC&#10;CJEAZHAXQgghhBBCCCGEEEIIIRKADO5CCCGEEEIIIYQQQgghRAKQwV0IIYQQQgghhBBCCCGESAAy&#10;uAshhBBCCCGEEEIIIYQQCUAGdyGEEEIIIYQQQgghhBAiAcjgLoQQQgghhBBCCCGEEEIkABnchRBC&#10;CCGEEEIIIYQQQogEIIO7EEIIIYQQQgghhBBCCJEAZHAXQgghhBBCCCGEEEIIIRKADO5CCCGEEEII&#10;IYQQQgghRAKQwV0IIYQQQgghhBBCCCGESAAyuAshhBBCCCGEEEIIIYQQCUAGdyGEEEIIIYQQQggh&#10;hBAiAcjgLoQQQgghhBBCCCGEEEIkABnchRBCCCGEEEIIIYQQQogEIIO7EEIIIYQQQgghhBBCCJEA&#10;ZHAXQgghhBBCCCGEEEIIIRKADO5CCCGEEEIIIYQQQgghRAKQwV0IIYQQQgghhBBCCCGESAAyuAsh&#10;hBBCCCGEEEIIIYQQCUAGdyF2RHWlVdVUWiU+K6oqwr/7uy6BVFbu/WcIIYQQQgghhBBCCCEST1JW&#10;dq4JIQYmOyfXCgoLrbK62qpIPw0pYUTG9mo8p6ioyLKzc6J4LOsVJyGEEEIIIYQQQgghxL5HUnVN&#10;tQkhBqLGSkpKLDV1sSWnpFl+/kqrqopWoCdiJXp1tVVWV1kFw8Tz+LlyVYElp6ba28lpVlS8zuNR&#10;hWu2j5sQQgghhBBCCCGEEGJfIskkEskOpauryz/Ly8stLW2xvZWcasvz8q2cRvI9XfFeDWpr3F3N&#10;srxl9nZyiqWkLrEtpaX+TErs+RKJRCKRSCQSiUQikUgkEolk3xYZ3CWS3RQayhcvWWpvvZ1qucvy&#10;rLyywl3AuAF9J6veK0l1oLq2xraUlllmVo6HtTQ9y2pq66KnBEO7jO0SiUQikUgkEolEIpFIJBLJ&#10;e0dkcJdIdkPijeC1tbW2ZGmGvZ2cajm5y6ysoty3jfRnaO+mutpq6mpsQ0kJ7s20t95Oseyc5dbc&#10;3OxhIvDuZ8Q/SyKRSCQSiUQikUgkEolEIpHs+yKDu0Syh9LQ0GDpGVm+Sj0rO8dKy8uMvt+rKqt6&#10;VrxXV/uK9rVFxZaaxtXxKVZQUGBtbW0ehgzrEolEIpFIJBKJRCKRSCQSyXtfZHCXSPZQYsbypqYm&#10;y8zKdmN6emaWbSnbYjW1NW5wX1lQ6IeuJqekWnFxcfc9fT8lEolEIpFIJBKJRCKRSCQSyXtXZHCX&#10;SBIsLS0tlpOT6yveFy9Jt5SUND9sdcuWLdEVEolEIpFIJBKJRCKRSCQSiWR/FBncJZIES1dnp39u&#10;a221FStXWW1tg/+7s0s+2SUSiUQikUgkEolEIpFIJJL9V8z+P9lXloAF6GZ4AAAAAElFTkSuQmCC&#10;UEsBAi0AFAAGAAgAAAAhALGCZ7YKAQAAEwIAABMAAAAAAAAAAAAAAAAAAAAAAFtDb250ZW50X1R5&#10;cGVzXS54bWxQSwECLQAUAAYACAAAACEAOP0h/9YAAACUAQAACwAAAAAAAAAAAAAAAAA7AQAAX3Jl&#10;bHMvLnJlbHNQSwECLQAUAAYACAAAACEAv1aLPNEDAABXCQAADgAAAAAAAAAAAAAAAAA6AgAAZHJz&#10;L2Uyb0RvYy54bWxQSwECLQAUAAYACAAAACEAqiYOvrwAAAAhAQAAGQAAAAAAAAAAAAAAAAA3BgAA&#10;ZHJzL19yZWxzL2Uyb0RvYy54bWwucmVsc1BLAQItABQABgAIAAAAIQDw2dMS3wAAAAgBAAAPAAAA&#10;AAAAAAAAAAAAACoHAABkcnMvZG93bnJldi54bWxQSwECLQAKAAAAAAAAACEASO43XDDvAAAw7wAA&#10;FAAAAAAAAAAAAAAAAAA2CAAAZHJzL21lZGlhL2ltYWdlMS5wbmdQSwUGAAAAAAYABgB8AQAAmPc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cc3W/AAAA2gAAAA8AAABkcnMvZG93bnJldi54bWxET0uLwjAQvi/4H8II3tZ0C8pSjSILgg88&#10;rApeh2ZsS5tJaGJt/70RFvY0fHzPWa5704iOWl9ZVvA1TUAQ51ZXXCi4Xraf3yB8QNbYWCYFA3lY&#10;r0YfS8y0ffIvdedQiBjCPkMFZQguk9LnJRn0U+uII3e3rcEQYVtI3eIzhptGpkkylwYrjg0lOvop&#10;Ka/PD6OgbgKe0sPmtp+5eXrs7dDVblBqMu43CxCB+vAv/nPvdJwP71feV6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HN1vwAAANoAAAAPAAAAAAAAAAAAAAAAAJ8CAABk&#10;cnMvZG93bnJldi54bWxQSwUGAAAAAAQABAD3AAAAiwMAAAAA&#10;">
                <v:imagedata r:id="rId2" o:title="" cropbottom="34695f"/>
                <v:path arrowok="t"/>
              </v:shape>
              <v:rect id="Rechteck 11" o:spid="_x0000_s1028" style="position:absolute;left:45957;top:593;width:2924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nxcIA&#10;AADbAAAADwAAAGRycy9kb3ducmV2LnhtbERPS2sCMRC+F/ofwgjeNOuD0m6NooWKXmy7tfdhM/uw&#10;m8mSRF399aYg9DYf33Nmi8404kTO15YVjIYJCOLc6ppLBfvv98EzCB+QNTaWScGFPCzmjw8zTLU9&#10;8xedslCKGMI+RQVVCG0qpc8rMuiHtiWOXGGdwRChK6V2eI7hppHjJHmSBmuODRW29FZR/psdjYJt&#10;Eg4rt95NisN0//lRvNQ/02umVL/XLV9BBOrCv/ju3ug4fwx/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OfFwgAAANsAAAAPAAAAAAAAAAAAAAAAAJgCAABkcnMvZG93&#10;bnJldi54bWxQSwUGAAAAAAQABAD1AAAAhwMAAAAA&#10;" fillcolor="#0188c8" stroked="f"/>
              <w10:wrap anchorx="margin"/>
            </v:group>
          </w:pict>
        </mc:Fallback>
      </mc:AlternateContent>
    </w:r>
    <w:r w:rsidR="00A45928">
      <w:rPr>
        <w:rFonts w:ascii="DINPro" w:hAnsi="DINPro" w:cs="DINPro"/>
        <w:noProof/>
        <w:color w:val="333333"/>
        <w:sz w:val="16"/>
        <w:szCs w:val="16"/>
        <w:lang w:eastAsia="de-DE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787" cy="336550"/>
          <wp:effectExtent l="0" t="0" r="0" b="635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E-Logo-M-quer-weiss-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87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928"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5928" w:rsidRPr="00AC2223" w:rsidRDefault="001D3E09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A45928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A45928" w:rsidRPr="00AC2223" w:rsidRDefault="001D3E09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5" w:history="1">
                      <w:r w:rsidR="00A45928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09" w:rsidRDefault="001D3E0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D0AB6"/>
    <w:rsid w:val="000E4BEB"/>
    <w:rsid w:val="000E5A0E"/>
    <w:rsid w:val="00143071"/>
    <w:rsid w:val="0017476E"/>
    <w:rsid w:val="001D3E09"/>
    <w:rsid w:val="00206FAA"/>
    <w:rsid w:val="0022296F"/>
    <w:rsid w:val="00333725"/>
    <w:rsid w:val="0048036C"/>
    <w:rsid w:val="004A33CC"/>
    <w:rsid w:val="00506977"/>
    <w:rsid w:val="00527C57"/>
    <w:rsid w:val="005323BE"/>
    <w:rsid w:val="005462AD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7E19A5"/>
    <w:rsid w:val="00862F3E"/>
    <w:rsid w:val="008C1D48"/>
    <w:rsid w:val="00913C77"/>
    <w:rsid w:val="0095483E"/>
    <w:rsid w:val="00A4490E"/>
    <w:rsid w:val="00A44C91"/>
    <w:rsid w:val="00A45928"/>
    <w:rsid w:val="00A651A5"/>
    <w:rsid w:val="00A7652F"/>
    <w:rsid w:val="00AC2223"/>
    <w:rsid w:val="00AD1C39"/>
    <w:rsid w:val="00B01655"/>
    <w:rsid w:val="00B11ED0"/>
    <w:rsid w:val="00B27E74"/>
    <w:rsid w:val="00B37840"/>
    <w:rsid w:val="00B70DAA"/>
    <w:rsid w:val="00BC2391"/>
    <w:rsid w:val="00BC7D80"/>
    <w:rsid w:val="00C07190"/>
    <w:rsid w:val="00C3075E"/>
    <w:rsid w:val="00C51C8B"/>
    <w:rsid w:val="00C675B9"/>
    <w:rsid w:val="00C93D17"/>
    <w:rsid w:val="00CA33A1"/>
    <w:rsid w:val="00CE48FE"/>
    <w:rsid w:val="00D03664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EE3EE3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-educational-resources.de/oer-tullu-regel/" TargetMode="External"/><Relationship Id="rId3" Type="http://schemas.openxmlformats.org/officeDocument/2006/relationships/hyperlink" Target="https://creativecommons.org/licenses/by/4.0/deed.de" TargetMode="External"/><Relationship Id="rId7" Type="http://schemas.openxmlformats.org/officeDocument/2006/relationships/hyperlink" Target="https://creativecommons.org/licenses/by/4.0/deed.de" TargetMode="External"/><Relationship Id="rId2" Type="http://schemas.openxmlformats.org/officeDocument/2006/relationships/image" Target="media/image10.png"/><Relationship Id="rId1" Type="http://schemas.openxmlformats.org/officeDocument/2006/relationships/hyperlink" Target="https://creativecommons.org/licenses/by/4.0/deed.de" TargetMode="External"/><Relationship Id="rId6" Type="http://schemas.openxmlformats.org/officeDocument/2006/relationships/hyperlink" Target="https://creativecommons.org/licenses/by/4.0/deed.de" TargetMode="External"/><Relationship Id="rId5" Type="http://schemas.openxmlformats.org/officeDocument/2006/relationships/hyperlink" Target="https://creativecommons.org/licenses/by/4.0/deed.de" TargetMode="External"/><Relationship Id="rId10" Type="http://schemas.openxmlformats.org/officeDocument/2006/relationships/hyperlink" Target="https://creativecommons.org/licenses/by/4.0/deed.de" TargetMode="External"/><Relationship Id="rId4" Type="http://schemas.openxmlformats.org/officeDocument/2006/relationships/hyperlink" Target="https://open-educational-resources.de/oer-tullu-regel/" TargetMode="External"/><Relationship Id="rId9" Type="http://schemas.openxmlformats.org/officeDocument/2006/relationships/hyperlink" Target="https://creativecommons.org/licenses/by/4.0/deed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hyperlink" Target="http://wb-web.de" TargetMode="External"/><Relationship Id="rId4" Type="http://schemas.openxmlformats.org/officeDocument/2006/relationships/hyperlink" Target="http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6118-A5AF-4A10-A763-C2FE29D1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D8B00583.dotm</Template>
  <TotalTime>0</TotalTime>
  <Pages>16</Pages>
  <Words>482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Witt, Susanne</cp:lastModifiedBy>
  <cp:revision>2</cp:revision>
  <cp:lastPrinted>2015-10-16T10:30:00Z</cp:lastPrinted>
  <dcterms:created xsi:type="dcterms:W3CDTF">2019-06-26T11:54:00Z</dcterms:created>
  <dcterms:modified xsi:type="dcterms:W3CDTF">2019-06-26T11:54:00Z</dcterms:modified>
</cp:coreProperties>
</file>